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DB58E" w14:textId="77777777" w:rsidR="00B4621B" w:rsidRPr="0001438A" w:rsidRDefault="004379BD" w:rsidP="00B4621B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 xml:space="preserve">                                                                                                       </w:t>
      </w:r>
    </w:p>
    <w:p w14:paraId="68CAC07B" w14:textId="77777777" w:rsidR="00363CB6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3" behindDoc="0" locked="0" layoutInCell="1" allowOverlap="1" wp14:anchorId="095925B7" wp14:editId="3C088AD0">
            <wp:simplePos x="0" y="0"/>
            <wp:positionH relativeFrom="column">
              <wp:posOffset>5057775</wp:posOffset>
            </wp:positionH>
            <wp:positionV relativeFrom="paragraph">
              <wp:posOffset>436880</wp:posOffset>
            </wp:positionV>
            <wp:extent cx="1457325" cy="1009650"/>
            <wp:effectExtent l="19050" t="0" r="9525" b="0"/>
            <wp:wrapNone/>
            <wp:docPr id="3" name="Image 11" descr="Drapeau du Buru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rapeau du Burund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21B">
        <w:rPr>
          <w:rFonts w:ascii="Times New Roman" w:hAnsi="Times New Roman"/>
          <w:b/>
          <w:color w:val="000000"/>
          <w:sz w:val="22"/>
          <w:szCs w:val="22"/>
          <w:lang w:val="fr-FR"/>
        </w:rPr>
        <w:t xml:space="preserve">     REPUBLIQUE DU BURUNDI</w:t>
      </w:r>
      <w:r w:rsidR="004379BD">
        <w:rPr>
          <w:rFonts w:ascii="Times New Roman" w:hAnsi="Times New Roman"/>
          <w:b/>
          <w:color w:val="000000"/>
          <w:sz w:val="22"/>
          <w:szCs w:val="22"/>
          <w:lang w:val="fr-FR"/>
        </w:rPr>
        <w:t xml:space="preserve">                                 </w:t>
      </w:r>
    </w:p>
    <w:p w14:paraId="4547275B" w14:textId="77777777" w:rsidR="00883E1D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tabs>
          <w:tab w:val="left" w:pos="3195"/>
        </w:tabs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5" behindDoc="0" locked="0" layoutInCell="1" allowOverlap="1" wp14:anchorId="2EC22348" wp14:editId="68D05333">
            <wp:simplePos x="0" y="0"/>
            <wp:positionH relativeFrom="column">
              <wp:posOffset>352425</wp:posOffset>
            </wp:positionH>
            <wp:positionV relativeFrom="paragraph">
              <wp:posOffset>-635</wp:posOffset>
            </wp:positionV>
            <wp:extent cx="1219200" cy="109537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ab/>
      </w:r>
    </w:p>
    <w:p w14:paraId="55BDA92C" w14:textId="77777777" w:rsidR="0001438A" w:rsidRDefault="0001438A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680FD207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F2638BE" w14:textId="201BE945" w:rsidR="00B4621B" w:rsidRDefault="00C767A9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>Ministère de ……………………………………………………..</w:t>
      </w:r>
    </w:p>
    <w:p w14:paraId="69D0C20C" w14:textId="6BB280A4" w:rsidR="00C767A9" w:rsidRDefault="00C767A9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>……………………………………………………………………</w:t>
      </w:r>
    </w:p>
    <w:p w14:paraId="39FE0159" w14:textId="66C6B944" w:rsidR="00C767A9" w:rsidRDefault="00C767A9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>……………………………………………………………………</w:t>
      </w:r>
    </w:p>
    <w:p w14:paraId="585BBE58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2A21055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2E5968F8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371CAEA3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62647410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42C56347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297E6FFD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729B048A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400A14D9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DCEA644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BCD6BF2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72B31CAB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C5FD2B1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6322B2D4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453369C0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606CB274" w14:textId="469AAF56" w:rsidR="003454BC" w:rsidRPr="00456AF5" w:rsidRDefault="00090E5B" w:rsidP="003454BC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52"/>
          <w:szCs w:val="52"/>
          <w:bdr w:val="single" w:sz="12" w:space="0" w:color="FF0000"/>
          <w:lang w:val="fr-FR"/>
        </w:rPr>
      </w:pPr>
      <w:r w:rsidRPr="00456AF5">
        <w:rPr>
          <w:rFonts w:ascii="Times New Roman" w:hAnsi="Times New Roman"/>
          <w:b/>
          <w:color w:val="000000"/>
          <w:sz w:val="52"/>
          <w:szCs w:val="52"/>
          <w:lang w:val="fr-FR"/>
        </w:rPr>
        <w:t>PROJET</w:t>
      </w:r>
      <w:r w:rsidR="00C767A9">
        <w:rPr>
          <w:rFonts w:ascii="Times New Roman" w:hAnsi="Times New Roman"/>
          <w:b/>
          <w:color w:val="000000"/>
          <w:sz w:val="52"/>
          <w:szCs w:val="52"/>
          <w:lang w:val="fr-FR"/>
        </w:rPr>
        <w:t xml:space="preserve"> ANNUEL</w:t>
      </w:r>
      <w:r w:rsidRPr="00456AF5">
        <w:rPr>
          <w:rFonts w:ascii="Times New Roman" w:hAnsi="Times New Roman"/>
          <w:b/>
          <w:color w:val="000000"/>
          <w:sz w:val="52"/>
          <w:szCs w:val="52"/>
          <w:lang w:val="fr-FR"/>
        </w:rPr>
        <w:t xml:space="preserve"> DE PERFORMANCE</w:t>
      </w:r>
      <w:r w:rsidR="00C767A9">
        <w:rPr>
          <w:rFonts w:ascii="Times New Roman" w:hAnsi="Times New Roman"/>
          <w:b/>
          <w:color w:val="000000"/>
          <w:sz w:val="52"/>
          <w:szCs w:val="52"/>
          <w:lang w:val="fr-FR"/>
        </w:rPr>
        <w:t xml:space="preserve"> EXERCICE BUDGETAIRE 2025/2026</w:t>
      </w:r>
      <w:r w:rsidR="003454BC" w:rsidRPr="00456AF5">
        <w:rPr>
          <w:rFonts w:ascii="Times New Roman" w:hAnsi="Times New Roman"/>
          <w:b/>
          <w:color w:val="000000"/>
          <w:sz w:val="52"/>
          <w:szCs w:val="52"/>
          <w:lang w:val="fr-FR"/>
        </w:rPr>
        <w:t xml:space="preserve"> (PAP)</w:t>
      </w:r>
    </w:p>
    <w:p w14:paraId="450705D3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397748E5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3034397B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E8DF7AD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07639971" w14:textId="77777777" w:rsidR="00B4621B" w:rsidRDefault="00B4621B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1302459E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59356F66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71FF9450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74E9AF5B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43F91E49" w14:textId="77777777" w:rsidR="00456AF5" w:rsidRDefault="00456AF5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470BA379" w14:textId="77777777" w:rsidR="00406ED7" w:rsidRDefault="00406ED7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248B2157" w14:textId="77777777" w:rsidR="00406ED7" w:rsidRDefault="00406ED7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22"/>
          <w:szCs w:val="22"/>
          <w:lang w:val="fr-FR"/>
        </w:rPr>
      </w:pPr>
    </w:p>
    <w:p w14:paraId="088ACBEB" w14:textId="252D5283" w:rsidR="00406ED7" w:rsidRPr="003454BC" w:rsidRDefault="00406ED7" w:rsidP="00406ED7">
      <w:pPr>
        <w:widowControl w:val="0"/>
        <w:pBdr>
          <w:top w:val="thinThickSmallGap" w:sz="12" w:space="0" w:color="FF0000"/>
          <w:left w:val="thinThickSmallGap" w:sz="12" w:space="4" w:color="FF0000"/>
          <w:bottom w:val="thinThickSmallGap" w:sz="12" w:space="1" w:color="FF0000"/>
          <w:right w:val="thinThickSmallGap" w:sz="12" w:space="4" w:color="FF0000"/>
        </w:pBdr>
        <w:autoSpaceDE w:val="0"/>
        <w:autoSpaceDN w:val="0"/>
        <w:spacing w:line="584" w:lineRule="exact"/>
        <w:rPr>
          <w:rFonts w:ascii="Times New Roman" w:hAnsi="Times New Roman"/>
          <w:b/>
          <w:color w:val="000000"/>
          <w:sz w:val="32"/>
          <w:szCs w:val="32"/>
          <w:lang w:val="fr-FR"/>
        </w:rPr>
      </w:pPr>
      <w:r>
        <w:rPr>
          <w:rFonts w:ascii="Times New Roman" w:hAnsi="Times New Roman"/>
          <w:b/>
          <w:color w:val="000000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</w:t>
      </w:r>
      <w:r w:rsidR="00C767A9">
        <w:rPr>
          <w:rFonts w:ascii="Times New Roman" w:hAnsi="Times New Roman"/>
          <w:b/>
          <w:color w:val="000000"/>
          <w:sz w:val="32"/>
          <w:szCs w:val="32"/>
          <w:lang w:val="fr-FR"/>
        </w:rPr>
        <w:t>…….. 2025</w:t>
      </w:r>
    </w:p>
    <w:p w14:paraId="4FBDAA85" w14:textId="77777777" w:rsidR="00406ED7" w:rsidRPr="0001438A" w:rsidRDefault="00406ED7" w:rsidP="00406ED7">
      <w:pPr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hAnsi="Times New Roman"/>
          <w:sz w:val="22"/>
          <w:szCs w:val="22"/>
          <w:lang w:val="fr-FR"/>
        </w:rPr>
        <w:sectPr w:rsidR="00406ED7" w:rsidRPr="0001438A" w:rsidSect="00406ED7">
          <w:headerReference w:type="default" r:id="rId11"/>
          <w:footerReference w:type="default" r:id="rId12"/>
          <w:headerReference w:type="first" r:id="rId13"/>
          <w:pgSz w:w="12240" w:h="15840" w:code="1"/>
          <w:pgMar w:top="-397" w:right="794" w:bottom="-567" w:left="720" w:header="720" w:footer="720" w:gutter="0"/>
          <w:pgBorders w:offsetFrom="page">
            <w:top w:val="thickThinSmallGap" w:sz="24" w:space="24" w:color="92D050"/>
            <w:left w:val="thickThinSmallGap" w:sz="24" w:space="24" w:color="92D050"/>
            <w:bottom w:val="thickThinSmallGap" w:sz="24" w:space="24" w:color="92D050"/>
            <w:right w:val="thickThinSmallGap" w:sz="24" w:space="24" w:color="92D050"/>
          </w:pgBorders>
          <w:pgNumType w:fmt="lowerRoman"/>
          <w:cols w:space="720"/>
          <w:titlePg/>
          <w:docGrid w:linePitch="286"/>
        </w:sectPr>
      </w:pPr>
    </w:p>
    <w:tbl>
      <w:tblPr>
        <w:tblpPr w:leftFromText="141" w:rightFromText="141" w:vertAnchor="page" w:horzAnchor="margin" w:tblpY="1228"/>
        <w:tblW w:w="0" w:type="auto"/>
        <w:shd w:val="clear" w:color="auto" w:fill="943634" w:themeFill="accent2" w:themeFillShade="BF"/>
        <w:tblLayout w:type="fixed"/>
        <w:tblLook w:val="04A0" w:firstRow="1" w:lastRow="0" w:firstColumn="1" w:lastColumn="0" w:noHBand="0" w:noVBand="1"/>
      </w:tblPr>
      <w:tblGrid>
        <w:gridCol w:w="9153"/>
      </w:tblGrid>
      <w:tr w:rsidR="00E5345D" w:rsidRPr="00C158BD" w14:paraId="4E84D645" w14:textId="77777777" w:rsidTr="001876CC">
        <w:trPr>
          <w:trHeight w:val="583"/>
        </w:trPr>
        <w:tc>
          <w:tcPr>
            <w:tcW w:w="9153" w:type="dxa"/>
            <w:shd w:val="clear" w:color="auto" w:fill="943634" w:themeFill="accent2" w:themeFillShade="BF"/>
            <w:vAlign w:val="center"/>
          </w:tcPr>
          <w:p w14:paraId="3A439A57" w14:textId="77777777" w:rsidR="00E5345D" w:rsidRPr="00C158BD" w:rsidRDefault="00E5345D" w:rsidP="00883E1D">
            <w:pPr>
              <w:tabs>
                <w:tab w:val="center" w:pos="-1080"/>
                <w:tab w:val="left" w:pos="-360"/>
                <w:tab w:val="center" w:pos="4320"/>
                <w:tab w:val="right" w:pos="9000"/>
              </w:tabs>
              <w:spacing w:line="240" w:lineRule="auto"/>
              <w:ind w:left="274"/>
              <w:jc w:val="center"/>
              <w:rPr>
                <w:rFonts w:ascii="Times New Roman" w:hAnsi="Times New Roman"/>
                <w:b/>
                <w:color w:val="F2F2F2" w:themeColor="background1" w:themeShade="F2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color w:val="F2F2F2" w:themeColor="background1" w:themeShade="F2"/>
                <w:sz w:val="22"/>
                <w:szCs w:val="22"/>
              </w:rPr>
              <w:lastRenderedPageBreak/>
              <w:t>TABLE DES MATI</w:t>
            </w:r>
            <w:r w:rsidRPr="00C158BD">
              <w:rPr>
                <w:rFonts w:ascii="Times New Roman" w:hAnsi="Times New Roman"/>
                <w:b/>
                <w:color w:val="F2F2F2" w:themeColor="background1" w:themeShade="F2"/>
                <w:sz w:val="22"/>
                <w:szCs w:val="22"/>
                <w:lang w:val="pt-PT"/>
              </w:rPr>
              <w:t>ÈRES</w:t>
            </w:r>
          </w:p>
        </w:tc>
      </w:tr>
    </w:tbl>
    <w:p w14:paraId="591CE6AA" w14:textId="77777777" w:rsidR="009C03FE" w:rsidRPr="00C158BD" w:rsidRDefault="009C03FE" w:rsidP="00883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22"/>
          <w:szCs w:val="22"/>
        </w:rPr>
      </w:pPr>
    </w:p>
    <w:p w14:paraId="2C21A027" w14:textId="54607831" w:rsidR="00407229" w:rsidRDefault="00407229" w:rsidP="00E41EE8">
      <w:pPr>
        <w:pStyle w:val="Titre1"/>
        <w:rPr>
          <w:rFonts w:ascii="Times New Roman" w:hAnsi="Times New Roman" w:cs="Times New Roman"/>
          <w:color w:val="943634"/>
          <w:sz w:val="22"/>
          <w:szCs w:val="22"/>
          <w:lang w:val="fr-FR"/>
        </w:rPr>
      </w:pPr>
      <w:bookmarkStart w:id="0" w:name="_Toc157452430"/>
      <w:bookmarkStart w:id="1" w:name="_Toc168299695"/>
      <w:r>
        <w:rPr>
          <w:rFonts w:ascii="Times New Roman" w:hAnsi="Times New Roman" w:cs="Times New Roman"/>
          <w:color w:val="943634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7781D4" w14:textId="77777777" w:rsidR="00E41EE8" w:rsidRPr="00C158BD" w:rsidRDefault="00E41EE8" w:rsidP="00E41EE8">
      <w:pPr>
        <w:pStyle w:val="Titre1"/>
        <w:rPr>
          <w:rFonts w:ascii="Times New Roman" w:hAnsi="Times New Roman" w:cs="Times New Roman"/>
          <w:color w:val="943634"/>
          <w:sz w:val="22"/>
          <w:szCs w:val="22"/>
          <w:lang w:val="fr-FR"/>
        </w:rPr>
      </w:pPr>
      <w:r w:rsidRPr="00C158BD">
        <w:rPr>
          <w:rFonts w:ascii="Times New Roman" w:hAnsi="Times New Roman" w:cs="Times New Roman"/>
          <w:color w:val="943634"/>
          <w:sz w:val="22"/>
          <w:szCs w:val="22"/>
          <w:lang w:val="fr-FR"/>
        </w:rPr>
        <w:t>ABR</w:t>
      </w:r>
      <w:r w:rsidR="00A85B6A" w:rsidRPr="00C158BD">
        <w:rPr>
          <w:rFonts w:ascii="Times New Roman" w:hAnsi="Times New Roman" w:cs="Times New Roman"/>
          <w:color w:val="943634"/>
          <w:sz w:val="22"/>
          <w:szCs w:val="22"/>
          <w:lang w:val="fr-FR"/>
        </w:rPr>
        <w:t>É</w:t>
      </w:r>
      <w:r w:rsidRPr="00C158BD">
        <w:rPr>
          <w:rFonts w:ascii="Times New Roman" w:hAnsi="Times New Roman" w:cs="Times New Roman"/>
          <w:color w:val="943634"/>
          <w:sz w:val="22"/>
          <w:szCs w:val="22"/>
          <w:lang w:val="fr-FR"/>
        </w:rPr>
        <w:t>VIATIONS</w:t>
      </w:r>
      <w:bookmarkEnd w:id="0"/>
      <w:bookmarkEnd w:id="1"/>
    </w:p>
    <w:tbl>
      <w:tblPr>
        <w:tblStyle w:val="TableNormal1"/>
        <w:tblW w:w="90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7873"/>
      </w:tblGrid>
      <w:tr w:rsidR="005F0FB0" w:rsidRPr="00C158BD" w14:paraId="0A067507" w14:textId="77777777" w:rsidTr="00B80861">
        <w:trPr>
          <w:trHeight w:val="282"/>
        </w:trPr>
        <w:tc>
          <w:tcPr>
            <w:tcW w:w="1206" w:type="dxa"/>
          </w:tcPr>
          <w:p w14:paraId="58BC763C" w14:textId="77777777" w:rsidR="005F0FB0" w:rsidRPr="00E6260B" w:rsidRDefault="005F0FB0" w:rsidP="00826C1B">
            <w:pPr>
              <w:pStyle w:val="TableParagraph"/>
              <w:spacing w:line="262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E6260B">
              <w:rPr>
                <w:rFonts w:ascii="Times New Roman" w:hAnsi="Times New Roman" w:cs="Times New Roman"/>
                <w:b/>
              </w:rPr>
              <w:t>SIGLE</w:t>
            </w:r>
          </w:p>
        </w:tc>
        <w:tc>
          <w:tcPr>
            <w:tcW w:w="7873" w:type="dxa"/>
          </w:tcPr>
          <w:p w14:paraId="5110BBEE" w14:textId="77777777" w:rsidR="005F0FB0" w:rsidRPr="00E6260B" w:rsidRDefault="005F0FB0" w:rsidP="00826C1B">
            <w:pPr>
              <w:pStyle w:val="TableParagraph"/>
              <w:spacing w:line="262" w:lineRule="exact"/>
              <w:ind w:left="415"/>
              <w:rPr>
                <w:rFonts w:ascii="Times New Roman" w:hAnsi="Times New Roman" w:cs="Times New Roman"/>
                <w:b/>
              </w:rPr>
            </w:pPr>
            <w:r w:rsidRPr="00E6260B">
              <w:rPr>
                <w:rFonts w:ascii="Times New Roman" w:hAnsi="Times New Roman" w:cs="Times New Roman"/>
                <w:b/>
              </w:rPr>
              <w:t>NOM</w:t>
            </w:r>
          </w:p>
        </w:tc>
      </w:tr>
      <w:tr w:rsidR="00EE7538" w:rsidRPr="00C767A9" w14:paraId="02B3D8C6" w14:textId="77777777" w:rsidTr="00B80861">
        <w:trPr>
          <w:trHeight w:val="280"/>
        </w:trPr>
        <w:tc>
          <w:tcPr>
            <w:tcW w:w="1206" w:type="dxa"/>
          </w:tcPr>
          <w:p w14:paraId="34C43FAC" w14:textId="20C73B91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67CB70D0" w14:textId="716A9446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36013552" w14:textId="77777777" w:rsidTr="00B80861">
        <w:trPr>
          <w:trHeight w:val="280"/>
        </w:trPr>
        <w:tc>
          <w:tcPr>
            <w:tcW w:w="1206" w:type="dxa"/>
          </w:tcPr>
          <w:p w14:paraId="488FC50C" w14:textId="6B57EDAA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4E874224" w14:textId="1644E027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280CE675" w14:textId="77777777" w:rsidTr="00B80861">
        <w:trPr>
          <w:trHeight w:val="391"/>
        </w:trPr>
        <w:tc>
          <w:tcPr>
            <w:tcW w:w="1206" w:type="dxa"/>
          </w:tcPr>
          <w:p w14:paraId="67676740" w14:textId="315D8D8C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04F0E1A3" w14:textId="27458720" w:rsidR="00EE7538" w:rsidRPr="005F0FB0" w:rsidRDefault="00EE7538" w:rsidP="00E6260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E6260B" w14:paraId="32637FC8" w14:textId="77777777" w:rsidTr="00B80861">
        <w:trPr>
          <w:trHeight w:val="287"/>
        </w:trPr>
        <w:tc>
          <w:tcPr>
            <w:tcW w:w="1206" w:type="dxa"/>
          </w:tcPr>
          <w:p w14:paraId="11F1F1D8" w14:textId="03483443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09D7AF0F" w14:textId="6D0C132A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E6260B" w14:paraId="02A5509B" w14:textId="77777777" w:rsidTr="00B80861">
        <w:trPr>
          <w:trHeight w:val="288"/>
        </w:trPr>
        <w:tc>
          <w:tcPr>
            <w:tcW w:w="1206" w:type="dxa"/>
          </w:tcPr>
          <w:p w14:paraId="2E29F160" w14:textId="016C16C6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A1DC1ED" w14:textId="0409A784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7D736B9" w14:textId="77777777" w:rsidTr="00B80861">
        <w:trPr>
          <w:trHeight w:val="280"/>
        </w:trPr>
        <w:tc>
          <w:tcPr>
            <w:tcW w:w="1206" w:type="dxa"/>
          </w:tcPr>
          <w:p w14:paraId="1B1203EE" w14:textId="1A259869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D2D8F17" w14:textId="2AB26DA8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504A0089" w14:textId="77777777" w:rsidTr="00B80861">
        <w:trPr>
          <w:trHeight w:val="288"/>
        </w:trPr>
        <w:tc>
          <w:tcPr>
            <w:tcW w:w="1206" w:type="dxa"/>
          </w:tcPr>
          <w:p w14:paraId="165B6174" w14:textId="5E5A58BD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  <w:shd w:val="clear" w:color="auto" w:fill="auto"/>
          </w:tcPr>
          <w:p w14:paraId="4AB65790" w14:textId="2F54AC14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22A2DA0C" w14:textId="77777777" w:rsidTr="00B80861">
        <w:trPr>
          <w:trHeight w:val="288"/>
        </w:trPr>
        <w:tc>
          <w:tcPr>
            <w:tcW w:w="1206" w:type="dxa"/>
          </w:tcPr>
          <w:p w14:paraId="42035DB6" w14:textId="06125DD0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62EF612" w14:textId="4B0B2835" w:rsidR="00EE7538" w:rsidRPr="005F0FB0" w:rsidRDefault="00EE7538" w:rsidP="00E6260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356E4B4B" w14:textId="77777777" w:rsidTr="00B80861">
        <w:trPr>
          <w:trHeight w:val="280"/>
        </w:trPr>
        <w:tc>
          <w:tcPr>
            <w:tcW w:w="1206" w:type="dxa"/>
          </w:tcPr>
          <w:p w14:paraId="5C93B91A" w14:textId="31CDA915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2A3103DF" w14:textId="09A59EE7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2CE41A0C" w14:textId="77777777" w:rsidTr="00B80861">
        <w:trPr>
          <w:trHeight w:val="280"/>
        </w:trPr>
        <w:tc>
          <w:tcPr>
            <w:tcW w:w="1206" w:type="dxa"/>
          </w:tcPr>
          <w:p w14:paraId="634B4872" w14:textId="57911B0F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5A273333" w14:textId="39DC6811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E6260B" w14:paraId="3D933E66" w14:textId="77777777" w:rsidTr="00B80861">
        <w:trPr>
          <w:trHeight w:val="288"/>
        </w:trPr>
        <w:tc>
          <w:tcPr>
            <w:tcW w:w="1206" w:type="dxa"/>
          </w:tcPr>
          <w:p w14:paraId="45C81520" w14:textId="332FFBAE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27DF5381" w14:textId="74C7E1D7" w:rsidR="00EE7538" w:rsidRPr="004F7EED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7538" w:rsidRPr="00E6260B" w14:paraId="36A9190E" w14:textId="77777777" w:rsidTr="00B80861">
        <w:trPr>
          <w:trHeight w:val="280"/>
        </w:trPr>
        <w:tc>
          <w:tcPr>
            <w:tcW w:w="1206" w:type="dxa"/>
          </w:tcPr>
          <w:p w14:paraId="54CDB448" w14:textId="1CE9A39C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728A1734" w14:textId="52D6FE61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E6260B" w14:paraId="436DA0AE" w14:textId="77777777" w:rsidTr="00B80861">
        <w:trPr>
          <w:trHeight w:val="280"/>
        </w:trPr>
        <w:tc>
          <w:tcPr>
            <w:tcW w:w="1206" w:type="dxa"/>
          </w:tcPr>
          <w:p w14:paraId="10330EF9" w14:textId="22F5DF90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1D2149E" w14:textId="4A365F61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C0EE89E" w14:textId="77777777" w:rsidTr="00B80861">
        <w:trPr>
          <w:trHeight w:val="280"/>
        </w:trPr>
        <w:tc>
          <w:tcPr>
            <w:tcW w:w="1206" w:type="dxa"/>
          </w:tcPr>
          <w:p w14:paraId="5FB9FE4A" w14:textId="66C0FA16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7D5D36DE" w14:textId="4D8E4A30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1356F958" w14:textId="77777777" w:rsidTr="00B80861">
        <w:trPr>
          <w:trHeight w:val="282"/>
        </w:trPr>
        <w:tc>
          <w:tcPr>
            <w:tcW w:w="1206" w:type="dxa"/>
          </w:tcPr>
          <w:p w14:paraId="62FEECE8" w14:textId="067DFFED" w:rsidR="00EE7538" w:rsidRPr="00C158BD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68D375B1" w14:textId="1447185A" w:rsidR="00EE7538" w:rsidRPr="00826C1B" w:rsidRDefault="00EE7538" w:rsidP="00826C1B">
            <w:pPr>
              <w:adjustRightInd w:val="0"/>
              <w:ind w:right="-427"/>
              <w:rPr>
                <w:rFonts w:ascii="Times New Roman" w:eastAsia="Times New Roman" w:hAnsi="Times New Roman"/>
                <w:sz w:val="22"/>
                <w:lang w:val="fr-FR" w:eastAsia="fr-FR"/>
              </w:rPr>
            </w:pPr>
          </w:p>
        </w:tc>
      </w:tr>
      <w:tr w:rsidR="00EE7538" w:rsidRPr="00C767A9" w14:paraId="00B8F2CD" w14:textId="77777777" w:rsidTr="00B80861">
        <w:trPr>
          <w:trHeight w:val="280"/>
        </w:trPr>
        <w:tc>
          <w:tcPr>
            <w:tcW w:w="1206" w:type="dxa"/>
          </w:tcPr>
          <w:p w14:paraId="0AA869FB" w14:textId="051D72C4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79F680D2" w14:textId="2ACFE8A9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07652C02" w14:textId="77777777" w:rsidTr="00B80861">
        <w:trPr>
          <w:trHeight w:val="288"/>
        </w:trPr>
        <w:tc>
          <w:tcPr>
            <w:tcW w:w="1206" w:type="dxa"/>
          </w:tcPr>
          <w:p w14:paraId="52475559" w14:textId="06333E98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5A21DFD" w14:textId="55C874BC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4018D2BE" w14:textId="77777777" w:rsidTr="00B80861">
        <w:trPr>
          <w:trHeight w:val="280"/>
        </w:trPr>
        <w:tc>
          <w:tcPr>
            <w:tcW w:w="1206" w:type="dxa"/>
          </w:tcPr>
          <w:p w14:paraId="4F560BF0" w14:textId="32506582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3314CD68" w14:textId="76F50F14" w:rsidR="00EE7538" w:rsidRPr="00E6260B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867837F" w14:textId="77777777" w:rsidTr="00B80861">
        <w:trPr>
          <w:trHeight w:val="280"/>
        </w:trPr>
        <w:tc>
          <w:tcPr>
            <w:tcW w:w="1206" w:type="dxa"/>
          </w:tcPr>
          <w:p w14:paraId="13599333" w14:textId="757935BF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6E70CCA3" w14:textId="5152EDCA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5635A28B" w14:textId="77777777" w:rsidTr="00B80861">
        <w:trPr>
          <w:trHeight w:val="287"/>
        </w:trPr>
        <w:tc>
          <w:tcPr>
            <w:tcW w:w="1206" w:type="dxa"/>
          </w:tcPr>
          <w:p w14:paraId="362C89C3" w14:textId="68F7204F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65ADC399" w14:textId="460FD8A6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4166EEDD" w14:textId="77777777" w:rsidTr="00B80861">
        <w:trPr>
          <w:trHeight w:val="287"/>
        </w:trPr>
        <w:tc>
          <w:tcPr>
            <w:tcW w:w="1206" w:type="dxa"/>
          </w:tcPr>
          <w:p w14:paraId="62A97FCB" w14:textId="5D14CAF2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1B986BA9" w14:textId="6B9F65E4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7588949" w14:textId="77777777" w:rsidTr="00B80861">
        <w:trPr>
          <w:trHeight w:val="287"/>
        </w:trPr>
        <w:tc>
          <w:tcPr>
            <w:tcW w:w="1206" w:type="dxa"/>
          </w:tcPr>
          <w:p w14:paraId="24E65E2B" w14:textId="6CEBC7F4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34B74ED8" w14:textId="01BA8E25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C3C9D6D" w14:textId="77777777" w:rsidTr="00B80861">
        <w:trPr>
          <w:trHeight w:val="288"/>
        </w:trPr>
        <w:tc>
          <w:tcPr>
            <w:tcW w:w="1206" w:type="dxa"/>
          </w:tcPr>
          <w:p w14:paraId="1A97A70A" w14:textId="63EFC04D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46EFE54D" w14:textId="2C62C36C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767A9" w14:paraId="7A598AD9" w14:textId="77777777" w:rsidTr="00B80861">
        <w:trPr>
          <w:trHeight w:val="288"/>
        </w:trPr>
        <w:tc>
          <w:tcPr>
            <w:tcW w:w="1206" w:type="dxa"/>
          </w:tcPr>
          <w:p w14:paraId="3C70525D" w14:textId="4E272126" w:rsidR="00EE7538" w:rsidRPr="00E6260B" w:rsidRDefault="00EE7538" w:rsidP="00826C1B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3C1485B0" w14:textId="7FB14168" w:rsidR="00EE7538" w:rsidRPr="005F0FB0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EE7538" w:rsidRPr="00C158BD" w14:paraId="67AC998F" w14:textId="77777777" w:rsidTr="00B80861">
        <w:trPr>
          <w:trHeight w:val="288"/>
        </w:trPr>
        <w:tc>
          <w:tcPr>
            <w:tcW w:w="1206" w:type="dxa"/>
          </w:tcPr>
          <w:p w14:paraId="5830A5D6" w14:textId="13D00EA1" w:rsidR="00EE7538" w:rsidRPr="00C158BD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5D56D816" w14:textId="4E2F9E13" w:rsidR="00EE7538" w:rsidRPr="00C158BD" w:rsidRDefault="00EE7538" w:rsidP="00826C1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</w:tbl>
    <w:p w14:paraId="38B66AF2" w14:textId="77777777" w:rsidR="00A60ACC" w:rsidRDefault="00A60ACC" w:rsidP="00E6260B">
      <w:pPr>
        <w:pStyle w:val="TableParagraph"/>
        <w:spacing w:line="268" w:lineRule="exact"/>
        <w:ind w:left="200"/>
        <w:rPr>
          <w:rFonts w:ascii="Times New Roman" w:hAnsi="Times New Roman" w:cs="Times New Roman"/>
        </w:rPr>
      </w:pPr>
    </w:p>
    <w:p w14:paraId="4931AB24" w14:textId="77777777" w:rsidR="00A60ACC" w:rsidRDefault="00A60ACC" w:rsidP="00355A0A">
      <w:pPr>
        <w:pStyle w:val="ParagraphNumbering"/>
        <w:numPr>
          <w:ilvl w:val="0"/>
          <w:numId w:val="0"/>
        </w:numPr>
        <w:ind w:left="426"/>
        <w:rPr>
          <w:rFonts w:ascii="Times New Roman" w:hAnsi="Times New Roman"/>
          <w:sz w:val="22"/>
          <w:szCs w:val="22"/>
        </w:rPr>
      </w:pPr>
    </w:p>
    <w:p w14:paraId="117F6D21" w14:textId="77777777" w:rsidR="00355A0A" w:rsidRPr="00355A0A" w:rsidRDefault="00355A0A" w:rsidP="00355A0A">
      <w:pPr>
        <w:pStyle w:val="Listenumros"/>
        <w:numPr>
          <w:ilvl w:val="0"/>
          <w:numId w:val="0"/>
        </w:numPr>
        <w:ind w:left="360"/>
        <w:rPr>
          <w:lang w:val="fr-FR" w:eastAsia="en-US"/>
        </w:rPr>
        <w:sectPr w:rsidR="00355A0A" w:rsidRPr="00355A0A" w:rsidSect="00EE6995">
          <w:headerReference w:type="even" r:id="rId14"/>
          <w:footerReference w:type="even" r:id="rId15"/>
          <w:headerReference w:type="first" r:id="rId16"/>
          <w:footerReference w:type="first" r:id="rId17"/>
          <w:pgSz w:w="12240" w:h="15840" w:code="1"/>
          <w:pgMar w:top="1440" w:right="1440" w:bottom="1440" w:left="1800" w:header="720" w:footer="720" w:gutter="0"/>
          <w:pgNumType w:fmt="lowerRoman"/>
          <w:cols w:space="720"/>
          <w:docGrid w:linePitch="286"/>
        </w:sectPr>
      </w:pPr>
    </w:p>
    <w:p w14:paraId="116AF51C" w14:textId="0B87833D" w:rsidR="00DC0159" w:rsidRDefault="00B02892" w:rsidP="00DC0159">
      <w:pPr>
        <w:pStyle w:val="Titre1"/>
        <w:rPr>
          <w:rFonts w:ascii="Times New Roman" w:hAnsi="Times New Roman" w:cs="Times New Roman"/>
          <w:color w:val="943634"/>
          <w:sz w:val="22"/>
          <w:szCs w:val="22"/>
          <w:lang w:val="fr-FR"/>
        </w:rPr>
      </w:pPr>
      <w:bookmarkStart w:id="2" w:name="_Toc157452431"/>
      <w:bookmarkStart w:id="3" w:name="_Toc168299696"/>
      <w:r w:rsidRPr="00826C1B">
        <w:rPr>
          <w:rFonts w:ascii="Times New Roman" w:hAnsi="Times New Roman" w:cs="Times New Roman"/>
          <w:color w:val="943634"/>
          <w:sz w:val="22"/>
          <w:szCs w:val="22"/>
          <w:lang w:val="fr-FR"/>
        </w:rPr>
        <w:lastRenderedPageBreak/>
        <w:t>Introduction</w:t>
      </w:r>
      <w:bookmarkEnd w:id="2"/>
      <w:bookmarkEnd w:id="3"/>
    </w:p>
    <w:p w14:paraId="504753B7" w14:textId="5B6384C5" w:rsidR="00DC0159" w:rsidRDefault="00DC0159" w:rsidP="00DC0159">
      <w:pPr>
        <w:rPr>
          <w:rFonts w:ascii="Times New Roman" w:hAnsi="Times New Roman"/>
          <w:color w:val="943634"/>
          <w:sz w:val="22"/>
          <w:szCs w:val="22"/>
          <w:lang w:val="fr-FR"/>
        </w:rPr>
      </w:pPr>
      <w:r>
        <w:rPr>
          <w:rFonts w:ascii="Times New Roman" w:hAnsi="Times New Roman"/>
          <w:color w:val="943634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70F82" w14:textId="77777777" w:rsidR="00DC0159" w:rsidRDefault="00DC0159" w:rsidP="00DC0159">
      <w:pPr>
        <w:rPr>
          <w:rFonts w:ascii="Times New Roman" w:hAnsi="Times New Roman"/>
          <w:color w:val="943634"/>
          <w:sz w:val="22"/>
          <w:szCs w:val="22"/>
          <w:lang w:val="fr-FR"/>
        </w:rPr>
      </w:pPr>
      <w:r>
        <w:rPr>
          <w:rFonts w:ascii="Times New Roman" w:hAnsi="Times New Roman"/>
          <w:color w:val="943634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6CCD5" w14:textId="77777777" w:rsidR="00DC0159" w:rsidRDefault="00DC0159" w:rsidP="00DC0159">
      <w:pPr>
        <w:rPr>
          <w:rFonts w:ascii="Times New Roman" w:hAnsi="Times New Roman"/>
          <w:color w:val="943634"/>
          <w:sz w:val="22"/>
          <w:szCs w:val="22"/>
          <w:lang w:val="fr-FR"/>
        </w:rPr>
      </w:pPr>
      <w:r>
        <w:rPr>
          <w:rFonts w:ascii="Times New Roman" w:hAnsi="Times New Roman"/>
          <w:color w:val="943634"/>
          <w:sz w:val="22"/>
          <w:szCs w:val="22"/>
          <w:lang w:val="fr-FR"/>
        </w:rPr>
        <w:t>…………………………………………………………………………………………………………</w:t>
      </w:r>
    </w:p>
    <w:p w14:paraId="133D01BD" w14:textId="58C4FF84" w:rsidR="00DC0159" w:rsidRPr="00DC0159" w:rsidRDefault="00DC0159" w:rsidP="00DC0159">
      <w:pPr>
        <w:rPr>
          <w:lang w:val="fr-FR"/>
        </w:rPr>
        <w:sectPr w:rsidR="00DC0159" w:rsidRPr="00DC0159" w:rsidSect="00456AF5"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  <w:r>
        <w:rPr>
          <w:rFonts w:ascii="Times New Roman" w:hAnsi="Times New Roman"/>
          <w:color w:val="943634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FEDDFC" w14:textId="77777777" w:rsidR="00DC0159" w:rsidRPr="00DC0159" w:rsidRDefault="00DC0159" w:rsidP="00DC0159">
      <w:pPr>
        <w:rPr>
          <w:lang w:val="fr-FR"/>
        </w:rPr>
        <w:sectPr w:rsidR="00DC0159" w:rsidRPr="00DC0159" w:rsidSect="00456AF5"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</w:p>
    <w:p w14:paraId="5B63DF36" w14:textId="77777777" w:rsidR="00DC0159" w:rsidRPr="00DC0159" w:rsidRDefault="00DC0159" w:rsidP="00DC0159">
      <w:pPr>
        <w:rPr>
          <w:lang w:val="fr-FR"/>
        </w:rPr>
        <w:sectPr w:rsidR="00DC0159" w:rsidRPr="00DC0159" w:rsidSect="00456AF5"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</w:p>
    <w:p w14:paraId="530BB027" w14:textId="77777777" w:rsidR="00A50A4F" w:rsidRPr="008A014E" w:rsidRDefault="003E3222" w:rsidP="00DC0159">
      <w:pPr>
        <w:pStyle w:val="Titre1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bookmarkStart w:id="4" w:name="_Toc157452432"/>
      <w:bookmarkStart w:id="5" w:name="_Toc168299697"/>
      <w:r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>I.</w:t>
      </w:r>
      <w:r w:rsidR="00BE41C9"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="00291E55"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>presentation GENERALE du ministere</w:t>
      </w:r>
      <w:bookmarkEnd w:id="4"/>
      <w:bookmarkEnd w:id="5"/>
      <w:r w:rsidR="00291E55"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14:paraId="02719739" w14:textId="77777777" w:rsidR="00291E55" w:rsidRPr="008A014E" w:rsidRDefault="00F35AD4" w:rsidP="00AB16A8">
      <w:pPr>
        <w:pStyle w:val="Titre2"/>
        <w:numPr>
          <w:ilvl w:val="0"/>
          <w:numId w:val="22"/>
        </w:numPr>
        <w:spacing w:before="360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bookmarkStart w:id="6" w:name="_Toc157452433"/>
      <w:bookmarkStart w:id="7" w:name="_Toc168299698"/>
      <w:r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>Identification </w:t>
      </w:r>
      <w:r w:rsidR="00291E55"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>du ministère</w:t>
      </w:r>
      <w:bookmarkEnd w:id="6"/>
      <w:bookmarkEnd w:id="7"/>
    </w:p>
    <w:p w14:paraId="5AC30B05" w14:textId="490E27CE" w:rsidR="00291E55" w:rsidRPr="00C158BD" w:rsidRDefault="00426855" w:rsidP="00291E55">
      <w:pPr>
        <w:pStyle w:val="Listepuces"/>
        <w:rPr>
          <w:rFonts w:ascii="Times New Roman" w:hAnsi="Times New Roman"/>
          <w:sz w:val="22"/>
          <w:szCs w:val="22"/>
          <w:lang w:val="fr-FR"/>
        </w:rPr>
      </w:pPr>
      <w:r w:rsidRPr="00C158BD">
        <w:rPr>
          <w:rFonts w:ascii="Times New Roman" w:hAnsi="Times New Roman"/>
          <w:color w:val="000000" w:themeColor="text1"/>
          <w:sz w:val="22"/>
          <w:szCs w:val="22"/>
          <w:lang w:val="fr-FR"/>
        </w:rPr>
        <w:t>I</w:t>
      </w:r>
      <w:r w:rsidR="00291E55" w:rsidRPr="00C158BD">
        <w:rPr>
          <w:rFonts w:ascii="Times New Roman" w:hAnsi="Times New Roman"/>
          <w:color w:val="000000" w:themeColor="text1"/>
          <w:sz w:val="22"/>
          <w:szCs w:val="22"/>
          <w:lang w:val="fr-FR"/>
        </w:rPr>
        <w:t>ntitulé du ministère</w:t>
      </w:r>
      <w:r w:rsidR="007850AD" w:rsidRPr="00C158BD">
        <w:rPr>
          <w:rFonts w:ascii="Times New Roman" w:hAnsi="Times New Roman"/>
          <w:color w:val="000000" w:themeColor="text1"/>
          <w:sz w:val="22"/>
          <w:szCs w:val="22"/>
          <w:lang w:val="fr-FR"/>
        </w:rPr>
        <w:t xml:space="preserve"> </w:t>
      </w:r>
      <w:r w:rsidR="00E53DA6" w:rsidRPr="00C158BD">
        <w:rPr>
          <w:rFonts w:ascii="Times New Roman" w:hAnsi="Times New Roman"/>
          <w:sz w:val="22"/>
          <w:szCs w:val="22"/>
          <w:lang w:val="fr-FR"/>
        </w:rPr>
        <w:t xml:space="preserve">: </w:t>
      </w:r>
      <w:r w:rsidR="00DC0159">
        <w:rPr>
          <w:rFonts w:ascii="Times New Roman" w:hAnsi="Times New Roman"/>
          <w:b/>
          <w:sz w:val="22"/>
          <w:szCs w:val="22"/>
          <w:lang w:val="fr-BE"/>
        </w:rPr>
        <w:t>……………………………………………………..</w:t>
      </w:r>
    </w:p>
    <w:p w14:paraId="078AAA32" w14:textId="10A9E4C7" w:rsidR="00291E55" w:rsidRPr="00C158BD" w:rsidRDefault="00DC0159" w:rsidP="00291E55">
      <w:pPr>
        <w:pStyle w:val="Listepuces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fr-FR"/>
        </w:rPr>
        <w:t>Nom du Ministre</w:t>
      </w:r>
      <w:r w:rsidR="00426855" w:rsidRPr="00C158BD">
        <w:rPr>
          <w:rFonts w:ascii="Times New Roman" w:hAnsi="Times New Roman"/>
          <w:color w:val="000000" w:themeColor="text1"/>
          <w:sz w:val="22"/>
          <w:szCs w:val="22"/>
          <w:lang w:val="fr-FR"/>
        </w:rPr>
        <w:t xml:space="preserve"> </w:t>
      </w:r>
      <w:r w:rsidR="00CF1000" w:rsidRPr="00C158BD">
        <w:rPr>
          <w:rFonts w:ascii="Times New Roman" w:hAnsi="Times New Roman"/>
          <w:b/>
          <w:sz w:val="22"/>
          <w:szCs w:val="22"/>
          <w:lang w:val="fr-FR"/>
        </w:rPr>
        <w:t>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…………………………………………………………</w:t>
      </w:r>
    </w:p>
    <w:p w14:paraId="6DAFEF71" w14:textId="54AC1D80" w:rsidR="00291E55" w:rsidRPr="00C158BD" w:rsidRDefault="00CF1000" w:rsidP="00291E55">
      <w:pPr>
        <w:pStyle w:val="Listepuces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426855" w:rsidRPr="00C158BD">
        <w:rPr>
          <w:rFonts w:ascii="Times New Roman" w:hAnsi="Times New Roman"/>
          <w:color w:val="000000" w:themeColor="text1"/>
          <w:sz w:val="22"/>
          <w:szCs w:val="22"/>
          <w:lang w:val="fr-FR"/>
        </w:rPr>
        <w:t>Sectio</w:t>
      </w:r>
      <w:r w:rsidR="00426855" w:rsidRPr="00C158BD">
        <w:rPr>
          <w:rFonts w:ascii="Times New Roman" w:hAnsi="Times New Roman"/>
          <w:b/>
          <w:bCs/>
          <w:color w:val="000000" w:themeColor="text1"/>
          <w:sz w:val="22"/>
          <w:szCs w:val="22"/>
          <w:lang w:val="fr-FR"/>
        </w:rPr>
        <w:t>n</w:t>
      </w:r>
      <w:r w:rsidRPr="00C158BD">
        <w:rPr>
          <w:rFonts w:ascii="Times New Roman" w:hAnsi="Times New Roman"/>
          <w:b/>
          <w:bCs/>
          <w:color w:val="000000" w:themeColor="text1"/>
          <w:sz w:val="22"/>
          <w:szCs w:val="22"/>
          <w:lang w:val="fr-FR"/>
        </w:rPr>
        <w:t xml:space="preserve"> ministérielle issu de la NBE</w:t>
      </w:r>
      <w:r w:rsidR="00426855" w:rsidRPr="00C158BD">
        <w:rPr>
          <w:rFonts w:ascii="Times New Roman" w:hAnsi="Times New Roman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DC0159">
        <w:rPr>
          <w:rFonts w:ascii="Times New Roman" w:hAnsi="Times New Roman"/>
          <w:b/>
          <w:bCs/>
          <w:sz w:val="22"/>
          <w:szCs w:val="22"/>
          <w:lang w:val="fr-FR"/>
        </w:rPr>
        <w:t>: ………………………………….</w:t>
      </w:r>
    </w:p>
    <w:p w14:paraId="1181B37F" w14:textId="77777777" w:rsidR="00291E55" w:rsidRPr="00C158BD" w:rsidRDefault="00426855" w:rsidP="008F4F4E">
      <w:pPr>
        <w:pStyle w:val="Listepuces"/>
        <w:rPr>
          <w:rFonts w:ascii="Times New Roman" w:hAnsi="Times New Roman"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>L’or</w:t>
      </w:r>
      <w:r w:rsidR="00291E55" w:rsidRPr="00C158BD">
        <w:rPr>
          <w:rFonts w:ascii="Times New Roman" w:hAnsi="Times New Roman"/>
          <w:b/>
          <w:bCs/>
          <w:sz w:val="22"/>
          <w:szCs w:val="22"/>
          <w:lang w:val="fr-FR"/>
        </w:rPr>
        <w:t>ganigramme</w:t>
      </w:r>
      <w:r w:rsidR="00291E55" w:rsidRPr="00C158BD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F4F4E" w:rsidRPr="00C158BD">
        <w:rPr>
          <w:rFonts w:ascii="Times New Roman" w:hAnsi="Times New Roman"/>
          <w:sz w:val="22"/>
          <w:szCs w:val="22"/>
          <w:lang w:val="fr-FR"/>
        </w:rPr>
        <w:t xml:space="preserve">du MINEAGRIE </w:t>
      </w:r>
      <w:r w:rsidRPr="00C158BD">
        <w:rPr>
          <w:rFonts w:ascii="Times New Roman" w:hAnsi="Times New Roman"/>
          <w:sz w:val="22"/>
          <w:szCs w:val="22"/>
          <w:lang w:val="fr-FR"/>
        </w:rPr>
        <w:t xml:space="preserve">se trouve en </w:t>
      </w:r>
      <w:r w:rsidR="008F4F4E" w:rsidRPr="00C158BD">
        <w:rPr>
          <w:rFonts w:ascii="Times New Roman" w:hAnsi="Times New Roman"/>
          <w:sz w:val="22"/>
          <w:szCs w:val="22"/>
          <w:lang w:val="fr-FR"/>
        </w:rPr>
        <w:t>annexe</w:t>
      </w:r>
      <w:r w:rsidR="00291E55" w:rsidRPr="00C158BD">
        <w:rPr>
          <w:rFonts w:ascii="Times New Roman" w:hAnsi="Times New Roman"/>
          <w:sz w:val="22"/>
          <w:szCs w:val="22"/>
          <w:lang w:val="fr-FR"/>
        </w:rPr>
        <w:t xml:space="preserve"> 1. </w:t>
      </w:r>
    </w:p>
    <w:p w14:paraId="37CFC2EA" w14:textId="5D268197" w:rsidR="007879E3" w:rsidRDefault="00291E55" w:rsidP="00AB16A8">
      <w:pPr>
        <w:pStyle w:val="Titre2"/>
        <w:numPr>
          <w:ilvl w:val="0"/>
          <w:numId w:val="22"/>
        </w:numPr>
        <w:spacing w:before="360"/>
        <w:rPr>
          <w:rFonts w:ascii="Times New Roman" w:hAnsi="Times New Roman" w:cs="Times New Roman"/>
          <w:sz w:val="22"/>
          <w:szCs w:val="22"/>
          <w:lang w:val="fr-FR"/>
        </w:rPr>
      </w:pPr>
      <w:bookmarkStart w:id="8" w:name="_Toc157452434"/>
      <w:bookmarkStart w:id="9" w:name="_Toc168299699"/>
      <w:r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>Stratégie du ministère</w:t>
      </w:r>
      <w:bookmarkEnd w:id="8"/>
      <w:bookmarkEnd w:id="9"/>
      <w:r w:rsidR="008A014E" w:rsidRPr="008A014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="008A014E">
        <w:rPr>
          <w:rFonts w:ascii="Times New Roman" w:hAnsi="Times New Roman" w:cs="Times New Roman"/>
          <w:sz w:val="22"/>
          <w:szCs w:val="22"/>
          <w:lang w:val="fr-FR"/>
        </w:rPr>
        <w:t>(En terme de ce qui le ministre vise à contribuer dans la vision, PND, politique sectoriels, déclinaison en programme budgétaire et actions ainsi que les défis à lever et les approches qui sont utilisés pour lever ces défis)</w:t>
      </w:r>
    </w:p>
    <w:p w14:paraId="4A71D8BC" w14:textId="387FB41F" w:rsidR="00DC0159" w:rsidRPr="00DC0159" w:rsidRDefault="00DC0159" w:rsidP="00DC0159">
      <w:pPr>
        <w:rPr>
          <w:color w:val="943634"/>
          <w:lang w:val="fr-FR"/>
        </w:rPr>
      </w:pPr>
      <w:r w:rsidRPr="00DC0159">
        <w:rPr>
          <w:color w:val="94363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943634"/>
          <w:lang w:val="fr-FR"/>
        </w:rPr>
        <w:t>………………………..</w:t>
      </w:r>
    </w:p>
    <w:p w14:paraId="0C9485EF" w14:textId="080AFCA7" w:rsidR="00DC0159" w:rsidRPr="00DC0159" w:rsidRDefault="00DC0159" w:rsidP="00DC0159">
      <w:pPr>
        <w:rPr>
          <w:lang w:val="fr-FR"/>
        </w:rPr>
        <w:sectPr w:rsidR="00DC0159" w:rsidRPr="00DC0159" w:rsidSect="00DC0159">
          <w:type w:val="continuous"/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  <w:r w:rsidRPr="00DC0159">
        <w:rPr>
          <w:color w:val="94363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943634"/>
          <w:lang w:val="fr-FR"/>
        </w:rPr>
        <w:t>……………………………………………………………………………………………………………………………………………..</w:t>
      </w:r>
    </w:p>
    <w:p w14:paraId="647F5E76" w14:textId="77777777" w:rsidR="00DC0159" w:rsidRPr="00DC0159" w:rsidRDefault="00DC0159" w:rsidP="00DC0159">
      <w:pPr>
        <w:rPr>
          <w:lang w:val="fr-FR"/>
        </w:rPr>
      </w:pPr>
    </w:p>
    <w:p w14:paraId="4CDD2772" w14:textId="066D3D2C" w:rsidR="00D41E8E" w:rsidRDefault="00D41E8E" w:rsidP="00D41E8E">
      <w:pPr>
        <w:spacing w:line="259" w:lineRule="auto"/>
        <w:contextualSpacing/>
        <w:jc w:val="both"/>
        <w:rPr>
          <w:rFonts w:ascii="Times New Roman" w:hAnsi="Times New Roman"/>
          <w:bCs/>
          <w:sz w:val="22"/>
          <w:szCs w:val="22"/>
          <w:lang w:val="fr-FR"/>
        </w:rPr>
      </w:pPr>
    </w:p>
    <w:p w14:paraId="5B3F3168" w14:textId="77777777" w:rsidR="00D41E8E" w:rsidRDefault="00D41E8E" w:rsidP="00D41E8E">
      <w:pPr>
        <w:spacing w:line="259" w:lineRule="auto"/>
        <w:contextualSpacing/>
        <w:jc w:val="both"/>
        <w:rPr>
          <w:rFonts w:ascii="Times New Roman" w:hAnsi="Times New Roman"/>
          <w:bCs/>
          <w:sz w:val="22"/>
          <w:szCs w:val="22"/>
          <w:lang w:val="fr-FR"/>
        </w:rPr>
      </w:pPr>
    </w:p>
    <w:p w14:paraId="22573953" w14:textId="47ED0BCB" w:rsidR="00B3578D" w:rsidRDefault="00854D57" w:rsidP="00D41E8E">
      <w:pPr>
        <w:spacing w:line="259" w:lineRule="auto"/>
        <w:contextualSpacing/>
        <w:jc w:val="both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Tableau 1 : </w:t>
      </w:r>
      <w:r w:rsidR="00A52D7A" w:rsidRPr="00D41E8E">
        <w:rPr>
          <w:rFonts w:ascii="Times New Roman" w:hAnsi="Times New Roman"/>
          <w:b/>
          <w:sz w:val="22"/>
          <w:szCs w:val="22"/>
          <w:lang w:val="fr-FR"/>
        </w:rPr>
        <w:t>La cartographie des programmes budgétaires selon les directions et services ainsi que les opérateurs participant à la mise en œuvre de la politique</w:t>
      </w:r>
      <w:r w:rsidR="00905A57" w:rsidRPr="00D41E8E">
        <w:rPr>
          <w:rFonts w:ascii="Times New Roman" w:hAnsi="Times New Roman"/>
          <w:b/>
          <w:sz w:val="22"/>
          <w:szCs w:val="22"/>
          <w:lang w:val="fr-FR"/>
        </w:rPr>
        <w:t xml:space="preserve"> ministérielle est la suivante :</w:t>
      </w:r>
    </w:p>
    <w:p w14:paraId="073EF721" w14:textId="77777777" w:rsidR="00D41E8E" w:rsidRPr="00D41E8E" w:rsidRDefault="00D41E8E" w:rsidP="00D41E8E">
      <w:pPr>
        <w:spacing w:line="259" w:lineRule="auto"/>
        <w:contextualSpacing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685"/>
        <w:gridCol w:w="2410"/>
      </w:tblGrid>
      <w:tr w:rsidR="00390E6E" w:rsidRPr="00856795" w14:paraId="5A225852" w14:textId="77777777" w:rsidTr="00B80861">
        <w:trPr>
          <w:trHeight w:val="304"/>
          <w:jc w:val="center"/>
        </w:trPr>
        <w:tc>
          <w:tcPr>
            <w:tcW w:w="3256" w:type="dxa"/>
          </w:tcPr>
          <w:p w14:paraId="159B5587" w14:textId="77777777" w:rsidR="00390E6E" w:rsidRPr="00C158BD" w:rsidRDefault="00390E6E" w:rsidP="00390E6E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PROGRAMMES</w:t>
            </w:r>
          </w:p>
        </w:tc>
        <w:tc>
          <w:tcPr>
            <w:tcW w:w="3685" w:type="dxa"/>
          </w:tcPr>
          <w:p w14:paraId="032CD9CA" w14:textId="14BCF077" w:rsidR="00390E6E" w:rsidRPr="00C158BD" w:rsidRDefault="00390E6E" w:rsidP="00390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410" w:type="dxa"/>
          </w:tcPr>
          <w:p w14:paraId="6AABC145" w14:textId="6680E7F6" w:rsidR="00390E6E" w:rsidRPr="00C158BD" w:rsidRDefault="00390E6E" w:rsidP="00390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  <w:r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 xml:space="preserve"> OU DEPARTEMENT DECONCENTRES OU SPP</w:t>
            </w:r>
          </w:p>
        </w:tc>
      </w:tr>
      <w:tr w:rsidR="00B3578D" w:rsidRPr="00C158BD" w14:paraId="028A3F98" w14:textId="77777777" w:rsidTr="00B80861">
        <w:trPr>
          <w:trHeight w:val="574"/>
          <w:jc w:val="center"/>
        </w:trPr>
        <w:tc>
          <w:tcPr>
            <w:tcW w:w="3256" w:type="dxa"/>
            <w:vAlign w:val="center"/>
          </w:tcPr>
          <w:p w14:paraId="72A333FA" w14:textId="657358BB" w:rsidR="00B3578D" w:rsidRPr="00C158BD" w:rsidRDefault="00A36E1C" w:rsidP="00F5705C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Programme…..</w:t>
            </w:r>
            <w:r w:rsidR="00360D1B"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3685" w:type="dxa"/>
            <w:vAlign w:val="center"/>
          </w:tcPr>
          <w:p w14:paraId="7A0DF720" w14:textId="35DAC4D6" w:rsidR="00B3578D" w:rsidRPr="00C158BD" w:rsidRDefault="00B3578D" w:rsidP="00F5705C">
            <w:pPr>
              <w:spacing w:before="24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04CE89D4" w14:textId="3DFD34AE" w:rsidR="00B3578D" w:rsidRPr="00C158BD" w:rsidRDefault="00B3578D" w:rsidP="000E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B3578D" w:rsidRPr="00C158BD" w14:paraId="4DB7DF2E" w14:textId="77777777" w:rsidTr="00B80861">
        <w:trPr>
          <w:trHeight w:val="692"/>
          <w:jc w:val="center"/>
        </w:trPr>
        <w:tc>
          <w:tcPr>
            <w:tcW w:w="3256" w:type="dxa"/>
            <w:vAlign w:val="center"/>
          </w:tcPr>
          <w:p w14:paraId="0CB658D4" w14:textId="162D5DC7" w:rsidR="00B3578D" w:rsidRPr="00C158BD" w:rsidRDefault="00A36E1C" w:rsidP="00FA4AF7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Programme….</w:t>
            </w:r>
            <w:r w:rsidR="00360D1B"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3685" w:type="dxa"/>
            <w:vAlign w:val="center"/>
          </w:tcPr>
          <w:p w14:paraId="4A7A6FBE" w14:textId="24BE267A" w:rsidR="00B3578D" w:rsidRPr="00C158BD" w:rsidRDefault="00B3578D" w:rsidP="00C3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561DBBBB" w14:textId="77777777" w:rsidR="00B3578D" w:rsidRPr="00C158BD" w:rsidRDefault="00B3578D" w:rsidP="00FB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</w:tr>
      <w:tr w:rsidR="00B3578D" w:rsidRPr="00A36E1C" w14:paraId="7EEE0627" w14:textId="77777777" w:rsidTr="00B80861">
        <w:trPr>
          <w:trHeight w:val="567"/>
          <w:jc w:val="center"/>
        </w:trPr>
        <w:tc>
          <w:tcPr>
            <w:tcW w:w="3256" w:type="dxa"/>
            <w:vAlign w:val="center"/>
          </w:tcPr>
          <w:p w14:paraId="21F9D748" w14:textId="4ADE4496" w:rsidR="00B3578D" w:rsidRPr="00C158BD" w:rsidRDefault="00A36E1C" w:rsidP="00FA4AF7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="00360D1B"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3685" w:type="dxa"/>
            <w:vAlign w:val="center"/>
          </w:tcPr>
          <w:p w14:paraId="08C4AA65" w14:textId="26E567CE" w:rsidR="00B3578D" w:rsidRPr="00C158BD" w:rsidRDefault="00B3578D" w:rsidP="00C3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7BC991DF" w14:textId="2DD6DCE7" w:rsidR="00B3578D" w:rsidRPr="00C158BD" w:rsidRDefault="00B3578D" w:rsidP="00D2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</w:tr>
      <w:tr w:rsidR="00B3578D" w:rsidRPr="00C158BD" w14:paraId="0E3BC66A" w14:textId="77777777" w:rsidTr="00B80861">
        <w:trPr>
          <w:trHeight w:val="588"/>
          <w:jc w:val="center"/>
        </w:trPr>
        <w:tc>
          <w:tcPr>
            <w:tcW w:w="3256" w:type="dxa"/>
            <w:vAlign w:val="center"/>
          </w:tcPr>
          <w:p w14:paraId="0C6F06F9" w14:textId="6C02104A" w:rsidR="00B3578D" w:rsidRPr="00C158BD" w:rsidRDefault="00A36E1C" w:rsidP="00FA4AF7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Programme…..</w:t>
            </w:r>
            <w:r w:rsidR="00360D1B"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:</w:t>
            </w: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…………..</w:t>
            </w:r>
          </w:p>
        </w:tc>
        <w:tc>
          <w:tcPr>
            <w:tcW w:w="3685" w:type="dxa"/>
            <w:vAlign w:val="center"/>
          </w:tcPr>
          <w:p w14:paraId="1ECBDF76" w14:textId="77777777" w:rsidR="00B3578D" w:rsidRPr="00C158BD" w:rsidRDefault="00B3578D" w:rsidP="00FA4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0E487EF9" w14:textId="49CC142A" w:rsidR="00B3578D" w:rsidRPr="00C158BD" w:rsidRDefault="00B3578D" w:rsidP="00D2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</w:tr>
      <w:tr w:rsidR="00B3578D" w:rsidRPr="00C767A9" w14:paraId="333BC97A" w14:textId="77777777" w:rsidTr="00B80861">
        <w:trPr>
          <w:trHeight w:val="319"/>
          <w:jc w:val="center"/>
        </w:trPr>
        <w:tc>
          <w:tcPr>
            <w:tcW w:w="3256" w:type="dxa"/>
            <w:vAlign w:val="center"/>
          </w:tcPr>
          <w:p w14:paraId="26378D94" w14:textId="3BE9E9BA" w:rsidR="00B3578D" w:rsidRPr="00C158BD" w:rsidRDefault="00A36E1C" w:rsidP="00FA4AF7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Programme…..</w:t>
            </w:r>
            <w:r w:rsidR="00360D1B"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 :</w:t>
            </w: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………….</w:t>
            </w:r>
          </w:p>
        </w:tc>
        <w:tc>
          <w:tcPr>
            <w:tcW w:w="3685" w:type="dxa"/>
            <w:vAlign w:val="center"/>
          </w:tcPr>
          <w:p w14:paraId="3C3F1BAA" w14:textId="352E704A" w:rsidR="00B3578D" w:rsidRPr="00C158BD" w:rsidRDefault="00B3578D" w:rsidP="00EC1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vAlign w:val="center"/>
          </w:tcPr>
          <w:p w14:paraId="5C152BBD" w14:textId="77777777" w:rsidR="00B3578D" w:rsidRPr="00C158BD" w:rsidRDefault="00B3578D" w:rsidP="00FA4AF7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20"/>
              <w:contextualSpacing/>
              <w:rPr>
                <w:rFonts w:eastAsia="MS Mincho"/>
                <w:lang w:val="fr-FR"/>
              </w:rPr>
            </w:pPr>
          </w:p>
        </w:tc>
      </w:tr>
    </w:tbl>
    <w:p w14:paraId="17AD22AB" w14:textId="77777777" w:rsidR="00D41E8E" w:rsidRDefault="00D41E8E" w:rsidP="00291E55">
      <w:pPr>
        <w:rPr>
          <w:rFonts w:ascii="Times New Roman" w:hAnsi="Times New Roman"/>
          <w:sz w:val="22"/>
          <w:szCs w:val="22"/>
          <w:lang w:val="fr-FR"/>
        </w:rPr>
        <w:sectPr w:rsidR="00D41E8E" w:rsidSect="00D41E8E">
          <w:pgSz w:w="12240" w:h="15840" w:code="1"/>
          <w:pgMar w:top="1440" w:right="1440" w:bottom="629" w:left="1797" w:header="720" w:footer="720" w:gutter="0"/>
          <w:cols w:space="720"/>
          <w:docGrid w:linePitch="286"/>
        </w:sectPr>
      </w:pPr>
    </w:p>
    <w:p w14:paraId="6817A953" w14:textId="77777777" w:rsidR="00C50882" w:rsidRDefault="00C50882" w:rsidP="00291E55">
      <w:pPr>
        <w:rPr>
          <w:rFonts w:ascii="Times New Roman" w:hAnsi="Times New Roman"/>
          <w:sz w:val="22"/>
          <w:szCs w:val="22"/>
          <w:lang w:val="fr-FR"/>
        </w:rPr>
      </w:pPr>
    </w:p>
    <w:p w14:paraId="6EC7BF9F" w14:textId="77777777" w:rsidR="00C50882" w:rsidRPr="00C158BD" w:rsidRDefault="00C50882" w:rsidP="00291E55">
      <w:pPr>
        <w:rPr>
          <w:rFonts w:ascii="Times New Roman" w:hAnsi="Times New Roman"/>
          <w:sz w:val="22"/>
          <w:szCs w:val="22"/>
          <w:lang w:val="fr-FR"/>
        </w:rPr>
      </w:pPr>
    </w:p>
    <w:p w14:paraId="000F3B3D" w14:textId="77777777" w:rsidR="00291E55" w:rsidRPr="00C158BD" w:rsidRDefault="00291E55" w:rsidP="00AB16A8">
      <w:pPr>
        <w:pStyle w:val="Titre2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fr-FR"/>
        </w:rPr>
      </w:pPr>
      <w:bookmarkStart w:id="10" w:name="_Toc168299700"/>
      <w:r w:rsidRPr="00C158BD">
        <w:rPr>
          <w:rFonts w:ascii="Times New Roman" w:hAnsi="Times New Roman" w:cs="Times New Roman"/>
          <w:sz w:val="22"/>
          <w:szCs w:val="22"/>
          <w:lang w:val="fr-FR"/>
        </w:rPr>
        <w:t>Les moyens demandés par le ministère</w:t>
      </w:r>
      <w:bookmarkEnd w:id="10"/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  </w:t>
      </w:r>
    </w:p>
    <w:p w14:paraId="63604C07" w14:textId="5683E84B" w:rsidR="00C5216C" w:rsidRPr="00C158BD" w:rsidRDefault="00854D57" w:rsidP="00C5216C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Tableau 2</w:t>
      </w:r>
      <w:r w:rsidR="00004305" w:rsidRPr="00C158BD">
        <w:rPr>
          <w:rFonts w:ascii="Times New Roman" w:hAnsi="Times New Roman"/>
          <w:b/>
          <w:sz w:val="22"/>
          <w:szCs w:val="22"/>
          <w:lang w:val="fr-FR"/>
        </w:rPr>
        <w:t xml:space="preserve"> : </w:t>
      </w:r>
      <w:r w:rsidR="00745DE4" w:rsidRPr="00C158BD">
        <w:rPr>
          <w:rFonts w:ascii="Times New Roman" w:hAnsi="Times New Roman"/>
          <w:b/>
          <w:sz w:val="22"/>
          <w:szCs w:val="22"/>
          <w:lang w:val="fr-FR"/>
        </w:rPr>
        <w:t>S</w:t>
      </w:r>
      <w:r w:rsidR="00C5216C" w:rsidRPr="00C158BD">
        <w:rPr>
          <w:rFonts w:ascii="Times New Roman" w:hAnsi="Times New Roman"/>
          <w:b/>
          <w:sz w:val="22"/>
          <w:szCs w:val="22"/>
          <w:lang w:val="fr-FR"/>
        </w:rPr>
        <w:t xml:space="preserve">ynthèse des demandes de crédits par programme </w:t>
      </w:r>
      <w:r w:rsidR="00F3315C" w:rsidRPr="00C158BD">
        <w:rPr>
          <w:rFonts w:ascii="Times New Roman" w:hAnsi="Times New Roman"/>
          <w:b/>
          <w:sz w:val="22"/>
          <w:szCs w:val="22"/>
          <w:lang w:val="fr-FR"/>
        </w:rPr>
        <w:t>:</w:t>
      </w:r>
    </w:p>
    <w:tbl>
      <w:tblPr>
        <w:tblW w:w="5000" w:type="pct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544"/>
        <w:gridCol w:w="1761"/>
        <w:gridCol w:w="1814"/>
        <w:gridCol w:w="562"/>
        <w:gridCol w:w="1685"/>
        <w:gridCol w:w="2109"/>
        <w:gridCol w:w="372"/>
        <w:gridCol w:w="2120"/>
      </w:tblGrid>
      <w:tr w:rsidR="005354C5" w:rsidRPr="00C158BD" w14:paraId="200181FF" w14:textId="77777777" w:rsidTr="00823DE1">
        <w:trPr>
          <w:cantSplit/>
          <w:trHeight w:val="1134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0051A395" w14:textId="77777777" w:rsidR="00D76F72" w:rsidRPr="00C158BD" w:rsidRDefault="00D76F72" w:rsidP="00E40CF9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FD2F9E" w14:textId="77777777" w:rsidR="00D76F72" w:rsidRPr="00C158BD" w:rsidRDefault="00D76F72" w:rsidP="00E40CF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A18ABD9" w14:textId="77777777" w:rsidR="00D76F72" w:rsidRPr="00C158BD" w:rsidRDefault="00D76F72" w:rsidP="00E40CF9">
            <w:pPr>
              <w:spacing w:line="256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F8577D4" w14:textId="77777777" w:rsidR="00D76F72" w:rsidRPr="00C158BD" w:rsidRDefault="00D76F72" w:rsidP="00D76F72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E52CB3F" w14:textId="77777777" w:rsidR="00D76F72" w:rsidRPr="00C158BD" w:rsidRDefault="00D76F72" w:rsidP="00E40CF9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</w:t>
            </w:r>
            <w:r w:rsidR="000E6B24" w:rsidRPr="00C158BD"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 xml:space="preserve"> financières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94BF173" w14:textId="77777777" w:rsidR="00D76F72" w:rsidRPr="00C158BD" w:rsidRDefault="00D76F72" w:rsidP="00D76F72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 xml:space="preserve">Dépenses de transfert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17AA025" w14:textId="77777777" w:rsidR="00D76F72" w:rsidRPr="00C158BD" w:rsidRDefault="00D76F72" w:rsidP="00E40CF9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d’investissement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85E7D56" w14:textId="77777777" w:rsidR="00D76F72" w:rsidRPr="00C158BD" w:rsidRDefault="00D76F72" w:rsidP="00D76F72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FB3A89" w14:textId="77777777" w:rsidR="00D76F72" w:rsidRPr="00C158BD" w:rsidRDefault="00D76F72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</w:tr>
      <w:tr w:rsidR="005354C5" w:rsidRPr="00C158BD" w14:paraId="155D1B5D" w14:textId="77777777" w:rsidTr="00823DE1">
        <w:trPr>
          <w:trHeight w:val="281"/>
        </w:trPr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4E4E096" w14:textId="77777777" w:rsidR="006604EC" w:rsidRPr="00C158BD" w:rsidRDefault="006604EC" w:rsidP="00E40CF9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8C93D" w14:textId="77777777" w:rsidR="006604EC" w:rsidRPr="00C158BD" w:rsidRDefault="006604EC" w:rsidP="00E40CF9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CEE9F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47B0BD9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F82659C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811372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D3ED56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4A586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F091C" w14:textId="77777777" w:rsidR="006604EC" w:rsidRPr="00C158BD" w:rsidRDefault="006604EC" w:rsidP="00E40C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CP</w:t>
            </w:r>
          </w:p>
        </w:tc>
      </w:tr>
      <w:tr w:rsidR="005354C5" w:rsidRPr="00C158BD" w14:paraId="5B75D62E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8E5C" w14:textId="482022D6" w:rsidR="00490B1D" w:rsidRPr="00C158BD" w:rsidRDefault="00823DE1" w:rsidP="008B37F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3584" w14:textId="36594730" w:rsidR="00490B1D" w:rsidRPr="00C158BD" w:rsidRDefault="00823DE1" w:rsidP="008B37FB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Ouverts 2024-2025</w:t>
            </w:r>
          </w:p>
          <w:p w14:paraId="5852D77A" w14:textId="77777777" w:rsidR="00490B1D" w:rsidRPr="00C158BD" w:rsidRDefault="00490B1D" w:rsidP="008B37FB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14AF1" w14:textId="7384F6C9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014507C6" w14:textId="54EF1852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5047F319" w14:textId="2EAA4393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5DA73" w14:textId="013A2501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A674F" w14:textId="633B9E70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3384" w14:textId="051073EB" w:rsidR="00490B1D" w:rsidRPr="00C158BD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B3C" w14:textId="77777777" w:rsidR="00490B1D" w:rsidRPr="006B6631" w:rsidRDefault="00490B1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354C5" w:rsidRPr="00C158BD" w14:paraId="6CAEF793" w14:textId="77777777" w:rsidTr="00823DE1">
        <w:trPr>
          <w:trHeight w:val="806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8671" w14:textId="77777777" w:rsidR="00502F3C" w:rsidRPr="00C158BD" w:rsidRDefault="00502F3C" w:rsidP="00502F3C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06DD2" w14:textId="3B65929A" w:rsidR="00502F3C" w:rsidRPr="00A1671D" w:rsidRDefault="00823DE1" w:rsidP="00502F3C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Demandes 2025-2026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0A26" w14:textId="7ED4F03D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4C2D1E" w14:textId="1129775D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16BC586" w14:textId="3E710715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4F43" w14:textId="29806A0C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B647" w14:textId="481D5CDD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7BDC" w14:textId="77777777" w:rsidR="00502F3C" w:rsidRPr="00BF2719" w:rsidRDefault="00502F3C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9E5B" w14:textId="4EFC823E" w:rsidR="00502F3C" w:rsidRPr="00BF2719" w:rsidRDefault="00502F3C" w:rsidP="006B663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23DE1" w:rsidRPr="00C158BD" w14:paraId="4AA4A947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BF89" w14:textId="5D2F9C5C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2DC3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Ouverts 2024-2025</w:t>
            </w:r>
          </w:p>
          <w:p w14:paraId="70B991CB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B1C3F" w14:textId="50B80098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26F09DBA" w14:textId="77777777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77DFC328" w14:textId="16A846FC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EC686" w14:textId="16C174BD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2D93A" w14:textId="0AC3DB51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31AE" w14:textId="180ECC64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AF1D" w14:textId="4A1162F9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23DE1" w:rsidRPr="00C158BD" w14:paraId="3E2B7C70" w14:textId="77777777" w:rsidTr="00823DE1">
        <w:trPr>
          <w:trHeight w:val="301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D60C" w14:textId="77777777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4840" w14:textId="5524456F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Demandes 2025-2026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9A70" w14:textId="183B649A" w:rsidR="00823DE1" w:rsidRPr="00F83DB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2A796B4" w14:textId="29CF7EAC" w:rsidR="00823DE1" w:rsidRPr="00F83DB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24D2CF6" w14:textId="66DF9121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2D4B4" w14:textId="3E914A63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C731" w14:textId="5E56AF55" w:rsidR="00823DE1" w:rsidRPr="00572762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9FC7" w14:textId="7CFF0458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9498" w14:textId="3DFBB943" w:rsidR="00823DE1" w:rsidRPr="006B6631" w:rsidRDefault="00823DE1" w:rsidP="00823DE1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3DE1" w:rsidRPr="00C158BD" w14:paraId="382ADD5D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99D9" w14:textId="200186CB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5CA42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Ouverts 2024-2025</w:t>
            </w:r>
          </w:p>
          <w:p w14:paraId="669F160B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DA447" w14:textId="617D85DA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0C33EA13" w14:textId="0B0532E1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3EA789CF" w14:textId="09B8A100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A72D" w14:textId="726AE3F8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043DD" w14:textId="25D4DE8F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38F2" w14:textId="459CA78E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7694" w14:textId="398F32CD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23DE1" w:rsidRPr="00C158BD" w14:paraId="43B22D84" w14:textId="77777777" w:rsidTr="00823DE1">
        <w:trPr>
          <w:trHeight w:val="301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0B34" w14:textId="77777777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9C29A" w14:textId="367BD77C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Demandes 2025-2026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B5954" w14:textId="693BEAAE" w:rsidR="00823DE1" w:rsidRPr="00F83DB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D7E94A6" w14:textId="04486AF5" w:rsidR="00823DE1" w:rsidRPr="00F83DB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C1999CB" w14:textId="40B1E91A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D364" w14:textId="5A77CAF4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8A95" w14:textId="466CE41B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54C" w14:textId="313E8479" w:rsidR="00823DE1" w:rsidRPr="00A1671D" w:rsidRDefault="00823DE1" w:rsidP="00823D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5CCE" w14:textId="2784EB2A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</w:p>
        </w:tc>
      </w:tr>
      <w:tr w:rsidR="00823DE1" w:rsidRPr="00C158BD" w14:paraId="1B1322CB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0343" w14:textId="1ECF8EF9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3946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Ouverts 2024-2025</w:t>
            </w:r>
          </w:p>
          <w:p w14:paraId="311312E8" w14:textId="77777777" w:rsidR="00823DE1" w:rsidRPr="00C158B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9207A" w14:textId="60DC526A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15EFCC21" w14:textId="78C60C8C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2B76BF5E" w14:textId="7883F11E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4787" w14:textId="5C31AB42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CB95F" w14:textId="13526D24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3540" w14:textId="33A31B13" w:rsidR="00823DE1" w:rsidRPr="00C158B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9385" w14:textId="3AA6FF76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23DE1" w:rsidRPr="00C158BD" w14:paraId="2E7FCBA1" w14:textId="77777777" w:rsidTr="00823DE1">
        <w:trPr>
          <w:trHeight w:val="301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988B" w14:textId="77777777" w:rsidR="00823DE1" w:rsidRPr="00C158BD" w:rsidRDefault="00823DE1" w:rsidP="00823DE1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ADB53" w14:textId="0A94AF29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Demandes 2025-2026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CB5EC" w14:textId="1CC45925" w:rsidR="00823DE1" w:rsidRPr="00A1671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bottom"/>
          </w:tcPr>
          <w:p w14:paraId="664C1678" w14:textId="1404F1FE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006DDA0" w14:textId="2D96FA16" w:rsidR="00823DE1" w:rsidRPr="00A1671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0968" w14:textId="027A6C3C" w:rsidR="00823DE1" w:rsidRPr="00A1671D" w:rsidRDefault="00823DE1" w:rsidP="00823D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C327" w14:textId="1F00F317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B06C" w14:textId="7F529A93" w:rsidR="00823DE1" w:rsidRPr="00A1671D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AD2F" w14:textId="77777777" w:rsidR="00823DE1" w:rsidRPr="000143F0" w:rsidRDefault="00823DE1" w:rsidP="00823DE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354C5" w:rsidRPr="00C63A94" w14:paraId="6D08576C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A1DF" w14:textId="79176E7C" w:rsidR="00BF78BD" w:rsidRPr="00C158BD" w:rsidRDefault="00823DE1" w:rsidP="00BF78BD">
            <w:pPr>
              <w:spacing w:line="256" w:lineRule="auto"/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  <w:lang w:val="fr-FR"/>
              </w:rPr>
              <w:t>Etc.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5E5AB" w14:textId="77777777" w:rsidR="00BF78BD" w:rsidRPr="00A1671D" w:rsidRDefault="00BF78BD" w:rsidP="00BF78BD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671D">
              <w:rPr>
                <w:rFonts w:ascii="Times New Roman" w:eastAsia="Times New Roman" w:hAnsi="Times New Roman"/>
                <w:sz w:val="22"/>
                <w:szCs w:val="22"/>
              </w:rPr>
              <w:t>Ouverts 2023-2024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4AA5" w14:textId="77777777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31BE7FAC" w14:textId="7775B4C6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7434BA41" w14:textId="44BBE60F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A4879" w14:textId="19A40761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7DB8F" w14:textId="77777777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8B3" w14:textId="339C98F0" w:rsidR="00BF78BD" w:rsidRPr="00A1671D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E9008" w14:textId="77777777" w:rsidR="00BF78BD" w:rsidRPr="000143F0" w:rsidRDefault="00BF78BD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354C5" w:rsidRPr="00C158BD" w14:paraId="6DCD5FE4" w14:textId="77777777" w:rsidTr="00823DE1">
        <w:trPr>
          <w:trHeight w:val="301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C63D" w14:textId="77777777" w:rsidR="005B13D2" w:rsidRPr="00C158BD" w:rsidRDefault="005B13D2" w:rsidP="005B13D2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03AC" w14:textId="77777777" w:rsidR="005B13D2" w:rsidRPr="00A1671D" w:rsidRDefault="005B13D2" w:rsidP="005B13D2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671D">
              <w:rPr>
                <w:rFonts w:ascii="Times New Roman" w:eastAsia="Times New Roman" w:hAnsi="Times New Roman"/>
                <w:sz w:val="22"/>
                <w:szCs w:val="22"/>
              </w:rPr>
              <w:t>Demandes 2024-2025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E4E0" w14:textId="52A9BB48" w:rsidR="005B13D2" w:rsidRPr="0059399D" w:rsidRDefault="005B13D2" w:rsidP="001D52C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8866E44" w14:textId="6AD39937" w:rsidR="005B13D2" w:rsidRPr="00E12000" w:rsidRDefault="005B13D2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8412182" w14:textId="373441F8" w:rsidR="005B13D2" w:rsidRPr="00095554" w:rsidRDefault="005B13D2" w:rsidP="00095554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6D57" w14:textId="0197CA30" w:rsidR="005B13D2" w:rsidRPr="00E12000" w:rsidRDefault="005B13D2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8C6" w14:textId="41D7745C" w:rsidR="005B13D2" w:rsidRPr="00E12000" w:rsidRDefault="005B13D2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96C" w14:textId="496EFC72" w:rsidR="005B13D2" w:rsidRPr="00AF58AD" w:rsidRDefault="005B13D2" w:rsidP="006B66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BE" w14:textId="79A4FC46" w:rsidR="005B13D2" w:rsidRPr="00E12000" w:rsidRDefault="005B13D2" w:rsidP="005939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23DE1" w:rsidRPr="00C158BD" w14:paraId="219E7BD6" w14:textId="77777777" w:rsidTr="00823DE1">
        <w:trPr>
          <w:trHeight w:val="301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8CAF" w14:textId="77777777" w:rsidR="00823DE1" w:rsidRPr="00C158BD" w:rsidRDefault="00823DE1" w:rsidP="00823DE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4C7A0" w14:textId="78E97CAA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1671D">
              <w:rPr>
                <w:rFonts w:ascii="Times New Roman" w:eastAsia="Times New Roman" w:hAnsi="Times New Roman"/>
                <w:sz w:val="22"/>
                <w:szCs w:val="22"/>
              </w:rPr>
              <w:t>Ouverts 2023-2024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1B2B2D" w14:textId="24A3B95F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1B2063BB" w14:textId="77777777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449EB368" w14:textId="28461BC2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21FF1" w14:textId="77777777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903DC2" w14:textId="1CD81263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9E3A2F" w14:textId="22832967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75788C" w14:textId="77777777" w:rsidR="00823DE1" w:rsidRPr="006B6631" w:rsidRDefault="00823DE1" w:rsidP="00823D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23DE1" w:rsidRPr="00C158BD" w14:paraId="728FF059" w14:textId="77777777" w:rsidTr="00823DE1">
        <w:trPr>
          <w:trHeight w:val="269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8693" w14:textId="77777777" w:rsidR="00823DE1" w:rsidRPr="00C158BD" w:rsidRDefault="00823DE1" w:rsidP="00823DE1">
            <w:pPr>
              <w:spacing w:line="25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949A55" w14:textId="7E0F0D6E" w:rsidR="00823DE1" w:rsidRPr="00A1671D" w:rsidRDefault="00823DE1" w:rsidP="00823DE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1671D">
              <w:rPr>
                <w:rFonts w:ascii="Times New Roman" w:eastAsia="Times New Roman" w:hAnsi="Times New Roman"/>
                <w:sz w:val="22"/>
                <w:szCs w:val="22"/>
              </w:rPr>
              <w:t>Demandes 2024-2025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331025F" w14:textId="77777777" w:rsidR="00823DE1" w:rsidRPr="006B6631" w:rsidRDefault="00823DE1" w:rsidP="00823DE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bottom"/>
          </w:tcPr>
          <w:p w14:paraId="4A34D5D2" w14:textId="24FB9F24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bottom"/>
          </w:tcPr>
          <w:p w14:paraId="67FBB4ED" w14:textId="0E2B0F6E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58C78F" w14:textId="68A7F33B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EC7C28" w14:textId="51BA06E9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164081D" w14:textId="1EF5AB51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B0965B7" w14:textId="380B2776" w:rsidR="00823DE1" w:rsidRDefault="00823DE1" w:rsidP="00823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704827E" w14:textId="77777777" w:rsidR="009F34A0" w:rsidRPr="00C158BD" w:rsidRDefault="009F34A0" w:rsidP="00B35D83">
      <w:pPr>
        <w:pStyle w:val="Listepuces"/>
        <w:numPr>
          <w:ilvl w:val="0"/>
          <w:numId w:val="0"/>
        </w:numPr>
        <w:rPr>
          <w:rFonts w:ascii="Times New Roman" w:hAnsi="Times New Roman"/>
          <w:b/>
          <w:sz w:val="22"/>
          <w:szCs w:val="22"/>
          <w:lang w:val="fr-FR"/>
        </w:rPr>
        <w:sectPr w:rsidR="009F34A0" w:rsidRPr="00C158BD" w:rsidSect="008F13E5">
          <w:pgSz w:w="15840" w:h="12240" w:orient="landscape" w:code="1"/>
          <w:pgMar w:top="1418" w:right="1440" w:bottom="1440" w:left="629" w:header="720" w:footer="720" w:gutter="0"/>
          <w:cols w:space="720"/>
          <w:docGrid w:linePitch="286"/>
        </w:sectPr>
      </w:pPr>
    </w:p>
    <w:p w14:paraId="230ECE81" w14:textId="77777777" w:rsidR="00B35D83" w:rsidRPr="00C158BD" w:rsidRDefault="00B35D83" w:rsidP="000B1B3E">
      <w:pPr>
        <w:pStyle w:val="Listepuces"/>
        <w:numPr>
          <w:ilvl w:val="0"/>
          <w:numId w:val="0"/>
        </w:numPr>
        <w:ind w:left="360"/>
        <w:jc w:val="center"/>
        <w:rPr>
          <w:rFonts w:ascii="Times New Roman" w:hAnsi="Times New Roman"/>
          <w:sz w:val="22"/>
          <w:szCs w:val="22"/>
          <w:lang w:val="fr-FR"/>
        </w:rPr>
      </w:pPr>
    </w:p>
    <w:p w14:paraId="0A14DD38" w14:textId="7D5FDF45" w:rsidR="00745DE4" w:rsidRPr="00C158BD" w:rsidRDefault="00854D57" w:rsidP="000B1B3E">
      <w:pPr>
        <w:pStyle w:val="Listepuces"/>
        <w:jc w:val="center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Tableau 3</w:t>
      </w:r>
      <w:r w:rsidR="00004305" w:rsidRPr="00C158BD">
        <w:rPr>
          <w:rFonts w:ascii="Times New Roman" w:hAnsi="Times New Roman"/>
          <w:b/>
          <w:sz w:val="22"/>
          <w:szCs w:val="22"/>
          <w:lang w:val="fr-FR"/>
        </w:rPr>
        <w:t xml:space="preserve"> : </w:t>
      </w:r>
      <w:r w:rsidR="009800A2" w:rsidRPr="00C158BD">
        <w:rPr>
          <w:rFonts w:ascii="Times New Roman" w:hAnsi="Times New Roman"/>
          <w:b/>
          <w:sz w:val="22"/>
          <w:szCs w:val="22"/>
          <w:lang w:val="fr-FR"/>
        </w:rPr>
        <w:t xml:space="preserve">Synthèse </w:t>
      </w:r>
      <w:r w:rsidR="00004305" w:rsidRPr="00C158BD">
        <w:rPr>
          <w:rFonts w:ascii="Times New Roman" w:hAnsi="Times New Roman"/>
          <w:b/>
          <w:sz w:val="22"/>
          <w:szCs w:val="22"/>
          <w:lang w:val="fr-FR"/>
        </w:rPr>
        <w:t xml:space="preserve">par programme </w:t>
      </w:r>
      <w:r w:rsidR="009800A2" w:rsidRPr="00C158BD">
        <w:rPr>
          <w:rFonts w:ascii="Times New Roman" w:hAnsi="Times New Roman"/>
          <w:b/>
          <w:sz w:val="22"/>
          <w:szCs w:val="22"/>
          <w:lang w:val="fr-FR"/>
        </w:rPr>
        <w:t>des d</w:t>
      </w:r>
      <w:r w:rsidR="00745DE4" w:rsidRPr="00C158BD">
        <w:rPr>
          <w:rFonts w:ascii="Times New Roman" w:hAnsi="Times New Roman"/>
          <w:b/>
          <w:sz w:val="22"/>
          <w:szCs w:val="22"/>
          <w:lang w:val="fr-FR"/>
        </w:rPr>
        <w:t>emande</w:t>
      </w:r>
      <w:r w:rsidR="009800A2" w:rsidRPr="00C158BD">
        <w:rPr>
          <w:rFonts w:ascii="Times New Roman" w:hAnsi="Times New Roman"/>
          <w:b/>
          <w:sz w:val="22"/>
          <w:szCs w:val="22"/>
          <w:lang w:val="fr-FR"/>
        </w:rPr>
        <w:t>s</w:t>
      </w:r>
      <w:r w:rsidR="00745DE4" w:rsidRPr="00C158BD">
        <w:rPr>
          <w:rFonts w:ascii="Times New Roman" w:hAnsi="Times New Roman"/>
          <w:b/>
          <w:sz w:val="22"/>
          <w:szCs w:val="22"/>
          <w:lang w:val="fr-FR"/>
        </w:rPr>
        <w:t xml:space="preserve"> de crédits</w:t>
      </w:r>
      <w:r w:rsidR="00C5216C" w:rsidRPr="00C158BD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8B37FB" w:rsidRPr="00C158BD">
        <w:rPr>
          <w:rFonts w:ascii="Times New Roman" w:hAnsi="Times New Roman"/>
          <w:b/>
          <w:sz w:val="22"/>
          <w:szCs w:val="22"/>
          <w:lang w:val="fr-FR"/>
        </w:rPr>
        <w:t>d’investissement :</w:t>
      </w:r>
    </w:p>
    <w:tbl>
      <w:tblPr>
        <w:tblW w:w="9707" w:type="dxa"/>
        <w:tblInd w:w="-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160"/>
        <w:gridCol w:w="1800"/>
        <w:gridCol w:w="1296"/>
        <w:gridCol w:w="1800"/>
      </w:tblGrid>
      <w:tr w:rsidR="00D25AF3" w:rsidRPr="00C158BD" w14:paraId="7E19C3F3" w14:textId="582DD357" w:rsidTr="00D25AF3">
        <w:trPr>
          <w:trHeight w:val="281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5D776337" w14:textId="77777777" w:rsidR="00D25AF3" w:rsidRPr="00C158BD" w:rsidRDefault="00D25AF3" w:rsidP="00D25AF3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82625D3" w14:textId="76520C26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 xml:space="preserve">Tranche CP </w:t>
            </w:r>
            <w:r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2024</w:t>
            </w:r>
            <w:r w:rsidRPr="00C158BD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7A85D841" w14:textId="68036310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 xml:space="preserve">Demande CP </w:t>
            </w:r>
            <w:r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  <w:t>2025</w:t>
            </w:r>
            <w:r w:rsidRPr="00C158BD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BC63630" w14:textId="12AEDC5B" w:rsidR="00D25AF3" w:rsidRPr="00C158BD" w:rsidRDefault="003D39BB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Credit engagement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1118B31" w14:textId="5E0F8C42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 xml:space="preserve">Restes à payer  </w:t>
            </w:r>
          </w:p>
        </w:tc>
      </w:tr>
      <w:tr w:rsidR="00D25AF3" w:rsidRPr="00C158BD" w14:paraId="40D20200" w14:textId="4915C7CB" w:rsidTr="00D25AF3">
        <w:trPr>
          <w:trHeight w:val="281"/>
        </w:trPr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D7F2C80" w14:textId="77777777" w:rsidR="00D25AF3" w:rsidRPr="00C158BD" w:rsidRDefault="00D25AF3" w:rsidP="00D25AF3">
            <w:pPr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52DB01A4" w14:textId="77777777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DAD3EF" w14:textId="77777777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14C1F" w14:textId="72600777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E8D49" w14:textId="1584A8BB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(3)</w:t>
            </w:r>
          </w:p>
        </w:tc>
      </w:tr>
      <w:tr w:rsidR="00D25AF3" w:rsidRPr="00C158BD" w14:paraId="73A0966A" w14:textId="549F21DA" w:rsidTr="003D39BB">
        <w:trPr>
          <w:trHeight w:val="28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9171" w14:textId="01FF15CA" w:rsidR="00D25AF3" w:rsidRPr="00C158BD" w:rsidRDefault="00D25AF3" w:rsidP="00D25AF3">
            <w:pPr>
              <w:spacing w:before="240" w:line="256" w:lineRule="auto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450F74EA" w14:textId="42F121AB" w:rsidR="00D25AF3" w:rsidRPr="00C158BD" w:rsidRDefault="00D25AF3" w:rsidP="00D25AF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051F2E" w14:textId="59483A4A" w:rsidR="00D25AF3" w:rsidRPr="002570FB" w:rsidRDefault="00D25AF3" w:rsidP="00D25AF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A1050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29D74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5AF3" w:rsidRPr="00C158BD" w14:paraId="38AA879C" w14:textId="4BBF759C" w:rsidTr="003D39BB">
        <w:trPr>
          <w:trHeight w:val="28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5A0A" w14:textId="67AD7240" w:rsidR="00D25AF3" w:rsidRPr="00C158BD" w:rsidRDefault="00D25AF3" w:rsidP="00D25AF3">
            <w:pPr>
              <w:spacing w:before="240" w:line="256" w:lineRule="auto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7F062372" w14:textId="60B219F8" w:rsidR="00D25AF3" w:rsidRPr="00C158BD" w:rsidRDefault="00D25AF3" w:rsidP="00D25AF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8AC952" w14:textId="37A56F78" w:rsidR="00D25AF3" w:rsidRPr="002570FB" w:rsidRDefault="00D25AF3" w:rsidP="00D25AF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A20D6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AEED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5AF3" w:rsidRPr="00C158BD" w14:paraId="4A984BDC" w14:textId="73B677FC" w:rsidTr="003D39BB">
        <w:trPr>
          <w:trHeight w:val="28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4BA9" w14:textId="4E99F65F" w:rsidR="00D25AF3" w:rsidRPr="00C158BD" w:rsidRDefault="00D25AF3" w:rsidP="00D25AF3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756039A7" w14:textId="7C4B6A20" w:rsidR="00D25AF3" w:rsidRPr="00C158BD" w:rsidRDefault="00D25AF3" w:rsidP="00D25AF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90C2C5" w14:textId="2B9B34F5" w:rsidR="00D25AF3" w:rsidRPr="002570FB" w:rsidRDefault="00D25AF3" w:rsidP="00D25AF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AB66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0019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</w:tr>
      <w:tr w:rsidR="00D25AF3" w:rsidRPr="00C158BD" w14:paraId="487BE491" w14:textId="5EDE9B2B" w:rsidTr="003D39BB">
        <w:trPr>
          <w:trHeight w:val="28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0EAA" w14:textId="68336A25" w:rsidR="00D25AF3" w:rsidRPr="00C158BD" w:rsidRDefault="00D25AF3" w:rsidP="00D25AF3">
            <w:pPr>
              <w:spacing w:before="240" w:line="256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3D765E22" w14:textId="6E299C2D" w:rsidR="00D25AF3" w:rsidRPr="00C158BD" w:rsidRDefault="00D25AF3" w:rsidP="00D25AF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06180B" w14:textId="743346A2" w:rsidR="00D25AF3" w:rsidRPr="002570FB" w:rsidRDefault="00D25AF3" w:rsidP="00D25AF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21BB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3A387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</w:tr>
      <w:tr w:rsidR="00D25AF3" w:rsidRPr="00C158BD" w14:paraId="23B68455" w14:textId="49D542E4" w:rsidTr="00D25AF3">
        <w:trPr>
          <w:trHeight w:val="28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3FC679D" w14:textId="0ABA406C" w:rsidR="00D25AF3" w:rsidRPr="00C158BD" w:rsidRDefault="00D25AF3" w:rsidP="00D25AF3">
            <w:pPr>
              <w:spacing w:before="240" w:line="256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Programme……</w:t>
            </w:r>
            <w:r w:rsidRPr="00C158BD"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 xml:space="preserve"> :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fr-FR" w:eastAsia="fr-FR"/>
              </w:rPr>
              <w:t>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14:paraId="035B19D5" w14:textId="77777777" w:rsidR="00D25AF3" w:rsidRPr="00C158BD" w:rsidRDefault="00D25AF3" w:rsidP="00D25AF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FAA3BE" w14:textId="4D5956C5" w:rsidR="00D25AF3" w:rsidRPr="002570FB" w:rsidRDefault="00D25AF3" w:rsidP="00D25AF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A60A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FE4C" w14:textId="77777777" w:rsidR="00D25AF3" w:rsidRPr="00C158BD" w:rsidRDefault="00D25AF3" w:rsidP="00D25AF3">
            <w:pPr>
              <w:spacing w:before="240" w:line="240" w:lineRule="auto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</w:tr>
      <w:tr w:rsidR="00D25AF3" w:rsidRPr="00C158BD" w14:paraId="7DD370E7" w14:textId="1DEF5871" w:rsidTr="003D39BB">
        <w:trPr>
          <w:trHeight w:val="28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7B49" w14:textId="77777777" w:rsidR="00D25AF3" w:rsidRPr="00933B3A" w:rsidRDefault="00D25AF3" w:rsidP="003D39BB">
            <w:pPr>
              <w:spacing w:before="240" w:after="240" w:line="25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33B3A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58119DD" w14:textId="1C4BFB52" w:rsidR="00D25AF3" w:rsidRPr="006F00BC" w:rsidRDefault="00D25AF3" w:rsidP="00D25AF3">
            <w:pPr>
              <w:spacing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575FE7" w14:textId="7762971C" w:rsidR="00D25AF3" w:rsidRPr="008743D8" w:rsidRDefault="00D25AF3" w:rsidP="00D25A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0722EC" w14:textId="77777777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20AEB0" w14:textId="77777777" w:rsidR="00D25AF3" w:rsidRPr="00C158BD" w:rsidRDefault="00D25AF3" w:rsidP="00D25A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2"/>
                <w:szCs w:val="22"/>
              </w:rPr>
            </w:pPr>
          </w:p>
        </w:tc>
      </w:tr>
    </w:tbl>
    <w:p w14:paraId="339F3E76" w14:textId="77777777" w:rsidR="00080FE5" w:rsidRDefault="00080FE5" w:rsidP="00C5216C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AFE0A47" w14:textId="62F41D68" w:rsidR="00080FE5" w:rsidRPr="00273C2C" w:rsidRDefault="00854D57" w:rsidP="00273C2C">
      <w:pPr>
        <w:pStyle w:val="Listepuces"/>
        <w:numPr>
          <w:ilvl w:val="0"/>
          <w:numId w:val="0"/>
        </w:numPr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Tableau 4</w:t>
      </w:r>
      <w:r w:rsidR="00F5705C" w:rsidRPr="00C158BD">
        <w:rPr>
          <w:rFonts w:ascii="Times New Roman" w:hAnsi="Times New Roman"/>
          <w:b/>
          <w:sz w:val="22"/>
          <w:szCs w:val="22"/>
          <w:lang w:val="fr-FR"/>
        </w:rPr>
        <w:t> </w:t>
      </w:r>
      <w:r w:rsidR="00273C2C">
        <w:rPr>
          <w:rFonts w:ascii="Times New Roman" w:hAnsi="Times New Roman"/>
          <w:b/>
          <w:sz w:val="22"/>
          <w:szCs w:val="22"/>
          <w:lang w:val="fr-FR"/>
        </w:rPr>
        <w:t>: Demande d’emplois ministériels</w:t>
      </w:r>
    </w:p>
    <w:tbl>
      <w:tblPr>
        <w:tblpPr w:leftFromText="141" w:rightFromText="141" w:vertAnchor="text" w:horzAnchor="margin" w:tblpXSpec="right" w:tblpY="4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984"/>
        <w:gridCol w:w="2126"/>
      </w:tblGrid>
      <w:tr w:rsidR="00E5345D" w:rsidRPr="00856795" w14:paraId="7C0051D4" w14:textId="77777777" w:rsidTr="00E5345D">
        <w:trPr>
          <w:trHeight w:val="279"/>
        </w:trPr>
        <w:tc>
          <w:tcPr>
            <w:tcW w:w="3828" w:type="dxa"/>
            <w:vMerge w:val="restart"/>
            <w:shd w:val="clear" w:color="auto" w:fill="FFFFFF" w:themeFill="background1"/>
          </w:tcPr>
          <w:p w14:paraId="501E53C2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6801B09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Plafond des emplois en N-1</w:t>
            </w:r>
          </w:p>
          <w:p w14:paraId="6B99EEC6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(1)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B6A1F37" w14:textId="77777777" w:rsidR="00E5345D" w:rsidRPr="00C158BD" w:rsidRDefault="00E5345D" w:rsidP="00E5345D">
            <w:pPr>
              <w:spacing w:line="16" w:lineRule="atLeast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de l’année N </w:t>
            </w: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  <w:t>(2)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13C2912" w14:textId="77777777" w:rsidR="00E5345D" w:rsidRPr="00C158BD" w:rsidRDefault="00E5345D" w:rsidP="00E5345D">
            <w:pPr>
              <w:spacing w:line="16" w:lineRule="atLeast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pour le PLF N+1 </w:t>
            </w: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  <w:t>(3)</w:t>
            </w:r>
          </w:p>
        </w:tc>
      </w:tr>
      <w:tr w:rsidR="00E5345D" w:rsidRPr="00856795" w14:paraId="1CFEAFA0" w14:textId="77777777" w:rsidTr="00E5345D">
        <w:trPr>
          <w:trHeight w:val="607"/>
        </w:trPr>
        <w:tc>
          <w:tcPr>
            <w:tcW w:w="3828" w:type="dxa"/>
            <w:vMerge/>
          </w:tcPr>
          <w:p w14:paraId="33503E5C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</w:tcPr>
          <w:p w14:paraId="287516AE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vMerge/>
          </w:tcPr>
          <w:p w14:paraId="2EF3E116" w14:textId="77777777" w:rsidR="00E5345D" w:rsidRPr="00C158BD" w:rsidRDefault="00E5345D" w:rsidP="00E5345D">
            <w:pPr>
              <w:spacing w:line="16" w:lineRule="atLeast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vMerge/>
          </w:tcPr>
          <w:p w14:paraId="5D0ED498" w14:textId="77777777" w:rsidR="00E5345D" w:rsidRPr="00C158BD" w:rsidRDefault="00E5345D" w:rsidP="00E5345D">
            <w:pPr>
              <w:spacing w:line="16" w:lineRule="atLeast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E5345D" w:rsidRPr="00856795" w14:paraId="47998B3C" w14:textId="77777777" w:rsidTr="00E5345D">
        <w:trPr>
          <w:trHeight w:val="261"/>
        </w:trPr>
        <w:tc>
          <w:tcPr>
            <w:tcW w:w="9781" w:type="dxa"/>
            <w:gridSpan w:val="4"/>
            <w:shd w:val="clear" w:color="auto" w:fill="C6D9F1" w:themeFill="text2" w:themeFillTint="33"/>
          </w:tcPr>
          <w:p w14:paraId="71A44FE2" w14:textId="5798032A" w:rsidR="00E5345D" w:rsidRPr="00C158BD" w:rsidRDefault="00E5345D" w:rsidP="00273C2C">
            <w:pPr>
              <w:spacing w:after="240" w:line="36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Empl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ois sous statut du ministère : Administr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ation centrale (DG + autres département Ministériels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E5345D" w:rsidRPr="005354C5" w14:paraId="232A257B" w14:textId="77777777" w:rsidTr="00E5345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687F59A2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89E77B6" w14:textId="4E000FCA" w:rsidR="00E5345D" w:rsidRPr="00E43B97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263757A" w14:textId="081CA55A" w:rsidR="00E5345D" w:rsidRPr="00A54DA1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C9ECCF8" w14:textId="7DBE49A8" w:rsidR="00E5345D" w:rsidRPr="00A54DA1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fr-FR"/>
              </w:rPr>
            </w:pPr>
          </w:p>
        </w:tc>
      </w:tr>
      <w:tr w:rsidR="00E5345D" w:rsidRPr="00C158BD" w14:paraId="327137B7" w14:textId="77777777" w:rsidTr="00E5345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22EC9C01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6A298E4E" w14:textId="6033927E" w:rsidR="00E5345D" w:rsidRPr="00E43B97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452C2A" w14:textId="58701DC9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3BC1B55" w14:textId="736A84A8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C158BD" w14:paraId="0CD5C7DF" w14:textId="77777777" w:rsidTr="00E5345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3C7324EC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85C497A" w14:textId="292431EA" w:rsidR="00E5345D" w:rsidRPr="00E43B97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77B9BB1" w14:textId="3558C256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C10D55A" w14:textId="3587C9E2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C158BD" w14:paraId="364EF89B" w14:textId="77777777" w:rsidTr="00E5345D">
        <w:trPr>
          <w:trHeight w:val="261"/>
        </w:trPr>
        <w:tc>
          <w:tcPr>
            <w:tcW w:w="9781" w:type="dxa"/>
            <w:gridSpan w:val="4"/>
            <w:shd w:val="clear" w:color="auto" w:fill="C6D9F1" w:themeFill="text2" w:themeFillTint="33"/>
          </w:tcPr>
          <w:p w14:paraId="00617841" w14:textId="77777777" w:rsidR="00E5345D" w:rsidRPr="00E43B97" w:rsidRDefault="00C35DB5" w:rsidP="00CB1198">
            <w:pPr>
              <w:spacing w:after="240" w:line="360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79612A">
              <w:rPr>
                <w:rFonts w:eastAsia="Calibri" w:cs="Segoe UI"/>
                <w:b/>
                <w:bCs/>
                <w:sz w:val="19"/>
                <w:szCs w:val="19"/>
              </w:rPr>
              <w:t>Autres emplois du ministère (2)</w:t>
            </w:r>
            <w:r w:rsidR="00E5345D" w:rsidRPr="00E43B9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E5345D" w:rsidRPr="00C158BD" w14:paraId="7530EACF" w14:textId="77777777" w:rsidTr="00E5345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0EA4257C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shd w:val="clear" w:color="auto" w:fill="FFFFFF" w:themeFill="background1"/>
          </w:tcPr>
          <w:p w14:paraId="4A3EB95F" w14:textId="6DA81904" w:rsidR="00E5345D" w:rsidRPr="00E43B97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35A5B9C" w14:textId="289EC2E8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C79514E" w14:textId="6C9B9B39" w:rsidR="00E5345D" w:rsidRPr="00E43B97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856795" w14:paraId="37F39852" w14:textId="77777777" w:rsidTr="00E5345D">
        <w:trPr>
          <w:trHeight w:val="261"/>
        </w:trPr>
        <w:tc>
          <w:tcPr>
            <w:tcW w:w="9781" w:type="dxa"/>
            <w:gridSpan w:val="4"/>
            <w:shd w:val="clear" w:color="auto" w:fill="C6D9F1" w:themeFill="text2" w:themeFillTint="33"/>
          </w:tcPr>
          <w:p w14:paraId="70AD005B" w14:textId="66A48B60" w:rsidR="00E5345D" w:rsidRPr="004F7EED" w:rsidRDefault="00273C2C" w:rsidP="00CB1198">
            <w:pPr>
              <w:spacing w:after="240" w:line="360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Emploi des opérateurs : Déconcentré ou SPP</w:t>
            </w:r>
            <w:r w:rsidR="00E5345D" w:rsidRPr="004F7EE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(3)</w:t>
            </w:r>
          </w:p>
        </w:tc>
      </w:tr>
      <w:tr w:rsidR="00E5345D" w:rsidRPr="00273C2C" w14:paraId="4CA7FD0F" w14:textId="77777777" w:rsidTr="00A01BBE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172765F9" w14:textId="0842ED4A" w:rsidR="00E5345D" w:rsidRPr="00273C2C" w:rsidRDefault="00273C2C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Nom :……………………………..</w:t>
            </w:r>
          </w:p>
        </w:tc>
        <w:tc>
          <w:tcPr>
            <w:tcW w:w="1843" w:type="dxa"/>
            <w:shd w:val="clear" w:color="auto" w:fill="FFFFFF" w:themeFill="background1"/>
          </w:tcPr>
          <w:p w14:paraId="5D7FAF50" w14:textId="77777777" w:rsidR="00E5345D" w:rsidRPr="00273C2C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757033" w14:textId="77777777" w:rsidR="00E5345D" w:rsidRPr="00273C2C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625E09BA" w14:textId="77777777" w:rsidR="00E5345D" w:rsidRPr="00273C2C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</w:tr>
      <w:tr w:rsidR="00102592" w:rsidRPr="00C158BD" w14:paraId="30E4E3F9" w14:textId="77777777" w:rsidTr="001626BA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63A41624" w14:textId="77777777" w:rsidR="00102592" w:rsidRPr="00C158BD" w:rsidRDefault="00102592" w:rsidP="00102592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lastRenderedPageBreak/>
              <w:t>Emplois de direction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8F26049" w14:textId="3DC0624C" w:rsidR="00102592" w:rsidRPr="00933B3A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5649800" w14:textId="41B7A84D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281CC8" w14:textId="34768421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02592" w:rsidRPr="00C158BD" w14:paraId="682A4FB2" w14:textId="77777777" w:rsidTr="001626BA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580A8D97" w14:textId="77777777" w:rsidR="00102592" w:rsidRPr="00C158BD" w:rsidRDefault="00102592" w:rsidP="00102592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7E6B44C" w14:textId="58BE0CE9" w:rsidR="00102592" w:rsidRPr="00933B3A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89F844D" w14:textId="2CC33B13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A35CC1" w14:textId="1887CCA9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02592" w:rsidRPr="00C158BD" w14:paraId="778925C0" w14:textId="77777777" w:rsidTr="001626BA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3A405BF9" w14:textId="77777777" w:rsidR="00102592" w:rsidRPr="00C158BD" w:rsidRDefault="00102592" w:rsidP="00102592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5215200B" w14:textId="3EFB3BF1" w:rsidR="00102592" w:rsidRPr="00933B3A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7B35DE" w14:textId="04515374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CE4065" w14:textId="0E022BA7" w:rsidR="00102592" w:rsidRPr="00C158BD" w:rsidRDefault="00102592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5345D" w:rsidRPr="00C158BD" w14:paraId="09760BC3" w14:textId="77777777" w:rsidTr="00A01BBE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637A2664" w14:textId="7242C11E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2.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Nom :</w:t>
            </w:r>
            <w:proofErr w:type="gramEnd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……………………………..</w:t>
            </w:r>
          </w:p>
        </w:tc>
        <w:tc>
          <w:tcPr>
            <w:tcW w:w="1843" w:type="dxa"/>
            <w:shd w:val="clear" w:color="auto" w:fill="FFFFFF" w:themeFill="background1"/>
          </w:tcPr>
          <w:p w14:paraId="601FBD0B" w14:textId="77777777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A42C5B" w14:textId="77777777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1468557" w14:textId="77777777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C158BD" w14:paraId="2F28B75A" w14:textId="77777777" w:rsidTr="00A01BBE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10ADF150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C0F5540" w14:textId="0E66849E" w:rsidR="00E5345D" w:rsidRPr="002B0ED5" w:rsidRDefault="00E5345D" w:rsidP="00CB1198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</w:tcPr>
          <w:p w14:paraId="73466FDF" w14:textId="45BA128D" w:rsidR="00E5345D" w:rsidRPr="002B0ED5" w:rsidRDefault="00E5345D" w:rsidP="00CB119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03EAABB" w14:textId="61925454" w:rsidR="00E5345D" w:rsidRPr="002B0ED5" w:rsidRDefault="00E5345D" w:rsidP="00CB1198">
            <w:pPr>
              <w:jc w:val="center"/>
            </w:pPr>
          </w:p>
        </w:tc>
      </w:tr>
      <w:tr w:rsidR="00E5345D" w:rsidRPr="00C158BD" w14:paraId="110A1D9B" w14:textId="77777777" w:rsidTr="00A01BBE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480ED56E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C1EBFB7" w14:textId="0E8873B3" w:rsidR="00E5345D" w:rsidRPr="002B0ED5" w:rsidRDefault="00E5345D" w:rsidP="00CB1198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</w:tcPr>
          <w:p w14:paraId="42ADB8C1" w14:textId="55D95B17" w:rsidR="00E5345D" w:rsidRPr="002B0ED5" w:rsidRDefault="00E5345D" w:rsidP="00CB119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D95A5E6" w14:textId="0DFA4944" w:rsidR="00E5345D" w:rsidRPr="002B0ED5" w:rsidRDefault="00E5345D" w:rsidP="00CB1198">
            <w:pPr>
              <w:jc w:val="center"/>
            </w:pPr>
          </w:p>
        </w:tc>
      </w:tr>
      <w:tr w:rsidR="00E5345D" w:rsidRPr="00C158BD" w14:paraId="16214573" w14:textId="77777777" w:rsidTr="00A01BBE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4C1E8DDD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4B3526DC" w14:textId="5EC685E1" w:rsidR="00E5345D" w:rsidRPr="002B0ED5" w:rsidRDefault="00E5345D" w:rsidP="00CB1198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</w:tcPr>
          <w:p w14:paraId="51209C04" w14:textId="4A775361" w:rsidR="00E5345D" w:rsidRPr="002B0ED5" w:rsidRDefault="00E5345D" w:rsidP="00CB119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B0E13FA" w14:textId="23CB548C" w:rsidR="00E5345D" w:rsidRPr="002B0ED5" w:rsidRDefault="00E5345D" w:rsidP="00CB1198">
            <w:pPr>
              <w:jc w:val="center"/>
            </w:pPr>
          </w:p>
        </w:tc>
      </w:tr>
      <w:tr w:rsidR="00E5345D" w:rsidRPr="00C158BD" w14:paraId="0CFB869F" w14:textId="77777777" w:rsidTr="002D230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15720859" w14:textId="3B3B0096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3.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Nom :</w:t>
            </w:r>
            <w:proofErr w:type="gramEnd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……………………………..</w:t>
            </w:r>
          </w:p>
        </w:tc>
        <w:tc>
          <w:tcPr>
            <w:tcW w:w="1843" w:type="dxa"/>
            <w:shd w:val="clear" w:color="auto" w:fill="FFFFFF" w:themeFill="background1"/>
          </w:tcPr>
          <w:p w14:paraId="52B70151" w14:textId="77777777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1BA691A" w14:textId="77777777" w:rsidR="00E5345D" w:rsidRPr="00C158BD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775EDAC4" w14:textId="77777777" w:rsidR="00E5345D" w:rsidRPr="00073929" w:rsidRDefault="00E5345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272D" w:rsidRPr="00C158BD" w14:paraId="2AD52721" w14:textId="77777777" w:rsidTr="00640B13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28682727" w14:textId="77777777" w:rsidR="00DE272D" w:rsidRPr="00C158BD" w:rsidRDefault="00DE272D" w:rsidP="00DE272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3EB2CF25" w14:textId="76244809" w:rsidR="00DE272D" w:rsidRPr="009455DB" w:rsidRDefault="00DE272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C19F52" w14:textId="5F2DABCA" w:rsidR="00DE272D" w:rsidRPr="009455DB" w:rsidRDefault="00DE272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B0A07AC" w14:textId="61218D11" w:rsidR="00DE272D" w:rsidRPr="00073929" w:rsidRDefault="00DE272D" w:rsidP="00CB119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</w:tr>
      <w:tr w:rsidR="00DE272D" w:rsidRPr="00C158BD" w14:paraId="3F916216" w14:textId="77777777" w:rsidTr="00640B13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4E4AE811" w14:textId="77777777" w:rsidR="00DE272D" w:rsidRPr="00C158BD" w:rsidRDefault="00DE272D" w:rsidP="00DE272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AB5AE2B" w14:textId="1A89E526" w:rsidR="00DE272D" w:rsidRPr="009455DB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6E760DF" w14:textId="51C8AC61" w:rsidR="00DE272D" w:rsidRPr="009455DB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7BF5CC" w14:textId="68EC716F" w:rsidR="00DE272D" w:rsidRPr="00073929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</w:tr>
      <w:tr w:rsidR="00DE272D" w:rsidRPr="00C158BD" w14:paraId="413E608A" w14:textId="77777777" w:rsidTr="00640B13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476CAAB4" w14:textId="77777777" w:rsidR="00DE272D" w:rsidRPr="00C158BD" w:rsidRDefault="00DE272D" w:rsidP="00DE272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EDD8486" w14:textId="69C7976A" w:rsidR="00DE272D" w:rsidRPr="009455DB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31C6F3" w14:textId="2DF9F8B9" w:rsidR="00DE272D" w:rsidRPr="009455DB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AA0995" w14:textId="3728A977" w:rsidR="00DE272D" w:rsidRPr="00073929" w:rsidRDefault="00DE272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  <w:lang w:val="fr-FR"/>
              </w:rPr>
            </w:pPr>
          </w:p>
        </w:tc>
      </w:tr>
      <w:tr w:rsidR="00E5345D" w:rsidRPr="00C158BD" w14:paraId="1DC87FE6" w14:textId="77777777" w:rsidTr="002D230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110A5C96" w14:textId="28CD256D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4.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Nom :</w:t>
            </w:r>
            <w:proofErr w:type="gramEnd"/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……………………………..</w:t>
            </w:r>
          </w:p>
        </w:tc>
        <w:tc>
          <w:tcPr>
            <w:tcW w:w="1843" w:type="dxa"/>
            <w:shd w:val="clear" w:color="auto" w:fill="FFFFFF" w:themeFill="background1"/>
          </w:tcPr>
          <w:p w14:paraId="558EA0C9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BBB24FF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35872CA5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C158BD" w14:paraId="46E088FF" w14:textId="77777777" w:rsidTr="002D230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2FDF58BF" w14:textId="77777777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265C6816" w14:textId="0F7EDDB7" w:rsidR="00E5345D" w:rsidRPr="001626BA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11DF85" w14:textId="4AC555F1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42B8CEC1" w14:textId="29089EEB" w:rsidR="00E5345D" w:rsidRPr="001626BA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539EA" w:rsidRPr="00C158BD" w14:paraId="549E466F" w14:textId="77777777" w:rsidTr="00640B13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2EF47209" w14:textId="77777777" w:rsidR="00D539EA" w:rsidRPr="00C158BD" w:rsidRDefault="00D539EA" w:rsidP="00D539EA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C77D1D" w14:textId="314BD3F3" w:rsidR="00D539EA" w:rsidRPr="001626BA" w:rsidRDefault="00D539EA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17A410" w14:textId="2251A5A1" w:rsidR="00D539EA" w:rsidRPr="00FF12B9" w:rsidRDefault="00D539EA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FDF49F" w14:textId="110C5CD2" w:rsidR="00D539EA" w:rsidRPr="00FF12B9" w:rsidRDefault="00D539EA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D539EA" w:rsidRPr="00C158BD" w14:paraId="6501A783" w14:textId="77777777" w:rsidTr="00640B13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570105E3" w14:textId="77777777" w:rsidR="00D539EA" w:rsidRPr="00C158BD" w:rsidRDefault="00D539EA" w:rsidP="00D539EA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4BAF14" w14:textId="7DBCB4F9" w:rsidR="00D539EA" w:rsidRPr="001626BA" w:rsidRDefault="00D539EA" w:rsidP="001573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887565" w14:textId="690847F0" w:rsidR="00D539EA" w:rsidRPr="00E313FF" w:rsidRDefault="00D539EA" w:rsidP="001573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0C8971" w14:textId="450EEF8A" w:rsidR="00D539EA" w:rsidRPr="00E313FF" w:rsidRDefault="00D539EA" w:rsidP="001573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5345D" w:rsidRPr="00C158BD" w14:paraId="1838DA67" w14:textId="77777777" w:rsidTr="002D230D">
        <w:trPr>
          <w:trHeight w:val="51"/>
        </w:trPr>
        <w:tc>
          <w:tcPr>
            <w:tcW w:w="3828" w:type="dxa"/>
            <w:shd w:val="clear" w:color="auto" w:fill="FFFFFF" w:themeFill="background1"/>
          </w:tcPr>
          <w:p w14:paraId="0B844959" w14:textId="0D6052CA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5.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Etc.</w:t>
            </w:r>
          </w:p>
        </w:tc>
        <w:tc>
          <w:tcPr>
            <w:tcW w:w="1843" w:type="dxa"/>
            <w:shd w:val="clear" w:color="auto" w:fill="FFFFFF" w:themeFill="background1"/>
          </w:tcPr>
          <w:p w14:paraId="6CFE9F5D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34B049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35BEA51" w14:textId="77777777" w:rsidR="00E5345D" w:rsidRPr="00C158BD" w:rsidRDefault="00E5345D" w:rsidP="0015731E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E5345D" w:rsidRPr="00856795" w14:paraId="00AB32EF" w14:textId="77777777" w:rsidTr="00E5345D">
        <w:trPr>
          <w:trHeight w:val="696"/>
        </w:trPr>
        <w:tc>
          <w:tcPr>
            <w:tcW w:w="3828" w:type="dxa"/>
            <w:shd w:val="clear" w:color="auto" w:fill="C6D9F1" w:themeFill="text2" w:themeFillTint="33"/>
          </w:tcPr>
          <w:p w14:paraId="41A929F6" w14:textId="4205C8C2" w:rsidR="00E5345D" w:rsidRPr="00C158BD" w:rsidRDefault="00E5345D" w:rsidP="00E5345D">
            <w:pPr>
              <w:autoSpaceDE w:val="0"/>
              <w:autoSpaceDN w:val="0"/>
              <w:adjustRightInd w:val="0"/>
              <w:spacing w:after="240"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mini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stère et  de ses opérateurs </w:t>
            </w: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</w:t>
            </w:r>
            <w:r w:rsidR="002D230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(1+2+3</w:t>
            </w:r>
            <w:r w:rsidR="00273C2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+4+5</w:t>
            </w: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39E435B" w14:textId="77777777" w:rsidR="00E5345D" w:rsidRPr="005A18CF" w:rsidRDefault="00E5345D" w:rsidP="005A18CF">
            <w:pPr>
              <w:autoSpaceDE w:val="0"/>
              <w:autoSpaceDN w:val="0"/>
              <w:adjustRightInd w:val="0"/>
              <w:spacing w:after="240" w:line="16" w:lineRule="atLeast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14:paraId="73763098" w14:textId="77777777" w:rsidR="00E5345D" w:rsidRPr="005A18CF" w:rsidRDefault="00E5345D" w:rsidP="005A18CF">
            <w:pPr>
              <w:autoSpaceDE w:val="0"/>
              <w:autoSpaceDN w:val="0"/>
              <w:adjustRightInd w:val="0"/>
              <w:spacing w:after="240" w:line="16" w:lineRule="atLeast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18333CAB" w14:textId="76B0A502" w:rsidR="00E5345D" w:rsidRPr="005A18CF" w:rsidRDefault="00E5345D" w:rsidP="005A18CF">
            <w:pPr>
              <w:autoSpaceDE w:val="0"/>
              <w:autoSpaceDN w:val="0"/>
              <w:adjustRightInd w:val="0"/>
              <w:spacing w:after="240" w:line="16" w:lineRule="atLeast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fr-FR"/>
              </w:rPr>
            </w:pPr>
          </w:p>
        </w:tc>
      </w:tr>
    </w:tbl>
    <w:p w14:paraId="42CDA0E3" w14:textId="77777777" w:rsidR="005176AD" w:rsidRDefault="005176AD" w:rsidP="00B576DF">
      <w:pPr>
        <w:rPr>
          <w:rFonts w:ascii="Times New Roman" w:hAnsi="Times New Roman"/>
          <w:sz w:val="22"/>
          <w:szCs w:val="22"/>
          <w:lang w:val="fr-FR"/>
        </w:rPr>
      </w:pPr>
    </w:p>
    <w:p w14:paraId="65A208CB" w14:textId="77777777" w:rsidR="005176AD" w:rsidRDefault="005176AD" w:rsidP="005176AD">
      <w:pPr>
        <w:tabs>
          <w:tab w:val="left" w:pos="2400"/>
        </w:tabs>
        <w:rPr>
          <w:rFonts w:ascii="Times New Roman" w:hAnsi="Times New Roman"/>
          <w:sz w:val="22"/>
          <w:szCs w:val="22"/>
          <w:lang w:val="fr-FR"/>
        </w:rPr>
      </w:pPr>
    </w:p>
    <w:p w14:paraId="1438415F" w14:textId="77777777" w:rsidR="000F4877" w:rsidRPr="005176AD" w:rsidRDefault="005176AD" w:rsidP="005176AD">
      <w:pPr>
        <w:tabs>
          <w:tab w:val="left" w:pos="2400"/>
        </w:tabs>
        <w:rPr>
          <w:rFonts w:ascii="Times New Roman" w:hAnsi="Times New Roman"/>
          <w:sz w:val="22"/>
          <w:szCs w:val="22"/>
          <w:lang w:val="fr-FR"/>
        </w:rPr>
        <w:sectPr w:rsidR="000F4877" w:rsidRPr="005176AD" w:rsidSect="00456AF5"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  <w:r>
        <w:rPr>
          <w:rFonts w:ascii="Times New Roman" w:hAnsi="Times New Roman"/>
          <w:sz w:val="22"/>
          <w:szCs w:val="22"/>
          <w:lang w:val="fr-FR"/>
        </w:rPr>
        <w:tab/>
      </w:r>
    </w:p>
    <w:p w14:paraId="4D308306" w14:textId="2140210D" w:rsidR="009F34A0" w:rsidRPr="00492180" w:rsidRDefault="00CA47A6" w:rsidP="00CA47A6">
      <w:pPr>
        <w:pStyle w:val="Titre1"/>
        <w:spacing w:before="240" w:after="360"/>
        <w:ind w:left="710" w:hanging="568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bookmarkStart w:id="11" w:name="_Toc168299701"/>
      <w:bookmarkStart w:id="12" w:name="_Toc157452436"/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lastRenderedPageBreak/>
        <w:t>II.</w:t>
      </w:r>
      <w:r w:rsidR="00E610F5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p</w:t>
      </w: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ROJET </w:t>
      </w:r>
      <w:r w:rsidR="00E610F5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a</w:t>
      </w: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NNUEL DE </w:t>
      </w:r>
      <w:r w:rsidR="00E610F5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p</w:t>
      </w: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ERFORMANCE DU PROGRAMME</w:t>
      </w:r>
      <w:r w:rsidR="00C158BD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="00492180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………</w:t>
      </w: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 </w:t>
      </w:r>
      <w:r w:rsidR="0032723A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: </w:t>
      </w:r>
      <w:bookmarkEnd w:id="11"/>
      <w:r w:rsidR="00492180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…………..</w:t>
      </w:r>
      <w:r w:rsidR="000F4877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bookmarkEnd w:id="12"/>
      <w:r w:rsidR="00870319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="00E610F5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14:paraId="591F48C8" w14:textId="77777777" w:rsidR="0032723A" w:rsidRPr="00492180" w:rsidRDefault="0032723A" w:rsidP="00AB16A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57412171"/>
      <w:bookmarkStart w:id="14" w:name="_Toc168299702"/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  <w:bookmarkEnd w:id="13"/>
      <w:bookmarkEnd w:id="14"/>
    </w:p>
    <w:p w14:paraId="20380510" w14:textId="70FC1AA5" w:rsidR="00870319" w:rsidRPr="00AA7240" w:rsidRDefault="00492180" w:rsidP="0034728F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="00A52D7A" w:rsidRPr="00AA7240">
        <w:rPr>
          <w:rFonts w:ascii="Times New Roman" w:hAnsi="Times New Roman"/>
          <w:b/>
          <w:bCs/>
          <w:sz w:val="22"/>
          <w:szCs w:val="22"/>
          <w:lang w:val="fr-FR"/>
        </w:rPr>
        <w:t>:</w:t>
      </w:r>
      <w:r w:rsidR="00870319"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2026F993" w14:textId="37A68694" w:rsidR="0034728F" w:rsidRPr="00AA7240" w:rsidRDefault="00ED7C2B" w:rsidP="00ED7C2B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</w:t>
      </w:r>
      <w:r w:rsidR="00EC18DB" w:rsidRPr="00AA7240">
        <w:rPr>
          <w:rFonts w:ascii="Times New Roman" w:hAnsi="Times New Roman"/>
          <w:b/>
          <w:sz w:val="22"/>
          <w:szCs w:val="22"/>
          <w:lang w:val="fr-FR"/>
        </w:rPr>
        <w:t>om</w:t>
      </w:r>
      <w:r w:rsidR="007D65DA" w:rsidRPr="00AA7240">
        <w:rPr>
          <w:rFonts w:ascii="Times New Roman" w:hAnsi="Times New Roman"/>
          <w:b/>
          <w:sz w:val="22"/>
          <w:szCs w:val="22"/>
          <w:lang w:val="fr-FR"/>
        </w:rPr>
        <w:t xml:space="preserve"> et</w:t>
      </w:r>
      <w:r w:rsidR="00B953C0" w:rsidRPr="00AA7240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7833BB" w:rsidRPr="00AA7240">
        <w:rPr>
          <w:rFonts w:ascii="Times New Roman" w:hAnsi="Times New Roman"/>
          <w:b/>
          <w:sz w:val="22"/>
          <w:szCs w:val="22"/>
          <w:lang w:val="fr-FR"/>
        </w:rPr>
        <w:t>fonction du r</w:t>
      </w:r>
      <w:r w:rsidR="00D94F32" w:rsidRPr="00AA7240">
        <w:rPr>
          <w:rFonts w:ascii="Times New Roman" w:hAnsi="Times New Roman"/>
          <w:b/>
          <w:sz w:val="22"/>
          <w:szCs w:val="22"/>
          <w:lang w:val="fr-FR"/>
        </w:rPr>
        <w:t>esponsable du p</w:t>
      </w:r>
      <w:r w:rsidR="0034728F" w:rsidRPr="00AA7240">
        <w:rPr>
          <w:rFonts w:ascii="Times New Roman" w:hAnsi="Times New Roman"/>
          <w:b/>
          <w:sz w:val="22"/>
          <w:szCs w:val="22"/>
          <w:lang w:val="fr-FR"/>
        </w:rPr>
        <w:t>rogramme</w:t>
      </w:r>
      <w:r w:rsidRPr="00AA7240">
        <w:rPr>
          <w:rFonts w:ascii="Times New Roman" w:hAnsi="Times New Roman"/>
          <w:b/>
          <w:sz w:val="22"/>
          <w:szCs w:val="22"/>
          <w:lang w:val="fr-FR"/>
        </w:rPr>
        <w:t> :</w:t>
      </w:r>
      <w:r w:rsidR="00492180"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1241502D" w14:textId="57CBBB9E" w:rsidR="00E610F5" w:rsidRDefault="00E610F5" w:rsidP="00AB16A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bookmarkStart w:id="15" w:name="_Toc168299703"/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</w:t>
      </w:r>
      <w:r w:rsidR="00870319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d</w:t>
      </w:r>
      <w:r w:rsidR="00ED7C2B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>u</w:t>
      </w: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programme</w:t>
      </w:r>
      <w:bookmarkEnd w:id="15"/>
      <w:r w:rsidR="00492180"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="00492180"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0A85B575" w14:textId="0B9EE2E5" w:rsidR="00492180" w:rsidRPr="00492180" w:rsidRDefault="00492180" w:rsidP="0049218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B11834" w14:textId="77777777" w:rsidR="00E036F8" w:rsidRDefault="00E036F8" w:rsidP="00E036F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28A4D08A" w14:textId="7F96320C" w:rsidR="00E036F8" w:rsidRPr="00016F33" w:rsidRDefault="00854D57" w:rsidP="00016F33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="00E036F8" w:rsidRPr="00C158BD">
        <w:rPr>
          <w:rFonts w:ascii="Times New Roman" w:hAnsi="Times New Roman"/>
          <w:b/>
          <w:sz w:val="22"/>
          <w:szCs w:val="22"/>
        </w:rPr>
        <w:t>Cartographie des actions</w:t>
      </w:r>
      <w:r w:rsidR="00016F33"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="00E036F8"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="00E036F8" w:rsidRPr="00C158BD">
        <w:rPr>
          <w:rFonts w:ascii="Times New Roman" w:hAnsi="Times New Roman"/>
          <w:b/>
          <w:bCs/>
          <w:sz w:val="22"/>
          <w:szCs w:val="22"/>
        </w:rPr>
        <w:t>Programme</w:t>
      </w:r>
      <w:r w:rsidR="00016F33"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E036F8" w:rsidRPr="00C158BD" w14:paraId="0564FF7C" w14:textId="77777777" w:rsidTr="003E3222">
        <w:trPr>
          <w:trHeight w:val="304"/>
          <w:jc w:val="center"/>
        </w:trPr>
        <w:tc>
          <w:tcPr>
            <w:tcW w:w="2955" w:type="dxa"/>
          </w:tcPr>
          <w:p w14:paraId="55E10DA1" w14:textId="77777777" w:rsidR="00E036F8" w:rsidRPr="00C158BD" w:rsidRDefault="00E036F8" w:rsidP="003E3222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35D4CEFA" w14:textId="77777777" w:rsidR="00E036F8" w:rsidRPr="00C158BD" w:rsidRDefault="00E036F8" w:rsidP="003E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40151F77" w14:textId="77777777" w:rsidR="00E036F8" w:rsidRPr="00C158BD" w:rsidRDefault="00E036F8" w:rsidP="003E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E036F8" w:rsidRPr="00C158BD" w14:paraId="42D9C472" w14:textId="77777777" w:rsidTr="003E3222">
        <w:trPr>
          <w:trHeight w:val="574"/>
          <w:jc w:val="center"/>
        </w:trPr>
        <w:tc>
          <w:tcPr>
            <w:tcW w:w="2955" w:type="dxa"/>
            <w:vAlign w:val="center"/>
          </w:tcPr>
          <w:p w14:paraId="0EA9F711" w14:textId="3F17AA94" w:rsidR="00E036F8" w:rsidRPr="00C158BD" w:rsidRDefault="00016F33" w:rsidP="00016F33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2977F170" w14:textId="0185566B" w:rsidR="00E036F8" w:rsidRPr="00C158BD" w:rsidRDefault="00E036F8" w:rsidP="003E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9761A3E" w14:textId="09F7C676" w:rsidR="00E036F8" w:rsidRPr="00C158BD" w:rsidRDefault="00E036F8" w:rsidP="003E32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6F33" w:rsidRPr="00C158BD" w14:paraId="565ADF4D" w14:textId="77777777" w:rsidTr="003E3222">
        <w:trPr>
          <w:trHeight w:val="692"/>
          <w:jc w:val="center"/>
        </w:trPr>
        <w:tc>
          <w:tcPr>
            <w:tcW w:w="2955" w:type="dxa"/>
            <w:vAlign w:val="center"/>
          </w:tcPr>
          <w:p w14:paraId="37521013" w14:textId="3E552FFD" w:rsidR="00016F33" w:rsidRPr="00C158BD" w:rsidRDefault="00016F33" w:rsidP="00016F33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56E53E6" w14:textId="77777777" w:rsidR="00016F33" w:rsidRPr="00C158BD" w:rsidRDefault="00016F33" w:rsidP="00016F33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64957FF6" w14:textId="7350E72A" w:rsidR="00016F33" w:rsidRPr="00C158BD" w:rsidRDefault="00016F33" w:rsidP="00016F3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016F33" w:rsidRPr="00016F33" w14:paraId="3A55C221" w14:textId="77777777" w:rsidTr="003E3222">
        <w:trPr>
          <w:trHeight w:val="567"/>
          <w:jc w:val="center"/>
        </w:trPr>
        <w:tc>
          <w:tcPr>
            <w:tcW w:w="2955" w:type="dxa"/>
            <w:vAlign w:val="center"/>
          </w:tcPr>
          <w:p w14:paraId="77356C21" w14:textId="651EDA32" w:rsidR="00016F33" w:rsidRPr="00C158BD" w:rsidRDefault="00016F33" w:rsidP="00016F33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4A27DBEE" w14:textId="77777777" w:rsidR="00016F33" w:rsidRPr="00C158BD" w:rsidRDefault="00016F33" w:rsidP="0001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62D1399" w14:textId="01C11B1E" w:rsidR="00016F33" w:rsidRPr="00016F33" w:rsidRDefault="00016F33" w:rsidP="00016F3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6F33" w:rsidRPr="00016F33" w14:paraId="29BEA8A4" w14:textId="77777777" w:rsidTr="003E3222">
        <w:trPr>
          <w:trHeight w:val="567"/>
          <w:jc w:val="center"/>
        </w:trPr>
        <w:tc>
          <w:tcPr>
            <w:tcW w:w="2955" w:type="dxa"/>
            <w:vAlign w:val="center"/>
          </w:tcPr>
          <w:p w14:paraId="7FD2744A" w14:textId="6510AD63" w:rsidR="00016F33" w:rsidRDefault="00016F33" w:rsidP="00016F33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47C4347E" w14:textId="77777777" w:rsidR="00016F33" w:rsidRPr="00C158BD" w:rsidRDefault="00016F33" w:rsidP="0001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4D1E981F" w14:textId="77777777" w:rsidR="00016F33" w:rsidRPr="00016F33" w:rsidRDefault="00016F33" w:rsidP="00016F3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6F33" w:rsidRPr="00016F33" w14:paraId="3FDE049E" w14:textId="77777777" w:rsidTr="003E3222">
        <w:trPr>
          <w:trHeight w:val="567"/>
          <w:jc w:val="center"/>
        </w:trPr>
        <w:tc>
          <w:tcPr>
            <w:tcW w:w="2955" w:type="dxa"/>
            <w:vAlign w:val="center"/>
          </w:tcPr>
          <w:p w14:paraId="42152BF9" w14:textId="7BBD786F" w:rsidR="00016F33" w:rsidRDefault="00016F33" w:rsidP="00016F33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4144DA61" w14:textId="77777777" w:rsidR="00016F33" w:rsidRPr="00C158BD" w:rsidRDefault="00016F33" w:rsidP="0001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97A9CCC" w14:textId="77777777" w:rsidR="00016F33" w:rsidRPr="00016F33" w:rsidRDefault="00016F33" w:rsidP="00016F3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0705350C" w14:textId="5A2679DB" w:rsidR="00551286" w:rsidRDefault="00551286" w:rsidP="00E036F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5D697BD5" w14:textId="77777777" w:rsidR="00551286" w:rsidRPr="00551286" w:rsidRDefault="00551286" w:rsidP="00551286">
      <w:pPr>
        <w:rPr>
          <w:lang w:val="fr-FR"/>
        </w:rPr>
      </w:pPr>
    </w:p>
    <w:p w14:paraId="1FC69106" w14:textId="77777777" w:rsidR="00551286" w:rsidRDefault="00551286" w:rsidP="00551286">
      <w:pPr>
        <w:rPr>
          <w:lang w:val="fr-FR"/>
        </w:rPr>
      </w:pPr>
    </w:p>
    <w:p w14:paraId="5367C14D" w14:textId="77777777" w:rsidR="00A76192" w:rsidRDefault="00A76192" w:rsidP="00551286">
      <w:pPr>
        <w:rPr>
          <w:lang w:val="fr-FR"/>
        </w:rPr>
      </w:pPr>
    </w:p>
    <w:p w14:paraId="4E6F762C" w14:textId="77777777" w:rsidR="00A76192" w:rsidRDefault="00A76192" w:rsidP="00551286">
      <w:pPr>
        <w:rPr>
          <w:lang w:val="fr-FR"/>
        </w:rPr>
      </w:pPr>
    </w:p>
    <w:p w14:paraId="25154F9A" w14:textId="77777777" w:rsidR="00A76192" w:rsidRDefault="00A76192" w:rsidP="00551286">
      <w:pPr>
        <w:rPr>
          <w:lang w:val="fr-FR"/>
        </w:rPr>
      </w:pPr>
    </w:p>
    <w:p w14:paraId="3D9B83B6" w14:textId="77777777" w:rsidR="00A76192" w:rsidRDefault="00A76192" w:rsidP="00551286">
      <w:pPr>
        <w:rPr>
          <w:lang w:val="fr-FR"/>
        </w:rPr>
      </w:pPr>
    </w:p>
    <w:p w14:paraId="1218C2DF" w14:textId="77777777" w:rsidR="00A76192" w:rsidRDefault="00A76192" w:rsidP="00551286">
      <w:pPr>
        <w:rPr>
          <w:lang w:val="fr-FR"/>
        </w:rPr>
      </w:pPr>
    </w:p>
    <w:p w14:paraId="5AF8B21D" w14:textId="77777777" w:rsidR="00A76192" w:rsidRDefault="00A76192" w:rsidP="00551286">
      <w:pPr>
        <w:rPr>
          <w:lang w:val="fr-FR"/>
        </w:rPr>
      </w:pPr>
    </w:p>
    <w:p w14:paraId="11D5D8DB" w14:textId="77777777" w:rsidR="00A76192" w:rsidRDefault="00A76192" w:rsidP="00551286">
      <w:pPr>
        <w:rPr>
          <w:lang w:val="fr-FR"/>
        </w:rPr>
      </w:pPr>
    </w:p>
    <w:p w14:paraId="53ED06A0" w14:textId="77777777" w:rsidR="00A76192" w:rsidRDefault="00A76192" w:rsidP="00551286">
      <w:pPr>
        <w:rPr>
          <w:lang w:val="fr-FR"/>
        </w:rPr>
      </w:pPr>
    </w:p>
    <w:p w14:paraId="741C76EC" w14:textId="0061D979" w:rsidR="00A76192" w:rsidRDefault="00A76192" w:rsidP="00A76192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bookmarkStart w:id="16" w:name="_Toc157452441"/>
      <w:bookmarkStart w:id="17" w:name="_Toc168299706"/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lastRenderedPageBreak/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bookmarkEnd w:id="16"/>
      <w:bookmarkEnd w:id="17"/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030B1F51" w14:textId="78818814" w:rsidR="00A76192" w:rsidRPr="009B5697" w:rsidRDefault="008977FC" w:rsidP="00A76192">
      <w:pPr>
        <w:rPr>
          <w:lang w:val="fr-FR"/>
        </w:rPr>
      </w:pPr>
      <w:r>
        <w:rPr>
          <w:lang w:val="fr-FR"/>
        </w:rPr>
        <w:t xml:space="preserve"> </w:t>
      </w:r>
      <w:r w:rsidR="009C7958">
        <w:rPr>
          <w:lang w:val="fr-FR"/>
        </w:rPr>
        <w:t>Tableau 6</w:t>
      </w:r>
      <w:r w:rsidR="00827FCA">
        <w:rPr>
          <w:lang w:val="fr-FR"/>
        </w:rPr>
        <w:t xml:space="preserve"> A</w:t>
      </w:r>
      <w:r w:rsidR="009C7958">
        <w:rPr>
          <w:lang w:val="fr-FR"/>
        </w:rPr>
        <w:t xml:space="preserve"> : Les opérateurs du </w:t>
      </w:r>
      <w:r w:rsidR="00827FCA">
        <w:rPr>
          <w:lang w:val="fr-FR"/>
        </w:rPr>
        <w:t>programme</w:t>
      </w:r>
      <w:r w:rsidR="009C7958">
        <w:rPr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76192" w14:paraId="5FE7A9F3" w14:textId="77777777" w:rsidTr="00163D0E">
        <w:tc>
          <w:tcPr>
            <w:tcW w:w="10479" w:type="dxa"/>
          </w:tcPr>
          <w:p w14:paraId="5CBD2956" w14:textId="2F3A9FF4" w:rsidR="00A76192" w:rsidRDefault="00A76192" w:rsidP="00163D0E">
            <w:pPr>
              <w:rPr>
                <w:lang w:val="fr-FR"/>
              </w:rPr>
            </w:pPr>
            <w:r>
              <w:rPr>
                <w:lang w:val="fr-FR"/>
              </w:rPr>
              <w:t>Nom de l’</w:t>
            </w:r>
            <w:r w:rsidR="008977FC">
              <w:rPr>
                <w:lang w:val="fr-FR"/>
              </w:rPr>
              <w:t>Opérateur</w:t>
            </w:r>
            <w:r>
              <w:rPr>
                <w:lang w:val="fr-FR"/>
              </w:rPr>
              <w:t> </w:t>
            </w:r>
            <w:r w:rsidR="008977FC">
              <w:rPr>
                <w:lang w:val="fr-FR"/>
              </w:rPr>
              <w:t xml:space="preserve"> N01 </w:t>
            </w:r>
            <w:r>
              <w:rPr>
                <w:lang w:val="fr-FR"/>
              </w:rPr>
              <w:t>:……………………………………………………………………………………..</w:t>
            </w:r>
          </w:p>
        </w:tc>
      </w:tr>
      <w:tr w:rsidR="00A76192" w14:paraId="104298D7" w14:textId="77777777" w:rsidTr="00163D0E">
        <w:tc>
          <w:tcPr>
            <w:tcW w:w="10479" w:type="dxa"/>
          </w:tcPr>
          <w:p w14:paraId="556FBAB9" w14:textId="77777777" w:rsidR="00A76192" w:rsidRPr="00566BEE" w:rsidRDefault="00A76192" w:rsidP="00163D0E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3A5B372E" w14:textId="77777777" w:rsidR="00A76192" w:rsidRDefault="00A76192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5860AFBC" w14:textId="77777777" w:rsidR="00A76192" w:rsidRDefault="00A76192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76192" w14:paraId="15AD0BCD" w14:textId="77777777" w:rsidTr="00163D0E">
        <w:tc>
          <w:tcPr>
            <w:tcW w:w="10479" w:type="dxa"/>
          </w:tcPr>
          <w:p w14:paraId="65EE25E7" w14:textId="571B51CC" w:rsidR="00A76192" w:rsidRPr="000F366C" w:rsidRDefault="00A76192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</w:t>
            </w:r>
            <w:r w:rsidR="008977FC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opérateur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 : </w:t>
            </w:r>
          </w:p>
          <w:p w14:paraId="7C30F8CA" w14:textId="77777777" w:rsidR="00A76192" w:rsidRDefault="00A76192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DC55078" w14:textId="77777777" w:rsidR="00A76192" w:rsidRDefault="00A76192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76192" w14:paraId="2B30407A" w14:textId="77777777" w:rsidTr="00163D0E">
        <w:tc>
          <w:tcPr>
            <w:tcW w:w="10479" w:type="dxa"/>
          </w:tcPr>
          <w:p w14:paraId="2AAA62DC" w14:textId="77777777" w:rsidR="00A76192" w:rsidRPr="00637199" w:rsidRDefault="00A76192" w:rsidP="00163D0E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659F4BEA" w14:textId="77777777" w:rsidR="00A76192" w:rsidRDefault="00A76192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6192" w14:paraId="5A82883B" w14:textId="77777777" w:rsidTr="00163D0E">
        <w:tc>
          <w:tcPr>
            <w:tcW w:w="10479" w:type="dxa"/>
          </w:tcPr>
          <w:p w14:paraId="75265472" w14:textId="77777777" w:rsidR="00A76192" w:rsidRDefault="00A76192" w:rsidP="00163D0E">
            <w:pPr>
              <w:rPr>
                <w:lang w:val="fr-FR"/>
              </w:rPr>
            </w:pPr>
          </w:p>
        </w:tc>
      </w:tr>
      <w:tr w:rsidR="00A76192" w14:paraId="14DDB92B" w14:textId="77777777" w:rsidTr="00163D0E">
        <w:tc>
          <w:tcPr>
            <w:tcW w:w="10479" w:type="dxa"/>
          </w:tcPr>
          <w:p w14:paraId="5CB13226" w14:textId="77777777" w:rsidR="00A76192" w:rsidRDefault="00A76192" w:rsidP="00163D0E">
            <w:pPr>
              <w:rPr>
                <w:lang w:val="fr-FR"/>
              </w:rPr>
            </w:pPr>
          </w:p>
        </w:tc>
      </w:tr>
    </w:tbl>
    <w:p w14:paraId="1915668A" w14:textId="77777777" w:rsidR="00A76192" w:rsidRPr="002C41F4" w:rsidRDefault="00A76192" w:rsidP="00A76192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650B6D49" w14:textId="6CF62F01" w:rsidR="00A76192" w:rsidRDefault="00A76192" w:rsidP="00A76192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026C695B" w14:textId="77777777" w:rsidR="00A76192" w:rsidRPr="00C158BD" w:rsidRDefault="00A76192" w:rsidP="00A76192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A76192" w:rsidRPr="00C158BD" w14:paraId="4C98339F" w14:textId="77777777" w:rsidTr="00A76192">
        <w:tc>
          <w:tcPr>
            <w:tcW w:w="4855" w:type="dxa"/>
            <w:gridSpan w:val="2"/>
          </w:tcPr>
          <w:p w14:paraId="141287C0" w14:textId="0AE3211C" w:rsidR="00A76192" w:rsidRPr="00C158BD" w:rsidRDefault="00A76192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 w:rsidR="00666998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 w:rsidR="0066699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25EE935E" w14:textId="45B01141" w:rsidR="00A76192" w:rsidRPr="00C158BD" w:rsidRDefault="00666998" w:rsidP="0066699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="00A76192"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A76192" w:rsidRPr="00C158BD" w14:paraId="06B0ED64" w14:textId="77777777" w:rsidTr="00A76192">
        <w:tc>
          <w:tcPr>
            <w:tcW w:w="3595" w:type="dxa"/>
          </w:tcPr>
          <w:p w14:paraId="060136A1" w14:textId="77777777" w:rsidR="00A76192" w:rsidRPr="00C158BD" w:rsidRDefault="00A76192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799661F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2EFB6D6" w14:textId="77777777" w:rsidR="00A76192" w:rsidRPr="00C158BD" w:rsidRDefault="00A76192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51460815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192" w:rsidRPr="00C158BD" w14:paraId="1C3D04B6" w14:textId="77777777" w:rsidTr="00A76192">
        <w:tc>
          <w:tcPr>
            <w:tcW w:w="3595" w:type="dxa"/>
          </w:tcPr>
          <w:p w14:paraId="4C8FCE0C" w14:textId="77777777" w:rsidR="00A76192" w:rsidRPr="00C158BD" w:rsidRDefault="00A76192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43E08F74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8EC40F7" w14:textId="77777777" w:rsidR="00A76192" w:rsidRPr="00C158BD" w:rsidRDefault="00A76192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3A8505D1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192" w:rsidRPr="00C158BD" w14:paraId="45480495" w14:textId="77777777" w:rsidTr="00A76192">
        <w:tc>
          <w:tcPr>
            <w:tcW w:w="3595" w:type="dxa"/>
          </w:tcPr>
          <w:p w14:paraId="6BEA6F2A" w14:textId="77777777" w:rsidR="00A76192" w:rsidRPr="00C158BD" w:rsidRDefault="00A76192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1BB78F2D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BFC80FE" w14:textId="77777777" w:rsidR="00A76192" w:rsidRPr="00C158BD" w:rsidRDefault="00A76192" w:rsidP="00163D0E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0ED93B2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192" w:rsidRPr="00C158BD" w14:paraId="0B5A7A82" w14:textId="77777777" w:rsidTr="00A76192">
        <w:tc>
          <w:tcPr>
            <w:tcW w:w="3595" w:type="dxa"/>
          </w:tcPr>
          <w:p w14:paraId="76E497B3" w14:textId="77777777" w:rsidR="00A76192" w:rsidRPr="00C158BD" w:rsidRDefault="00A76192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3A9CAA7C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74525A6" w14:textId="77777777" w:rsidR="00A76192" w:rsidRPr="00C158BD" w:rsidRDefault="00A76192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22C2198A" w14:textId="77777777" w:rsidR="00A76192" w:rsidRPr="00C158BD" w:rsidRDefault="00A76192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3972978" w14:textId="0DA22B5E" w:rsidR="008977FC" w:rsidRPr="009B5697" w:rsidRDefault="00827FCA" w:rsidP="008977FC">
      <w:pPr>
        <w:rPr>
          <w:lang w:val="fr-FR"/>
        </w:rPr>
      </w:pPr>
      <w:r>
        <w:rPr>
          <w:lang w:val="fr-FR"/>
        </w:rPr>
        <w:lastRenderedPageBreak/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977FC" w14:paraId="2A30CE04" w14:textId="77777777" w:rsidTr="00163D0E">
        <w:tc>
          <w:tcPr>
            <w:tcW w:w="10479" w:type="dxa"/>
          </w:tcPr>
          <w:p w14:paraId="791EB5C9" w14:textId="61999444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Nom de l’Opérateur  N°2:……………………………………………………………………………………..</w:t>
            </w:r>
          </w:p>
        </w:tc>
      </w:tr>
      <w:tr w:rsidR="008977FC" w14:paraId="6D65DD91" w14:textId="77777777" w:rsidTr="00163D0E">
        <w:tc>
          <w:tcPr>
            <w:tcW w:w="10479" w:type="dxa"/>
          </w:tcPr>
          <w:p w14:paraId="2D5C3BCE" w14:textId="77777777" w:rsidR="008977FC" w:rsidRPr="00566BEE" w:rsidRDefault="008977FC" w:rsidP="00163D0E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466F2B32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31D90371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977FC" w14:paraId="5CE40929" w14:textId="77777777" w:rsidTr="00163D0E">
        <w:tc>
          <w:tcPr>
            <w:tcW w:w="10479" w:type="dxa"/>
          </w:tcPr>
          <w:p w14:paraId="77F1E382" w14:textId="77777777" w:rsidR="008977FC" w:rsidRPr="000F366C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15B1D85B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62C5E4B6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977FC" w14:paraId="718410C4" w14:textId="77777777" w:rsidTr="00163D0E">
        <w:tc>
          <w:tcPr>
            <w:tcW w:w="10479" w:type="dxa"/>
          </w:tcPr>
          <w:p w14:paraId="33404B14" w14:textId="77777777" w:rsidR="008977FC" w:rsidRPr="00637199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448D084B" w14:textId="77777777" w:rsidR="008977FC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977FC" w14:paraId="521EB17E" w14:textId="77777777" w:rsidTr="00163D0E">
        <w:tc>
          <w:tcPr>
            <w:tcW w:w="10479" w:type="dxa"/>
          </w:tcPr>
          <w:p w14:paraId="72842224" w14:textId="77777777" w:rsidR="008977FC" w:rsidRDefault="008977FC" w:rsidP="00163D0E">
            <w:pPr>
              <w:rPr>
                <w:lang w:val="fr-FR"/>
              </w:rPr>
            </w:pPr>
          </w:p>
        </w:tc>
      </w:tr>
      <w:tr w:rsidR="008977FC" w14:paraId="5F4FA864" w14:textId="77777777" w:rsidTr="00163D0E">
        <w:tc>
          <w:tcPr>
            <w:tcW w:w="10479" w:type="dxa"/>
          </w:tcPr>
          <w:p w14:paraId="7E8C16B2" w14:textId="77777777" w:rsidR="008977FC" w:rsidRDefault="008977FC" w:rsidP="00163D0E">
            <w:pPr>
              <w:rPr>
                <w:lang w:val="fr-FR"/>
              </w:rPr>
            </w:pPr>
          </w:p>
        </w:tc>
      </w:tr>
    </w:tbl>
    <w:p w14:paraId="0DFBFCBE" w14:textId="77777777" w:rsidR="008977FC" w:rsidRPr="002C41F4" w:rsidRDefault="008977FC" w:rsidP="008977FC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171BB488" w14:textId="77777777" w:rsidR="008977FC" w:rsidRDefault="008977FC" w:rsidP="008977FC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1CE97F07" w14:textId="77777777" w:rsidR="008977FC" w:rsidRPr="00C158BD" w:rsidRDefault="008977FC" w:rsidP="008977FC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8977FC" w:rsidRPr="00C158BD" w14:paraId="15E4D8A5" w14:textId="77777777" w:rsidTr="00163D0E">
        <w:tc>
          <w:tcPr>
            <w:tcW w:w="4855" w:type="dxa"/>
            <w:gridSpan w:val="2"/>
          </w:tcPr>
          <w:p w14:paraId="44BAFD2B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548F3B5A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8977FC" w:rsidRPr="00C158BD" w14:paraId="4D3215FB" w14:textId="77777777" w:rsidTr="00163D0E">
        <w:tc>
          <w:tcPr>
            <w:tcW w:w="3595" w:type="dxa"/>
          </w:tcPr>
          <w:p w14:paraId="0757E978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52A4448F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2E702FC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736A39A3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365949E1" w14:textId="77777777" w:rsidTr="00163D0E">
        <w:tc>
          <w:tcPr>
            <w:tcW w:w="3595" w:type="dxa"/>
          </w:tcPr>
          <w:p w14:paraId="15822104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3C396055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0317A78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0533FC0E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5F891A14" w14:textId="77777777" w:rsidTr="00163D0E">
        <w:tc>
          <w:tcPr>
            <w:tcW w:w="3595" w:type="dxa"/>
          </w:tcPr>
          <w:p w14:paraId="1A7405B5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700BB097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B8287C5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99F4E3C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24699233" w14:textId="77777777" w:rsidTr="00163D0E">
        <w:tc>
          <w:tcPr>
            <w:tcW w:w="3595" w:type="dxa"/>
          </w:tcPr>
          <w:p w14:paraId="29BA59A4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6D0DC364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40DB2DD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5C93928A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91A899F" w14:textId="77777777" w:rsidR="00A76192" w:rsidRDefault="00A76192" w:rsidP="00A76192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3D7AB03D" w14:textId="5F55A3EB" w:rsidR="00827FCA" w:rsidRPr="009B5697" w:rsidRDefault="00827FCA" w:rsidP="00827FCA">
      <w:pPr>
        <w:rPr>
          <w:lang w:val="fr-FR"/>
        </w:rPr>
      </w:pPr>
      <w:r>
        <w:rPr>
          <w:lang w:val="fr-FR"/>
        </w:rPr>
        <w:lastRenderedPageBreak/>
        <w:t xml:space="preserve">Tableau 7 </w:t>
      </w:r>
      <w:r>
        <w:rPr>
          <w:lang w:val="fr-FR"/>
        </w:rPr>
        <w:t>C</w:t>
      </w:r>
      <w:r>
        <w:rPr>
          <w:lang w:val="fr-FR"/>
        </w:rPr>
        <w:t> : Les opérateurs du programme</w:t>
      </w:r>
    </w:p>
    <w:p w14:paraId="6E173C0C" w14:textId="77777777" w:rsidR="008977FC" w:rsidRPr="009B5697" w:rsidRDefault="008977FC" w:rsidP="008977FC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977FC" w14:paraId="7BC23BB3" w14:textId="77777777" w:rsidTr="00163D0E">
        <w:tc>
          <w:tcPr>
            <w:tcW w:w="10479" w:type="dxa"/>
          </w:tcPr>
          <w:p w14:paraId="0C678E14" w14:textId="7BE6673C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8977FC" w14:paraId="1AA3C1C3" w14:textId="77777777" w:rsidTr="00163D0E">
        <w:tc>
          <w:tcPr>
            <w:tcW w:w="10479" w:type="dxa"/>
          </w:tcPr>
          <w:p w14:paraId="65794932" w14:textId="77777777" w:rsidR="008977FC" w:rsidRPr="00566BEE" w:rsidRDefault="008977FC" w:rsidP="00163D0E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78F9F713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28889408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977FC" w14:paraId="7AC651D4" w14:textId="77777777" w:rsidTr="00163D0E">
        <w:tc>
          <w:tcPr>
            <w:tcW w:w="10479" w:type="dxa"/>
          </w:tcPr>
          <w:p w14:paraId="174D1AED" w14:textId="77777777" w:rsidR="008977FC" w:rsidRPr="000F366C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040EBBB6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4443DEC7" w14:textId="77777777" w:rsidR="008977FC" w:rsidRDefault="008977FC" w:rsidP="00163D0E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977FC" w14:paraId="6911E531" w14:textId="77777777" w:rsidTr="00163D0E">
        <w:tc>
          <w:tcPr>
            <w:tcW w:w="10479" w:type="dxa"/>
          </w:tcPr>
          <w:p w14:paraId="253E348B" w14:textId="77777777" w:rsidR="008977FC" w:rsidRPr="00637199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5E727C28" w14:textId="77777777" w:rsidR="008977FC" w:rsidRDefault="008977FC" w:rsidP="00163D0E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977FC" w14:paraId="05628B44" w14:textId="77777777" w:rsidTr="00163D0E">
        <w:tc>
          <w:tcPr>
            <w:tcW w:w="10479" w:type="dxa"/>
          </w:tcPr>
          <w:p w14:paraId="6E9280C2" w14:textId="77777777" w:rsidR="008977FC" w:rsidRDefault="008977FC" w:rsidP="00163D0E">
            <w:pPr>
              <w:rPr>
                <w:lang w:val="fr-FR"/>
              </w:rPr>
            </w:pPr>
          </w:p>
        </w:tc>
      </w:tr>
      <w:tr w:rsidR="008977FC" w14:paraId="071B3A52" w14:textId="77777777" w:rsidTr="00163D0E">
        <w:tc>
          <w:tcPr>
            <w:tcW w:w="10479" w:type="dxa"/>
          </w:tcPr>
          <w:p w14:paraId="30855BB0" w14:textId="77777777" w:rsidR="008977FC" w:rsidRDefault="008977FC" w:rsidP="00163D0E">
            <w:pPr>
              <w:rPr>
                <w:lang w:val="fr-FR"/>
              </w:rPr>
            </w:pPr>
          </w:p>
        </w:tc>
      </w:tr>
    </w:tbl>
    <w:p w14:paraId="3A9904ED" w14:textId="77777777" w:rsidR="008977FC" w:rsidRPr="002C41F4" w:rsidRDefault="008977FC" w:rsidP="008977FC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1B5EC739" w14:textId="77777777" w:rsidR="008977FC" w:rsidRDefault="008977FC" w:rsidP="008977FC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1E0DA85B" w14:textId="77777777" w:rsidR="008977FC" w:rsidRPr="00C158BD" w:rsidRDefault="008977FC" w:rsidP="008977FC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8977FC" w:rsidRPr="00C158BD" w14:paraId="215CF5DF" w14:textId="77777777" w:rsidTr="00163D0E">
        <w:tc>
          <w:tcPr>
            <w:tcW w:w="4855" w:type="dxa"/>
            <w:gridSpan w:val="2"/>
          </w:tcPr>
          <w:p w14:paraId="0D006BF3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643A084A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8977FC" w:rsidRPr="00C158BD" w14:paraId="399CFEC0" w14:textId="77777777" w:rsidTr="00163D0E">
        <w:tc>
          <w:tcPr>
            <w:tcW w:w="3595" w:type="dxa"/>
          </w:tcPr>
          <w:p w14:paraId="06513093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3C13298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5BEDE17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165AEF5A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2662C943" w14:textId="77777777" w:rsidTr="00163D0E">
        <w:tc>
          <w:tcPr>
            <w:tcW w:w="3595" w:type="dxa"/>
          </w:tcPr>
          <w:p w14:paraId="56E5E849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4D0D1EDF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B662F80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6A38F6D9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5556D898" w14:textId="77777777" w:rsidTr="00163D0E">
        <w:tc>
          <w:tcPr>
            <w:tcW w:w="3595" w:type="dxa"/>
          </w:tcPr>
          <w:p w14:paraId="36CFCE6E" w14:textId="77777777" w:rsidR="008977FC" w:rsidRPr="00C158BD" w:rsidRDefault="008977FC" w:rsidP="00163D0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5D2F298D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559ED05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5E6E11D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977FC" w:rsidRPr="00C158BD" w14:paraId="3EB90736" w14:textId="77777777" w:rsidTr="00163D0E">
        <w:tc>
          <w:tcPr>
            <w:tcW w:w="3595" w:type="dxa"/>
          </w:tcPr>
          <w:p w14:paraId="7FC02EDC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0AD2A07E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D63AAE9" w14:textId="77777777" w:rsidR="008977FC" w:rsidRPr="00C158BD" w:rsidRDefault="008977FC" w:rsidP="00163D0E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03A07BC6" w14:textId="77777777" w:rsidR="008977FC" w:rsidRPr="00C158BD" w:rsidRDefault="008977FC" w:rsidP="00163D0E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11A6EBF" w14:textId="77777777" w:rsidR="008977FC" w:rsidRDefault="008977FC" w:rsidP="00A76192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7A1E5BAB" w14:textId="69FB38ED" w:rsidR="00A76192" w:rsidRDefault="008977FC" w:rsidP="00A76192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t>Etc.</w:t>
      </w:r>
    </w:p>
    <w:p w14:paraId="69296534" w14:textId="77777777" w:rsidR="00A76192" w:rsidRPr="00551286" w:rsidRDefault="00A76192" w:rsidP="00551286">
      <w:pPr>
        <w:rPr>
          <w:lang w:val="fr-FR"/>
        </w:rPr>
      </w:pPr>
    </w:p>
    <w:p w14:paraId="6199449D" w14:textId="4E1DD859" w:rsidR="00551286" w:rsidRDefault="00551286" w:rsidP="00551286">
      <w:pPr>
        <w:tabs>
          <w:tab w:val="left" w:pos="3168"/>
        </w:tabs>
        <w:rPr>
          <w:lang w:val="fr-FR"/>
        </w:rPr>
        <w:sectPr w:rsidR="00551286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1D0C2CFA" w14:textId="40A8F443" w:rsidR="00551286" w:rsidRPr="00827FCA" w:rsidRDefault="00827FCA" w:rsidP="00827FCA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bookmarkStart w:id="18" w:name="_Toc168299704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>Performance</w:t>
      </w:r>
      <w:r w:rsidR="00551286"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 du programme</w:t>
      </w:r>
      <w:bookmarkEnd w:id="18"/>
      <w:r w:rsidR="00551286"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77263B7F" w14:textId="0D2FA6B2" w:rsidR="00551286" w:rsidRDefault="00551286" w:rsidP="00551286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781AAA64" w14:textId="35AAAD4F" w:rsidR="006431DE" w:rsidRDefault="006431DE" w:rsidP="00551286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730612" w:rsidRPr="00856795" w14:paraId="7941A6F2" w14:textId="77777777" w:rsidTr="006431DE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07A8FEBF" w14:textId="53BD4A33" w:rsidR="00730612" w:rsidRPr="006431DE" w:rsidRDefault="00730612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Cadre de </w:t>
            </w:r>
            <w:r w:rsidR="0016273D"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performance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du programme budgétaire</w:t>
            </w:r>
          </w:p>
        </w:tc>
      </w:tr>
      <w:tr w:rsidR="009451C0" w:rsidRPr="00730612" w14:paraId="0E4D7C45" w14:textId="77777777" w:rsidTr="00542524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1C2EB3" w14:textId="77777777" w:rsidR="009451C0" w:rsidRPr="00730612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66AE8FA4" w14:textId="4938738A" w:rsidR="009451C0" w:rsidRPr="00730612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73E675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51C97EFD" w14:textId="1E5D083F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1C6B64" w14:textId="0B758400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3A1985C7" w14:textId="4D50B0BF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E0348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40886C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BE519B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9451C0" w:rsidRPr="00856795" w14:paraId="225DED1B" w14:textId="77777777" w:rsidTr="00542524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5102C" w14:textId="1D73A8B7" w:rsidR="009451C0" w:rsidRPr="00730612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A4F29" w14:textId="198048C1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BB64F" w14:textId="1AAB139F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A314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A620D0" w14:textId="750CDA69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5B0A5" w14:textId="38B11452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65EB0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BB8158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9451C0" w:rsidRPr="00730612" w14:paraId="09566EA7" w14:textId="77777777" w:rsidTr="00542524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5DDA03" w14:textId="52438718" w:rsidR="009451C0" w:rsidRPr="00730612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815738" w14:textId="455D545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FBC6AC" w14:textId="66757FCA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1B1B0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A9AC8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0CF70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2BAED" w14:textId="77777777" w:rsidR="009451C0" w:rsidRPr="006431DE" w:rsidRDefault="009451C0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49FBA1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4707B0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FEA740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634AEA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3DFF33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741BAC" w14:textId="77777777" w:rsidR="009451C0" w:rsidRPr="006431DE" w:rsidRDefault="009451C0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730612" w:rsidRPr="00730612" w14:paraId="2CF45138" w14:textId="77777777" w:rsidTr="006431DE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5FD" w14:textId="6B7BC896" w:rsidR="00730612" w:rsidRPr="00730612" w:rsidRDefault="0016273D" w:rsidP="0073061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="00730612"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30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6E6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042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9EB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95F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D7E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BB8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A7C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05B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7B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D5D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77B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730612" w:rsidRPr="00730612" w14:paraId="6F54E372" w14:textId="77777777" w:rsidTr="006431DE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B7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127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B00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C5C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1BF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661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6E8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EC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608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F58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0C8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011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A0B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730612" w:rsidRPr="00730612" w14:paraId="68C2BC52" w14:textId="77777777" w:rsidTr="006431DE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17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32A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7DD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3C7D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75CA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283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EDB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05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DCB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89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4E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360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EBF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730612" w:rsidRPr="00730612" w14:paraId="6737B56D" w14:textId="77777777" w:rsidTr="006431DE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823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251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A42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E41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BB8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C3B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358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40C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1B7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544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787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686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75A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730612" w:rsidRPr="00730612" w14:paraId="761815A4" w14:textId="77777777" w:rsidTr="006431DE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90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5B7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963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751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751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001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E4AC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47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B28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A36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B5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DCD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07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730612" w:rsidRPr="00730612" w14:paraId="3E9731CF" w14:textId="77777777" w:rsidTr="006431DE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3D2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9FE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9D98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041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678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CF0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80F7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6D9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35C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246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3D7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B59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FDE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31A99DE9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B25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08F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04B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F76B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285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426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8CF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674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B5B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E9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ECD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D1B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01E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73296A7A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C6D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0B3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69EF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3CF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151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52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83E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2AD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9A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7A4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714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4E5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8B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2B256C78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D26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1AC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EC9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C58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5D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4C3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F8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117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333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79F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6F9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C78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420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22F0FE0B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095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2EF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83D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274D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577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62F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BB4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9B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399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05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B2DB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5D9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DA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34B9084A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BCB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C43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8693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101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294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CB6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F78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E0B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7F9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4C5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D3C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925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3E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69943976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D66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E6E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788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491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580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2DF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DDE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D75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035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04A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14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A10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96C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55B8C9D7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4B6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2C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9530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0D1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E0E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5A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52B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7D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243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666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9DB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10D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A06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5A6B1E88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2B0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70E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159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8B4A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F2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F5F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0F6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47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A81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528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A52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3F9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E10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62B82488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3D9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CEA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850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867A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CD9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AF8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31C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AD8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32F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415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303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D19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8F8F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6F1B2F93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6F7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DF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255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9B705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AC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F81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B7D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38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04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29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ED1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BB49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CC3D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16273D" w:rsidRPr="00730612" w14:paraId="2DA16A57" w14:textId="77777777" w:rsidTr="006431DE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E8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F756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41C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989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AFD1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C72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863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5CAC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BF4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D5B2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D047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F9A0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540E" w14:textId="77777777" w:rsidR="00730612" w:rsidRPr="00730612" w:rsidRDefault="00730612" w:rsidP="0073061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783EAF1B" w14:textId="77777777" w:rsidR="0004036E" w:rsidRDefault="0004036E" w:rsidP="00551286">
      <w:pPr>
        <w:contextualSpacing/>
        <w:rPr>
          <w:b/>
          <w:bCs/>
          <w:lang w:val="fr-FR"/>
        </w:rPr>
      </w:pPr>
    </w:p>
    <w:p w14:paraId="17D0A814" w14:textId="77777777" w:rsidR="0004036E" w:rsidRDefault="0004036E" w:rsidP="00551286">
      <w:pPr>
        <w:contextualSpacing/>
        <w:rPr>
          <w:b/>
          <w:bCs/>
          <w:lang w:val="fr-FR"/>
        </w:rPr>
      </w:pPr>
    </w:p>
    <w:p w14:paraId="5A654792" w14:textId="49CA7A9A" w:rsidR="00551286" w:rsidRPr="00551286" w:rsidRDefault="006431DE" w:rsidP="00551286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</w:t>
      </w:r>
      <w:r w:rsidR="00551286">
        <w:rPr>
          <w:b/>
          <w:bCs/>
          <w:lang w:val="fr-FR"/>
        </w:rPr>
        <w:t>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551286" w:rsidRPr="00856795" w14:paraId="5A73EB13" w14:textId="77777777" w:rsidTr="00DF384B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77A14C" w14:textId="77777777" w:rsidR="00551286" w:rsidRPr="0094792D" w:rsidRDefault="00551286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551286" w:rsidRPr="0094792D" w14:paraId="6B3558EE" w14:textId="77777777" w:rsidTr="00DF384B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0E2B85" w14:textId="43301A26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 w:rsidR="00DF38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342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A84B3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5A0B70" w14:textId="1C901F15" w:rsidR="00551286" w:rsidRPr="0094792D" w:rsidRDefault="00342068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de calcul de l'indicateur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Numérateur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: 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Dénominateur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: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75CA11" w14:textId="7695F407" w:rsidR="00551286" w:rsidRPr="0094792D" w:rsidRDefault="00342068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</w:t>
            </w:r>
            <w:r w:rsidR="00551286"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D5A3C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F7D1B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551286" w:rsidRPr="0094792D" w14:paraId="6BBF075E" w14:textId="77777777" w:rsidTr="00DF384B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8A1A18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551286" w:rsidRPr="0094792D" w14:paraId="26150D6F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921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65D3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2CB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32E3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F01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F3C8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4FC06F4C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23A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BC3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826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C60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9F9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268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0A139E1F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A976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FC86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CE4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0523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ED2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AB80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5E1105D4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5C51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7F5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00F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B3E8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945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8D0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13C7E3F2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906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4951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0BA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775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09E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0A6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3BD7D8CE" w14:textId="77777777" w:rsidTr="00DF384B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680876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551286" w:rsidRPr="0094792D" w14:paraId="1B38B1FF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34D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274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A79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E26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A37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1DD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021B7F55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39A8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E0C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4BE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9E1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2E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9A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7A250697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9D2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6AC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50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B74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4AA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094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3CE1366E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BD3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A22F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09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B878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C31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079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2BA7AC21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E15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FB0F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90B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14B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DF6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AA8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77E35325" w14:textId="77777777" w:rsidTr="00DF384B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A833DB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551286" w:rsidRPr="0094792D" w14:paraId="7BB927DB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99F1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8F78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6BB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AFA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978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FBE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6972D6BB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F353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66E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BAA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73C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6E9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12B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6C76B24F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4BA3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D57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C9F1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D4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B5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752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7DCEE1D3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69A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D7C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F30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32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01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C13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2C88E365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A635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2255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97C4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DD3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9A5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A08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7C7ABFF8" w14:textId="77777777" w:rsidTr="00DF384B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A885D94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551286" w:rsidRPr="0094792D" w14:paraId="7F4B2A30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78B2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F1D8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99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653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E34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B518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48DF4BD4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E76CA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FE6E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ABE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3BA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258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8E8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7D76DEC4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DBF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0F7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158E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3CF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8344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A41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251C6CE0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124B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A24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9899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E366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944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2190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51286" w:rsidRPr="0094792D" w14:paraId="3B3E89D6" w14:textId="77777777" w:rsidTr="00DF384B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A5DD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FCF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000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D407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CEF5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29C" w14:textId="77777777" w:rsidR="00551286" w:rsidRPr="0094792D" w:rsidRDefault="00551286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93AB54D" w14:textId="77777777" w:rsidR="00551286" w:rsidRDefault="00551286" w:rsidP="00551286">
      <w:pPr>
        <w:pStyle w:val="Paragraphedeliste"/>
        <w:ind w:left="-426"/>
        <w:contextualSpacing/>
        <w:rPr>
          <w:b/>
          <w:bCs/>
          <w:lang w:val="fr-FR"/>
        </w:rPr>
      </w:pPr>
    </w:p>
    <w:p w14:paraId="0C4A2DA8" w14:textId="77777777" w:rsidR="00551286" w:rsidRDefault="00551286" w:rsidP="00551286">
      <w:pPr>
        <w:pStyle w:val="Paragraphedeliste"/>
        <w:ind w:left="-426"/>
        <w:contextualSpacing/>
        <w:rPr>
          <w:b/>
          <w:bCs/>
          <w:lang w:val="fr-FR"/>
        </w:rPr>
      </w:pPr>
    </w:p>
    <w:p w14:paraId="14C641FA" w14:textId="77777777" w:rsidR="00551286" w:rsidRDefault="00551286" w:rsidP="00551286">
      <w:pPr>
        <w:pStyle w:val="Paragraphedeliste"/>
        <w:ind w:left="-426"/>
        <w:contextualSpacing/>
        <w:rPr>
          <w:b/>
          <w:bCs/>
          <w:lang w:val="fr-FR"/>
        </w:rPr>
      </w:pPr>
    </w:p>
    <w:p w14:paraId="6E001E9F" w14:textId="33F53905" w:rsidR="00551286" w:rsidRPr="00551286" w:rsidRDefault="00551286" w:rsidP="00551286">
      <w:pPr>
        <w:tabs>
          <w:tab w:val="left" w:pos="3168"/>
        </w:tabs>
        <w:rPr>
          <w:lang w:val="fr-FR"/>
        </w:rPr>
      </w:pPr>
    </w:p>
    <w:p w14:paraId="111D9FCD" w14:textId="15A3A98F" w:rsidR="00E036F8" w:rsidRPr="00551286" w:rsidRDefault="00E036F8" w:rsidP="00551286">
      <w:pPr>
        <w:rPr>
          <w:lang w:val="fr-FR"/>
        </w:rPr>
        <w:sectPr w:rsidR="00E036F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250F27B8" w14:textId="77777777" w:rsidR="00AE35C4" w:rsidRPr="00C0682D" w:rsidRDefault="00AE35C4" w:rsidP="00C0682D">
      <w:pPr>
        <w:contextualSpacing/>
        <w:rPr>
          <w:b/>
          <w:bCs/>
          <w:lang w:val="fr-FR"/>
        </w:rPr>
      </w:pPr>
    </w:p>
    <w:p w14:paraId="51737990" w14:textId="77777777" w:rsidR="00AE35C4" w:rsidRPr="00290ED8" w:rsidRDefault="00AE35C4" w:rsidP="00E036F8">
      <w:pPr>
        <w:pStyle w:val="Paragraphedeliste"/>
        <w:ind w:left="-426"/>
        <w:contextualSpacing/>
        <w:rPr>
          <w:b/>
          <w:bCs/>
          <w:lang w:val="fr-FR"/>
        </w:rPr>
      </w:pPr>
    </w:p>
    <w:p w14:paraId="327AE485" w14:textId="77777777" w:rsidR="00231D5C" w:rsidRPr="00C158BD" w:rsidRDefault="00933B3A" w:rsidP="00933B3A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</w:t>
      </w:r>
      <w:bookmarkStart w:id="19" w:name="_Toc168299705"/>
      <w:r w:rsidR="00184E95">
        <w:rPr>
          <w:rFonts w:ascii="Times New Roman" w:hAnsi="Times New Roman" w:cs="Times New Roman"/>
          <w:sz w:val="22"/>
          <w:szCs w:val="22"/>
          <w:lang w:val="fr-FR"/>
        </w:rPr>
        <w:t>D.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  </w:t>
      </w:r>
      <w:r w:rsidR="00231D5C" w:rsidRPr="00C158BD">
        <w:rPr>
          <w:rFonts w:ascii="Times New Roman" w:hAnsi="Times New Roman" w:cs="Times New Roman"/>
          <w:sz w:val="22"/>
          <w:szCs w:val="22"/>
          <w:lang w:val="fr-FR"/>
        </w:rPr>
        <w:t>Demandes et justification des moyens du programme</w:t>
      </w:r>
      <w:bookmarkEnd w:id="19"/>
      <w:r w:rsidR="00231D5C"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2F9D9018" w14:textId="77777777" w:rsidR="00503562" w:rsidRPr="00C158BD" w:rsidRDefault="00004305" w:rsidP="00503562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</w:t>
      </w:r>
      <w:r w:rsidR="00503562" w:rsidRPr="00C158BD">
        <w:rPr>
          <w:rFonts w:ascii="Times New Roman" w:hAnsi="Times New Roman"/>
          <w:b/>
          <w:sz w:val="22"/>
          <w:szCs w:val="22"/>
          <w:lang w:val="fr-FR"/>
        </w:rPr>
        <w:t xml:space="preserve">Synthèse des demandes de crédits </w:t>
      </w:r>
      <w:r w:rsidR="00F3315C" w:rsidRPr="00C158BD">
        <w:rPr>
          <w:rFonts w:ascii="Times New Roman" w:hAnsi="Times New Roman"/>
          <w:b/>
          <w:sz w:val="22"/>
          <w:szCs w:val="22"/>
          <w:lang w:val="fr-FR"/>
        </w:rPr>
        <w:t xml:space="preserve">de paiement </w:t>
      </w:r>
      <w:r w:rsidR="00503562" w:rsidRPr="00C158BD">
        <w:rPr>
          <w:rFonts w:ascii="Times New Roman" w:hAnsi="Times New Roman"/>
          <w:b/>
          <w:sz w:val="22"/>
          <w:szCs w:val="22"/>
          <w:lang w:val="fr-FR"/>
        </w:rPr>
        <w:t xml:space="preserve">par action </w:t>
      </w:r>
      <w:r w:rsidR="00503562" w:rsidRPr="00C158BD">
        <w:rPr>
          <w:rFonts w:ascii="Times New Roman" w:hAnsi="Times New Roman"/>
          <w:sz w:val="22"/>
          <w:szCs w:val="22"/>
          <w:lang w:val="fr-FR"/>
        </w:rPr>
        <w:t>:</w:t>
      </w:r>
      <w:r w:rsidR="00872E28"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BF71B5" w:rsidRPr="00C158BD" w14:paraId="163DBF26" w14:textId="143E5EAD" w:rsidTr="00BF71B5">
        <w:trPr>
          <w:cantSplit/>
          <w:trHeight w:val="974"/>
        </w:trPr>
        <w:tc>
          <w:tcPr>
            <w:tcW w:w="3927" w:type="dxa"/>
            <w:gridSpan w:val="2"/>
          </w:tcPr>
          <w:p w14:paraId="4AADB106" w14:textId="77777777" w:rsidR="00BF71B5" w:rsidRPr="00C158BD" w:rsidRDefault="00BF71B5" w:rsidP="00E40CF9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046D17E3" w14:textId="77777777" w:rsidR="00BF71B5" w:rsidRPr="00C158BD" w:rsidRDefault="00BF71B5" w:rsidP="00E40C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3A17BC" w14:textId="77777777" w:rsidR="00BF71B5" w:rsidRPr="00C158BD" w:rsidRDefault="00BF71B5" w:rsidP="00A85E4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17AD70F3" w14:textId="77777777" w:rsidR="00BF71B5" w:rsidRPr="00C158BD" w:rsidRDefault="00BF71B5" w:rsidP="00A85E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73D2D219" w14:textId="77777777" w:rsidR="00BF71B5" w:rsidRPr="00C158BD" w:rsidRDefault="00BF71B5" w:rsidP="00A85E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79D2EF48" w14:textId="77777777" w:rsidR="00BF71B5" w:rsidRPr="00C158BD" w:rsidRDefault="00BF71B5" w:rsidP="00A85E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2C329412" w14:textId="77777777" w:rsidR="00BF71B5" w:rsidRPr="00C158BD" w:rsidRDefault="00BF71B5" w:rsidP="00A85E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2B673435" w14:textId="77777777" w:rsidR="00BF71B5" w:rsidRPr="00C158BD" w:rsidRDefault="00BF71B5" w:rsidP="00A85E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093B5189" w14:textId="77777777" w:rsidR="00BF71B5" w:rsidRDefault="00BF71B5" w:rsidP="00604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314A9B8A" w14:textId="04551023" w:rsidR="00BF71B5" w:rsidRPr="00C158BD" w:rsidRDefault="00BF71B5" w:rsidP="00604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4E58D273" w14:textId="77777777" w:rsidR="00BF71B5" w:rsidRDefault="00BF71B5" w:rsidP="00604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37C2CF64" w14:textId="6F16E2C0" w:rsidR="00BF71B5" w:rsidRPr="00C158BD" w:rsidRDefault="00BF71B5" w:rsidP="00604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BF71B5" w:rsidRPr="00C158BD" w14:paraId="7E975F81" w14:textId="479B002D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967A226" w14:textId="6D09DE8B" w:rsidR="00BF71B5" w:rsidRPr="00C158BD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77A5" w14:textId="007FF0D1" w:rsidR="00BF71B5" w:rsidRPr="004F4537" w:rsidRDefault="00BF71B5" w:rsidP="002473DF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B947" w14:textId="529928C8" w:rsidR="00BF71B5" w:rsidRPr="004F4537" w:rsidRDefault="00BF71B5" w:rsidP="004F453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01E4204" w14:textId="77777777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3D74D73" w14:textId="3336A65E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FEE2" w14:textId="56B685C4" w:rsidR="00BF71B5" w:rsidRPr="004F4537" w:rsidRDefault="00BF71B5" w:rsidP="004F4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42434" w14:textId="77777777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A2EE" w14:textId="69E3796F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D0353D" w14:textId="06AE5AF1" w:rsidR="00BF71B5" w:rsidRPr="00D23EF6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6297D0" w14:textId="77777777" w:rsidR="00BF71B5" w:rsidRPr="00D23EF6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7457BECE" w14:textId="0166DBC3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037E09C" w14:textId="77777777" w:rsidR="00BF71B5" w:rsidRPr="00C158BD" w:rsidRDefault="00BF71B5" w:rsidP="00ED2617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0872E" w14:textId="63DF4030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EC6A0" w14:textId="73CF2CEB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056DCF1" w14:textId="7FA83A3D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F66C3EB" w14:textId="34AA2DB5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6FB51" w14:textId="59B29FD2" w:rsidR="00BF71B5" w:rsidRPr="004F4537" w:rsidRDefault="00BF71B5" w:rsidP="004F45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F723" w14:textId="79C37028" w:rsidR="00BF71B5" w:rsidRPr="004F4537" w:rsidRDefault="00BF71B5" w:rsidP="004F45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AC4A" w14:textId="1BD5F277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6A8406" w14:textId="58BE692E" w:rsidR="00BF71B5" w:rsidRPr="00D23EF6" w:rsidRDefault="00BF71B5" w:rsidP="002F19B3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09691B" w14:textId="77777777" w:rsidR="00BF71B5" w:rsidRPr="00D23EF6" w:rsidRDefault="00BF71B5" w:rsidP="002F19B3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67A7479B" w14:textId="1E122387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53FE2DD" w14:textId="4AA58F9E" w:rsidR="00BF71B5" w:rsidRPr="00C158BD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2634" w14:textId="55A8018D" w:rsidR="00BF71B5" w:rsidRPr="004F4537" w:rsidRDefault="00BF71B5" w:rsidP="004C0754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84A4" w14:textId="6FA8BE6B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78242B2" w14:textId="2632385B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B458C91" w14:textId="6BEAB518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71B7" w14:textId="7512C3B4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478F" w14:textId="5866A69D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EF6C3" w14:textId="6DFB2FD3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173DB7" w14:textId="77777777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E9B481" w14:textId="77777777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25C2C71F" w14:textId="78BE971F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772F302" w14:textId="77777777" w:rsidR="00BF71B5" w:rsidRPr="00C158BD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4435" w14:textId="097A790F" w:rsidR="00BF71B5" w:rsidRPr="004F4537" w:rsidRDefault="00BF71B5" w:rsidP="004C0754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6CBC" w14:textId="7FEA7F27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8124D14" w14:textId="74B9331B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123B794" w14:textId="02182E69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9543" w14:textId="6EA3198D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905C7" w14:textId="4EF6D701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F865A" w14:textId="41A76C69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91E31F" w14:textId="379DF406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B86D6F" w14:textId="77777777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7323089C" w14:textId="384B07D4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C5DC634" w14:textId="6A5FCE8E" w:rsidR="00BF71B5" w:rsidRPr="00C158BD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99FD7" w14:textId="36953973" w:rsidR="00BF71B5" w:rsidRPr="004F4537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5EAF9" w14:textId="3EEB4129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9D433A3" w14:textId="477A6E6E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CCDE49C" w14:textId="237480B5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F9D4" w14:textId="2AD0B31F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2CF4" w14:textId="0E59EC73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17EE8" w14:textId="621D051C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49DFFE" w14:textId="77777777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7814F3" w14:textId="77777777" w:rsidR="00BF71B5" w:rsidRPr="00D23EF6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573E7AEF" w14:textId="66C88C4F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220E33E5" w14:textId="77777777" w:rsidR="00BF71B5" w:rsidRPr="00C158BD" w:rsidRDefault="00BF71B5" w:rsidP="00C0682D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AF56" w14:textId="76D9BED0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8333C" w14:textId="6E80BF80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CD25918" w14:textId="4609514D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B0AE74" w14:textId="1578600B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195F3" w14:textId="1E89546B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23DDB" w14:textId="434DE650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BC556" w14:textId="7D04FC3F" w:rsidR="00BF71B5" w:rsidRPr="004F4537" w:rsidRDefault="00BF71B5" w:rsidP="00C0682D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1E58B8" w14:textId="78840D73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BBB154" w14:textId="77777777" w:rsidR="00BF71B5" w:rsidRPr="004F4537" w:rsidRDefault="00BF71B5" w:rsidP="00C068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71B5" w:rsidRPr="00C158BD" w14:paraId="1343341C" w14:textId="598EBC4E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18D7" w14:textId="77777777" w:rsidR="00BF71B5" w:rsidRPr="00C158BD" w:rsidRDefault="00BF71B5" w:rsidP="008376D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68A6CD" w14:textId="1691A5B6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C0C728" w14:textId="77777777" w:rsidR="00BF71B5" w:rsidRPr="004F4537" w:rsidRDefault="00BF71B5" w:rsidP="00E53030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0A54E3B" w14:textId="0C6F6DB5" w:rsidR="00BF71B5" w:rsidRPr="004F4537" w:rsidRDefault="00BF71B5" w:rsidP="00E53030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0B6FB48" w14:textId="1E786961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D2EECB" w14:textId="2654CE3B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FC27A" w14:textId="4C3848FC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4A197" w14:textId="6A39F351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67E830" w14:textId="478F9452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DADF8A" w14:textId="77777777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F71B5" w:rsidRPr="00C158BD" w14:paraId="736A784E" w14:textId="0EBE9DDB" w:rsidTr="00BF71B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432D244" w14:textId="77777777" w:rsidR="00BF71B5" w:rsidRPr="00C158BD" w:rsidRDefault="00BF71B5" w:rsidP="00ED2617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481A" w14:textId="7A631E55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0FFFA2" w14:textId="528C7DDB" w:rsidR="00BF71B5" w:rsidRPr="004F4537" w:rsidRDefault="00BF71B5" w:rsidP="00594C45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FCEE329" w14:textId="67235BFA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EED78BC" w14:textId="4D87A074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3D79CC" w14:textId="767A5123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76551C" w14:textId="46383C9E" w:rsidR="00BF71B5" w:rsidRPr="004F4537" w:rsidRDefault="00BF71B5" w:rsidP="00572840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ABF062" w14:textId="3AF78F10" w:rsidR="00BF71B5" w:rsidRPr="004F4537" w:rsidRDefault="00BF71B5" w:rsidP="004F453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31B7F2" w14:textId="29D06676" w:rsidR="00BF71B5" w:rsidRPr="004F4537" w:rsidRDefault="00BF71B5" w:rsidP="00594C45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BAA38A" w14:textId="77777777" w:rsidR="00BF71B5" w:rsidRPr="004F4537" w:rsidRDefault="00BF71B5" w:rsidP="00594C45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6964DC8" w14:textId="77777777" w:rsidR="00604137" w:rsidRPr="00C158BD" w:rsidRDefault="00604137" w:rsidP="00E06071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604137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05CCEB6E" w14:textId="0965374D" w:rsidR="00BF71B5" w:rsidRPr="00BF71B5" w:rsidRDefault="00BF71B5" w:rsidP="00BF71B5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BF71B5" w:rsidRPr="00BF71B5" w14:paraId="2AF1AD25" w14:textId="77777777" w:rsidTr="00BF71B5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86DF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D6B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BDB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F4F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AFDE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BF71B5" w:rsidRPr="00BF71B5" w14:paraId="2CE0647F" w14:textId="77777777" w:rsidTr="00BF71B5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2196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35C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F47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B55A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28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F71B5" w:rsidRPr="00BF71B5" w14:paraId="2B0E433F" w14:textId="77777777" w:rsidTr="00BF71B5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7C221F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5CBC4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D6E324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493C0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50504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0F8EC04B" w14:textId="77777777" w:rsidTr="00BF71B5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3684BA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BF71B5" w:rsidRPr="00BF71B5" w14:paraId="0CEDBEB4" w14:textId="77777777" w:rsidTr="00BF71B5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C639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75C3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9D3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0146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187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373DFFC7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DE2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4D4F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11C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37BF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32F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4000B913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36A1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A750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653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E4F5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DCB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08515ACD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F00E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4758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0FE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D8B0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EAA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27677941" w14:textId="77777777" w:rsidTr="00BF71B5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151230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BF71B5" w:rsidRPr="00BF71B5" w14:paraId="7FCC9269" w14:textId="77777777" w:rsidTr="00BF71B5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86D5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7983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228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1AA9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CBA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0136105C" w14:textId="77777777" w:rsidTr="00BF71B5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B3FD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5D8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648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B572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65D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1AD12F15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5358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1A1B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98F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99AE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863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21E39844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E62F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83B2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FB5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301B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7AB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6468D3E5" w14:textId="77777777" w:rsidTr="00BF71B5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552492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BF71B5" w:rsidRPr="00BF71B5" w14:paraId="1F795692" w14:textId="77777777" w:rsidTr="00BF71B5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F6BF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CF36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B95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191C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A09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04406C0C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D6B7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C63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463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0388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522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1387565A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BFA8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6BD2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E52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111F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A39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0030B15F" w14:textId="77777777" w:rsidTr="00BF71B5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819" w14:textId="77777777" w:rsidR="00BF71B5" w:rsidRPr="00BF71B5" w:rsidRDefault="00BF71B5" w:rsidP="009B56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F2E9" w14:textId="77777777" w:rsidR="00BF71B5" w:rsidRPr="00BF71B5" w:rsidRDefault="00BF71B5" w:rsidP="009B569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797" w14:textId="77777777" w:rsidR="00BF71B5" w:rsidRPr="00BF71B5" w:rsidRDefault="00BF71B5" w:rsidP="009B5697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289E" w14:textId="77777777" w:rsidR="00BF71B5" w:rsidRPr="00BF71B5" w:rsidRDefault="00BF71B5" w:rsidP="009B5697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A4A" w14:textId="77777777" w:rsidR="00BF71B5" w:rsidRPr="00BF71B5" w:rsidRDefault="00BF71B5" w:rsidP="009B569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1B5" w:rsidRPr="00BF71B5" w14:paraId="1BD0826A" w14:textId="77777777" w:rsidTr="00BF71B5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113FFC" w14:textId="77777777" w:rsidR="00BF71B5" w:rsidRPr="00BF71B5" w:rsidRDefault="00BF71B5" w:rsidP="009B56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79ACD397" w14:textId="2924DA06" w:rsidR="00BF71B5" w:rsidRDefault="00BF71B5" w:rsidP="00BF71B5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29FD84E8" w14:textId="7DE08395" w:rsidR="00B35E31" w:rsidRPr="00BF71B5" w:rsidRDefault="00BF71B5" w:rsidP="00BF71B5">
      <w:pPr>
        <w:tabs>
          <w:tab w:val="left" w:pos="4353"/>
        </w:tabs>
        <w:rPr>
          <w:lang w:val="fr-FR"/>
        </w:rPr>
        <w:sectPr w:rsidR="00B35E31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100ABF04" w14:textId="77777777" w:rsidR="0056755B" w:rsidRDefault="0056755B" w:rsidP="00F576B3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074EAC69" w14:textId="16E38231" w:rsidR="00F576B3" w:rsidRPr="008E269D" w:rsidRDefault="00D03B08" w:rsidP="00F576B3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 xml:space="preserve">Tableau 4 : </w:t>
      </w:r>
      <w:r w:rsidR="00E14E63" w:rsidRPr="008E269D">
        <w:rPr>
          <w:rFonts w:ascii="Times New Roman" w:hAnsi="Times New Roman"/>
          <w:b/>
          <w:sz w:val="22"/>
          <w:szCs w:val="22"/>
          <w:lang w:val="fr-FR"/>
        </w:rPr>
        <w:t>Synthèse des demandes d’effectifs</w:t>
      </w:r>
      <w:r w:rsidRPr="008E269D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694289" w:rsidRPr="008E269D">
        <w:rPr>
          <w:rFonts w:ascii="Times New Roman" w:hAnsi="Times New Roman"/>
          <w:b/>
          <w:sz w:val="22"/>
          <w:szCs w:val="22"/>
          <w:lang w:val="fr-FR"/>
        </w:rPr>
        <w:t>pour le programme</w:t>
      </w:r>
      <w:r w:rsidR="00B76514"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056352" w:rsidRPr="00C158BD" w14:paraId="198275A8" w14:textId="77777777" w:rsidTr="0036611F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8F535" w14:textId="77777777" w:rsidR="00056352" w:rsidRPr="00C158BD" w:rsidRDefault="00510006" w:rsidP="00D54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3F3E1" w14:textId="77777777" w:rsidR="00056352" w:rsidRPr="00933B3A" w:rsidRDefault="00961CC8" w:rsidP="00D54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FE1DF" w14:textId="77777777" w:rsidR="00E87DC5" w:rsidRPr="00933B3A" w:rsidRDefault="00056352" w:rsidP="00D548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4D98E767" w14:textId="77777777" w:rsidR="00056352" w:rsidRPr="00933B3A" w:rsidRDefault="00E87DC5" w:rsidP="00D548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2785" w14:textId="77777777" w:rsidR="00056352" w:rsidRPr="00933B3A" w:rsidRDefault="00056352" w:rsidP="00D548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4DE306A3" w14:textId="77777777" w:rsidR="00E87DC5" w:rsidRPr="00933B3A" w:rsidRDefault="00E87DC5" w:rsidP="00D548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056352" w:rsidRPr="00C158BD" w14:paraId="29CEB24B" w14:textId="77777777" w:rsidTr="0036611F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AB9" w14:textId="77777777" w:rsidR="00056352" w:rsidRPr="00C158BD" w:rsidRDefault="00056352" w:rsidP="00D54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9FE" w14:textId="77777777" w:rsidR="00056352" w:rsidRPr="00C158BD" w:rsidRDefault="00056352" w:rsidP="00D54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67E" w14:textId="77777777" w:rsidR="00056352" w:rsidRPr="00C158BD" w:rsidRDefault="00056352" w:rsidP="00D548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C15" w14:textId="77777777" w:rsidR="00056352" w:rsidRPr="00C158BD" w:rsidRDefault="00056352" w:rsidP="00D548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056352" w:rsidRPr="00C158BD" w14:paraId="3F86EAD5" w14:textId="77777777" w:rsidTr="0036611F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9AB7B7" w14:textId="77777777" w:rsidR="00056352" w:rsidRPr="00C158BD" w:rsidRDefault="00056352" w:rsidP="00E06071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743F93" w:rsidRPr="00D53ED6" w14:paraId="0EBEC776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B0E4" w14:textId="77777777" w:rsidR="00743F93" w:rsidRPr="00D53ED6" w:rsidRDefault="00743F93" w:rsidP="00DB0A8C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E78E" w14:textId="7BF98FCE" w:rsidR="00743F93" w:rsidRPr="00D53ED6" w:rsidRDefault="00743F93" w:rsidP="00390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90C6D" w14:textId="591B00C6" w:rsidR="00743F93" w:rsidRPr="00D53ED6" w:rsidRDefault="00743F93" w:rsidP="00566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8346" w14:textId="31064893" w:rsidR="00743F93" w:rsidRPr="00D53ED6" w:rsidRDefault="00743F93" w:rsidP="00064A76">
            <w:pPr>
              <w:jc w:val="center"/>
              <w:rPr>
                <w:sz w:val="22"/>
                <w:szCs w:val="22"/>
              </w:rPr>
            </w:pPr>
          </w:p>
        </w:tc>
      </w:tr>
      <w:tr w:rsidR="00743F93" w:rsidRPr="00D53ED6" w14:paraId="3413D559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6A1BB" w14:textId="77777777" w:rsidR="00743F93" w:rsidRPr="00D53ED6" w:rsidRDefault="00743F93" w:rsidP="00DB0A8C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4EAF" w14:textId="69DFBB9E" w:rsidR="00743F93" w:rsidRPr="00D53ED6" w:rsidRDefault="00743F93" w:rsidP="00390A97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281EA" w14:textId="445772E6" w:rsidR="00743F93" w:rsidRPr="00D53ED6" w:rsidRDefault="00743F93" w:rsidP="00D11F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CEE3" w14:textId="300ED6E9" w:rsidR="00743F93" w:rsidRPr="00D53ED6" w:rsidRDefault="00743F93" w:rsidP="00064A7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743F93" w:rsidRPr="00D53ED6" w14:paraId="7BBD3EBC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8CF9" w14:textId="77777777" w:rsidR="00743F93" w:rsidRPr="00D53ED6" w:rsidRDefault="00743F93" w:rsidP="00DB0A8C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91DE6" w14:textId="6C16BD2E" w:rsidR="00743F93" w:rsidRPr="00D53ED6" w:rsidRDefault="00743F93" w:rsidP="00390A97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DAB2" w14:textId="38067DD9" w:rsidR="00743F93" w:rsidRPr="00D53ED6" w:rsidRDefault="00743F93" w:rsidP="00D11F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A5D8" w14:textId="472D82FA" w:rsidR="00743F93" w:rsidRPr="00D53ED6" w:rsidRDefault="00743F93" w:rsidP="00064A7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743F93" w:rsidRPr="00D53ED6" w14:paraId="34777B94" w14:textId="77777777" w:rsidTr="0036611F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1CA876" w14:textId="77777777" w:rsidR="00743F93" w:rsidRPr="00D53ED6" w:rsidRDefault="00743F93" w:rsidP="00E06071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743F93" w:rsidRPr="00D53ED6" w14:paraId="4DB224F4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A5E5" w14:textId="77777777" w:rsidR="00743F93" w:rsidRPr="00D53ED6" w:rsidRDefault="00743F93" w:rsidP="00DB0A8C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26D2" w14:textId="13AB6551" w:rsidR="00743F93" w:rsidRPr="00D53ED6" w:rsidRDefault="00743F93" w:rsidP="00D11F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1DF4" w14:textId="0BF36662" w:rsidR="00743F93" w:rsidRPr="00D53ED6" w:rsidRDefault="00743F93" w:rsidP="00D11F5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0769" w14:textId="3F647543" w:rsidR="00743F93" w:rsidRPr="00D53ED6" w:rsidRDefault="00743F93" w:rsidP="00DB0A8C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743F93" w:rsidRPr="00C158BD" w14:paraId="35A26AF0" w14:textId="77777777" w:rsidTr="0036611F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408E5D" w14:textId="77777777" w:rsidR="00743F93" w:rsidRPr="00C158BD" w:rsidRDefault="00743F93" w:rsidP="00E06071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7E3AA7" w:rsidRPr="00C158BD" w14:paraId="1DC37603" w14:textId="77777777" w:rsidTr="00C56581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D5B45" w14:textId="77777777" w:rsidR="007E3AA7" w:rsidRPr="00C158BD" w:rsidRDefault="007E3AA7" w:rsidP="007F02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6857" w14:textId="468CE128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CC90A" w14:textId="7AA928BD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328" w14:textId="315A923E" w:rsidR="007E3AA7" w:rsidRDefault="007E3A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3AA7" w:rsidRPr="00C158BD" w14:paraId="2453C378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1892" w14:textId="77777777" w:rsidR="007E3AA7" w:rsidRPr="00C158BD" w:rsidRDefault="007E3AA7" w:rsidP="007F02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1A09A" w14:textId="0561E4D8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B2071" w14:textId="03022C15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697D" w14:textId="25A6972C" w:rsidR="007E3AA7" w:rsidRDefault="007E3A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3AA7" w:rsidRPr="00C158BD" w14:paraId="258C8B7F" w14:textId="77777777" w:rsidTr="00C56581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E8B04" w14:textId="77777777" w:rsidR="007E3AA7" w:rsidRPr="00C158BD" w:rsidRDefault="007E3AA7" w:rsidP="007F0245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67CB" w14:textId="00E06409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69756" w14:textId="45E1C21B" w:rsidR="007E3AA7" w:rsidRDefault="007E3AA7" w:rsidP="007E3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87C0" w14:textId="1794E354" w:rsidR="007E3AA7" w:rsidRDefault="007E3A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69D" w:rsidRPr="00856795" w14:paraId="59B850A0" w14:textId="77777777" w:rsidTr="00064A76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1BD04A33" w14:textId="77777777" w:rsidR="008E269D" w:rsidRPr="00C158BD" w:rsidRDefault="008E269D" w:rsidP="00E06071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20BB4FCF" w14:textId="0CE7F43A" w:rsidR="008E269D" w:rsidRPr="00856795" w:rsidRDefault="008E269D" w:rsidP="008E269D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4CF18467" w14:textId="7A8CF6E0" w:rsidR="008E269D" w:rsidRPr="00856795" w:rsidRDefault="008E269D" w:rsidP="008E269D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687132D7" w14:textId="3B6A5D60" w:rsidR="008E269D" w:rsidRPr="00856795" w:rsidRDefault="008E269D" w:rsidP="008E269D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0EF9E0E5" w14:textId="77777777" w:rsidR="0013619B" w:rsidRPr="00C158BD" w:rsidRDefault="0013619B" w:rsidP="00D03B0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233571B5" w14:textId="77777777" w:rsidR="000165ED" w:rsidRDefault="000165ED" w:rsidP="000165ED">
      <w:pPr>
        <w:rPr>
          <w:lang w:val="fr-FR"/>
        </w:rPr>
      </w:pPr>
    </w:p>
    <w:p w14:paraId="6DB67E83" w14:textId="77777777" w:rsidR="00342068" w:rsidRDefault="00342068" w:rsidP="000165ED">
      <w:pPr>
        <w:rPr>
          <w:lang w:val="fr-FR"/>
        </w:rPr>
      </w:pPr>
    </w:p>
    <w:p w14:paraId="0D206300" w14:textId="77777777" w:rsidR="00342068" w:rsidRDefault="00342068" w:rsidP="000165ED">
      <w:pPr>
        <w:rPr>
          <w:lang w:val="fr-FR"/>
        </w:rPr>
      </w:pPr>
    </w:p>
    <w:p w14:paraId="2E82B0C5" w14:textId="77777777" w:rsidR="00342068" w:rsidRDefault="00342068" w:rsidP="000165ED">
      <w:pPr>
        <w:rPr>
          <w:lang w:val="fr-FR"/>
        </w:rPr>
      </w:pPr>
    </w:p>
    <w:p w14:paraId="66C45120" w14:textId="77777777" w:rsidR="00342068" w:rsidRDefault="00342068" w:rsidP="000165ED">
      <w:pPr>
        <w:rPr>
          <w:lang w:val="fr-FR"/>
        </w:rPr>
      </w:pPr>
    </w:p>
    <w:p w14:paraId="1469377B" w14:textId="77777777" w:rsidR="00342068" w:rsidRDefault="00342068" w:rsidP="000165ED">
      <w:pPr>
        <w:rPr>
          <w:lang w:val="fr-FR"/>
        </w:rPr>
      </w:pPr>
    </w:p>
    <w:p w14:paraId="23823104" w14:textId="77777777" w:rsidR="00342068" w:rsidRDefault="00342068" w:rsidP="000165ED">
      <w:pPr>
        <w:rPr>
          <w:lang w:val="fr-FR"/>
        </w:rPr>
      </w:pPr>
    </w:p>
    <w:p w14:paraId="549F3D4B" w14:textId="77777777" w:rsidR="00342068" w:rsidRDefault="00342068" w:rsidP="000165ED">
      <w:pPr>
        <w:rPr>
          <w:lang w:val="fr-FR"/>
        </w:rPr>
      </w:pPr>
    </w:p>
    <w:p w14:paraId="7BFF5416" w14:textId="77777777" w:rsidR="00342068" w:rsidRDefault="00342068" w:rsidP="000165ED">
      <w:pPr>
        <w:rPr>
          <w:lang w:val="fr-FR"/>
        </w:rPr>
      </w:pPr>
    </w:p>
    <w:p w14:paraId="0D49DB23" w14:textId="77777777" w:rsidR="00342068" w:rsidRDefault="00342068" w:rsidP="000165ED">
      <w:pPr>
        <w:rPr>
          <w:lang w:val="fr-FR"/>
        </w:rPr>
      </w:pPr>
    </w:p>
    <w:p w14:paraId="65688D07" w14:textId="77777777" w:rsidR="00342068" w:rsidRDefault="00342068" w:rsidP="000165ED">
      <w:pPr>
        <w:rPr>
          <w:lang w:val="fr-FR"/>
        </w:rPr>
      </w:pPr>
    </w:p>
    <w:p w14:paraId="76F73209" w14:textId="77777777" w:rsidR="00342068" w:rsidRDefault="00342068" w:rsidP="000165ED">
      <w:pPr>
        <w:rPr>
          <w:lang w:val="fr-FR"/>
        </w:rPr>
      </w:pPr>
    </w:p>
    <w:p w14:paraId="04478413" w14:textId="77777777" w:rsidR="00342068" w:rsidRDefault="00342068" w:rsidP="000165ED">
      <w:pPr>
        <w:rPr>
          <w:lang w:val="fr-FR"/>
        </w:rPr>
      </w:pPr>
    </w:p>
    <w:p w14:paraId="46A289AB" w14:textId="77777777" w:rsidR="00342068" w:rsidRDefault="00342068" w:rsidP="000165ED">
      <w:pPr>
        <w:rPr>
          <w:lang w:val="fr-FR"/>
        </w:rPr>
      </w:pPr>
    </w:p>
    <w:p w14:paraId="64884ADF" w14:textId="77777777" w:rsidR="00342068" w:rsidRDefault="00342068" w:rsidP="000165ED">
      <w:pPr>
        <w:rPr>
          <w:lang w:val="fr-FR"/>
        </w:rPr>
      </w:pPr>
    </w:p>
    <w:p w14:paraId="5BAD407A" w14:textId="77777777" w:rsidR="00342068" w:rsidRDefault="00342068" w:rsidP="000165ED">
      <w:pPr>
        <w:rPr>
          <w:lang w:val="fr-FR"/>
        </w:rPr>
      </w:pPr>
    </w:p>
    <w:p w14:paraId="208F5EA4" w14:textId="77777777" w:rsidR="00342068" w:rsidRDefault="00342068" w:rsidP="000165ED">
      <w:pPr>
        <w:rPr>
          <w:lang w:val="fr-FR"/>
        </w:rPr>
      </w:pPr>
    </w:p>
    <w:p w14:paraId="372E76A5" w14:textId="77777777" w:rsidR="00342068" w:rsidRDefault="00342068" w:rsidP="000165ED">
      <w:pPr>
        <w:rPr>
          <w:lang w:val="fr-FR"/>
        </w:rPr>
      </w:pPr>
    </w:p>
    <w:p w14:paraId="367274DF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5FFA66D3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2447A85C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6C12A6FD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229D2263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3CE7CA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1894F039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07F32786" w14:textId="77777777" w:rsidTr="004D492A">
        <w:trPr>
          <w:trHeight w:val="304"/>
          <w:jc w:val="center"/>
        </w:trPr>
        <w:tc>
          <w:tcPr>
            <w:tcW w:w="2955" w:type="dxa"/>
          </w:tcPr>
          <w:p w14:paraId="24D08B42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6F7B2C11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63567C80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6A2E4930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163FFE2C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006A432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9D5CD36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7F38C361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0CBA959A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6D09DC48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E549DDC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2829B58E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3FAC64DD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53A6393E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AEED9E3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591D5072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6326C520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616553D6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74E1236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028F466B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54A41368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35896F7F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487387F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4D8D2819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3B482DE3" w14:textId="77777777" w:rsidR="00342068" w:rsidRPr="00551286" w:rsidRDefault="00342068" w:rsidP="00342068">
      <w:pPr>
        <w:rPr>
          <w:lang w:val="fr-FR"/>
        </w:rPr>
      </w:pPr>
    </w:p>
    <w:p w14:paraId="5B153009" w14:textId="77777777" w:rsidR="00342068" w:rsidRDefault="00342068" w:rsidP="00342068">
      <w:pPr>
        <w:rPr>
          <w:lang w:val="fr-FR"/>
        </w:rPr>
      </w:pPr>
    </w:p>
    <w:p w14:paraId="56E0A98D" w14:textId="77777777" w:rsidR="00342068" w:rsidRDefault="00342068" w:rsidP="00342068">
      <w:pPr>
        <w:rPr>
          <w:lang w:val="fr-FR"/>
        </w:rPr>
      </w:pPr>
    </w:p>
    <w:p w14:paraId="03D56FBA" w14:textId="77777777" w:rsidR="00342068" w:rsidRDefault="00342068" w:rsidP="00342068">
      <w:pPr>
        <w:rPr>
          <w:lang w:val="fr-FR"/>
        </w:rPr>
      </w:pPr>
    </w:p>
    <w:p w14:paraId="2E2BDC75" w14:textId="77777777" w:rsidR="00342068" w:rsidRDefault="00342068" w:rsidP="00342068">
      <w:pPr>
        <w:rPr>
          <w:lang w:val="fr-FR"/>
        </w:rPr>
      </w:pPr>
    </w:p>
    <w:p w14:paraId="63B53C95" w14:textId="77777777" w:rsidR="00342068" w:rsidRDefault="00342068" w:rsidP="00342068">
      <w:pPr>
        <w:rPr>
          <w:lang w:val="fr-FR"/>
        </w:rPr>
      </w:pPr>
    </w:p>
    <w:p w14:paraId="3AE2164B" w14:textId="77777777" w:rsidR="00342068" w:rsidRDefault="00342068" w:rsidP="00342068">
      <w:pPr>
        <w:rPr>
          <w:lang w:val="fr-FR"/>
        </w:rPr>
      </w:pPr>
    </w:p>
    <w:p w14:paraId="0E7DFFE2" w14:textId="77777777" w:rsidR="00342068" w:rsidRDefault="00342068" w:rsidP="00342068">
      <w:pPr>
        <w:rPr>
          <w:lang w:val="fr-FR"/>
        </w:rPr>
      </w:pPr>
    </w:p>
    <w:p w14:paraId="12CE4344" w14:textId="77777777" w:rsidR="00342068" w:rsidRDefault="00342068" w:rsidP="00342068">
      <w:pPr>
        <w:rPr>
          <w:lang w:val="fr-FR"/>
        </w:rPr>
      </w:pPr>
    </w:p>
    <w:p w14:paraId="0DF74A18" w14:textId="77777777" w:rsidR="00342068" w:rsidRDefault="00342068" w:rsidP="00342068">
      <w:pPr>
        <w:rPr>
          <w:lang w:val="fr-FR"/>
        </w:rPr>
      </w:pPr>
    </w:p>
    <w:p w14:paraId="62E22BA5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lastRenderedPageBreak/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19B14A3C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73C28BAE" w14:textId="77777777" w:rsidTr="004D492A">
        <w:tc>
          <w:tcPr>
            <w:tcW w:w="10479" w:type="dxa"/>
          </w:tcPr>
          <w:p w14:paraId="4179ABD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53F0D803" w14:textId="77777777" w:rsidTr="004D492A">
        <w:tc>
          <w:tcPr>
            <w:tcW w:w="10479" w:type="dxa"/>
          </w:tcPr>
          <w:p w14:paraId="097588FA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7D148E8C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8AD85C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212189F2" w14:textId="77777777" w:rsidTr="004D492A">
        <w:tc>
          <w:tcPr>
            <w:tcW w:w="10479" w:type="dxa"/>
          </w:tcPr>
          <w:p w14:paraId="599BCCF2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4912424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5C86240A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55CF403" w14:textId="77777777" w:rsidTr="004D492A">
        <w:tc>
          <w:tcPr>
            <w:tcW w:w="10479" w:type="dxa"/>
          </w:tcPr>
          <w:p w14:paraId="1EB5DB7D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41B20454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2EBC7A79" w14:textId="77777777" w:rsidTr="004D492A">
        <w:tc>
          <w:tcPr>
            <w:tcW w:w="10479" w:type="dxa"/>
          </w:tcPr>
          <w:p w14:paraId="3A0A0DB4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6B3B2E1C" w14:textId="77777777" w:rsidTr="004D492A">
        <w:tc>
          <w:tcPr>
            <w:tcW w:w="10479" w:type="dxa"/>
          </w:tcPr>
          <w:p w14:paraId="0FB343C2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5864D0B2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2EA7257D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5D560AAB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4713D6D0" w14:textId="77777777" w:rsidTr="004D492A">
        <w:tc>
          <w:tcPr>
            <w:tcW w:w="4855" w:type="dxa"/>
            <w:gridSpan w:val="2"/>
          </w:tcPr>
          <w:p w14:paraId="48E42F4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74F71CAC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46B4801D" w14:textId="77777777" w:rsidTr="004D492A">
        <w:tc>
          <w:tcPr>
            <w:tcW w:w="3595" w:type="dxa"/>
          </w:tcPr>
          <w:p w14:paraId="5F24CBCB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21AB099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99C578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3DD59B5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8ED5B38" w14:textId="77777777" w:rsidTr="004D492A">
        <w:tc>
          <w:tcPr>
            <w:tcW w:w="3595" w:type="dxa"/>
          </w:tcPr>
          <w:p w14:paraId="15A3C4E2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46C4DE9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99CA53F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97C198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C27B6FA" w14:textId="77777777" w:rsidTr="004D492A">
        <w:tc>
          <w:tcPr>
            <w:tcW w:w="3595" w:type="dxa"/>
          </w:tcPr>
          <w:p w14:paraId="14D125C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36A2D9C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089474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0AAD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A151453" w14:textId="77777777" w:rsidTr="004D492A">
        <w:tc>
          <w:tcPr>
            <w:tcW w:w="3595" w:type="dxa"/>
          </w:tcPr>
          <w:p w14:paraId="7AA374B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6BC1F09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A37B5C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1645AD4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5B968FA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lastRenderedPageBreak/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4CFB3951" w14:textId="77777777" w:rsidTr="004D492A">
        <w:tc>
          <w:tcPr>
            <w:tcW w:w="10479" w:type="dxa"/>
          </w:tcPr>
          <w:p w14:paraId="14FD1AD6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N°2:……………………………………………………………………………………..</w:t>
            </w:r>
          </w:p>
        </w:tc>
      </w:tr>
      <w:tr w:rsidR="00342068" w14:paraId="093B79C1" w14:textId="77777777" w:rsidTr="004D492A">
        <w:tc>
          <w:tcPr>
            <w:tcW w:w="10479" w:type="dxa"/>
          </w:tcPr>
          <w:p w14:paraId="5CD2AD65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1952D4C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9B9D56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7340E0FB" w14:textId="77777777" w:rsidTr="004D492A">
        <w:tc>
          <w:tcPr>
            <w:tcW w:w="10479" w:type="dxa"/>
          </w:tcPr>
          <w:p w14:paraId="49BA853A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1395F10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A4CE6D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5CE4A516" w14:textId="77777777" w:rsidTr="004D492A">
        <w:tc>
          <w:tcPr>
            <w:tcW w:w="10479" w:type="dxa"/>
          </w:tcPr>
          <w:p w14:paraId="1B03E869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7FF7B4EB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32CF8226" w14:textId="77777777" w:rsidTr="004D492A">
        <w:tc>
          <w:tcPr>
            <w:tcW w:w="10479" w:type="dxa"/>
          </w:tcPr>
          <w:p w14:paraId="4A9E37CD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45D2EEFA" w14:textId="77777777" w:rsidTr="004D492A">
        <w:tc>
          <w:tcPr>
            <w:tcW w:w="10479" w:type="dxa"/>
          </w:tcPr>
          <w:p w14:paraId="5DC0BB01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4826CFF3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14048308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0C239703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248C63DD" w14:textId="77777777" w:rsidTr="004D492A">
        <w:tc>
          <w:tcPr>
            <w:tcW w:w="4855" w:type="dxa"/>
            <w:gridSpan w:val="2"/>
          </w:tcPr>
          <w:p w14:paraId="4C64FE0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5972CF6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03572DCA" w14:textId="77777777" w:rsidTr="004D492A">
        <w:tc>
          <w:tcPr>
            <w:tcW w:w="3595" w:type="dxa"/>
          </w:tcPr>
          <w:p w14:paraId="38DFD1E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D8462B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ACC9BA4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767BB83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F4E04C9" w14:textId="77777777" w:rsidTr="004D492A">
        <w:tc>
          <w:tcPr>
            <w:tcW w:w="3595" w:type="dxa"/>
          </w:tcPr>
          <w:p w14:paraId="42845229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6950B61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865E62B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83BF5B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E381F13" w14:textId="77777777" w:rsidTr="004D492A">
        <w:tc>
          <w:tcPr>
            <w:tcW w:w="3595" w:type="dxa"/>
          </w:tcPr>
          <w:p w14:paraId="3F1A594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70E0C75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A4C7C2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34376F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366AE6EC" w14:textId="77777777" w:rsidTr="004D492A">
        <w:tc>
          <w:tcPr>
            <w:tcW w:w="3595" w:type="dxa"/>
          </w:tcPr>
          <w:p w14:paraId="3A0CF5F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1E44EB4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50402B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15E968E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E29C69F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63B5A843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lastRenderedPageBreak/>
        <w:t>Tableau 7 C : Les opérateurs du programme</w:t>
      </w:r>
    </w:p>
    <w:p w14:paraId="4B04FEC3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4F9887E0" w14:textId="77777777" w:rsidTr="004D492A">
        <w:tc>
          <w:tcPr>
            <w:tcW w:w="10479" w:type="dxa"/>
          </w:tcPr>
          <w:p w14:paraId="19AE525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17339F0C" w14:textId="77777777" w:rsidTr="004D492A">
        <w:tc>
          <w:tcPr>
            <w:tcW w:w="10479" w:type="dxa"/>
          </w:tcPr>
          <w:p w14:paraId="29A17AC9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32F045C4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46B1346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4E60D3A" w14:textId="77777777" w:rsidTr="004D492A">
        <w:tc>
          <w:tcPr>
            <w:tcW w:w="10479" w:type="dxa"/>
          </w:tcPr>
          <w:p w14:paraId="3269441C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0B66BB3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F290D0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7A3D9BA8" w14:textId="77777777" w:rsidTr="004D492A">
        <w:tc>
          <w:tcPr>
            <w:tcW w:w="10479" w:type="dxa"/>
          </w:tcPr>
          <w:p w14:paraId="689646C1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68254E66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3DD47718" w14:textId="77777777" w:rsidTr="004D492A">
        <w:tc>
          <w:tcPr>
            <w:tcW w:w="10479" w:type="dxa"/>
          </w:tcPr>
          <w:p w14:paraId="28897EDC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0F5B53A7" w14:textId="77777777" w:rsidTr="004D492A">
        <w:tc>
          <w:tcPr>
            <w:tcW w:w="10479" w:type="dxa"/>
          </w:tcPr>
          <w:p w14:paraId="1AE99DE6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3DA4F201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7BE4DD03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15FFB554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6EEB31FD" w14:textId="77777777" w:rsidTr="004D492A">
        <w:tc>
          <w:tcPr>
            <w:tcW w:w="4855" w:type="dxa"/>
            <w:gridSpan w:val="2"/>
          </w:tcPr>
          <w:p w14:paraId="0DDC071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4D090AA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5232563D" w14:textId="77777777" w:rsidTr="004D492A">
        <w:tc>
          <w:tcPr>
            <w:tcW w:w="3595" w:type="dxa"/>
          </w:tcPr>
          <w:p w14:paraId="4FE99804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4F79BAE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C03130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6CFD730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C315052" w14:textId="77777777" w:rsidTr="004D492A">
        <w:tc>
          <w:tcPr>
            <w:tcW w:w="3595" w:type="dxa"/>
          </w:tcPr>
          <w:p w14:paraId="702350A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15DAF9F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CB4D2D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10099F4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C50D7A1" w14:textId="77777777" w:rsidTr="004D492A">
        <w:tc>
          <w:tcPr>
            <w:tcW w:w="3595" w:type="dxa"/>
          </w:tcPr>
          <w:p w14:paraId="6AE3439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2BA4BD9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A0B0E11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527A0C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3051F07A" w14:textId="77777777" w:rsidTr="004D492A">
        <w:tc>
          <w:tcPr>
            <w:tcW w:w="3595" w:type="dxa"/>
          </w:tcPr>
          <w:p w14:paraId="646CF85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437F9B3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1733C25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0CD707C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2833EFA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1013E1AD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t>Etc.</w:t>
      </w:r>
    </w:p>
    <w:p w14:paraId="65C5700E" w14:textId="77777777" w:rsidR="00342068" w:rsidRPr="00551286" w:rsidRDefault="00342068" w:rsidP="00342068">
      <w:pPr>
        <w:rPr>
          <w:lang w:val="fr-FR"/>
        </w:rPr>
      </w:pPr>
    </w:p>
    <w:p w14:paraId="6268AA7E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646182B5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0BE038EB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33F436B6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4A4F3BF7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AE3A57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4E3636C0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BC50FD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3F7BE715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5CDD0F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7899466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2F32A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4CB77BC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52B5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2D31A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D5B2B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633E2B99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F51E6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5987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77BCE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4E7F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0154F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5B171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525D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59E1F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7D747453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1B843E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AD1B7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025427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34C6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735B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51BC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6864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29CB2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625E18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C0A5E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A920AC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57689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531C6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51485881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921B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CA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AE8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1D0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7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71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4EA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97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A9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20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6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83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EA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176A635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27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7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061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0F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94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D9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51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545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DB7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3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3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16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FB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4D062A0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20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2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832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0B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6D5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594F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A2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4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77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0A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90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324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14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D323BF3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7F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F5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84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8A1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5E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E0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9A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48F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980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00C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FA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5F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A36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33B89A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D1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2E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F8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67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2A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48F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681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851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70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AB5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D2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BA9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3B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2D72D6E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0A6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09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574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1FB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42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EB4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C2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2C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0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975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4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215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01F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E3075FF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5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8C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181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F8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E5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5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1F7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0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49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B5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152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711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17A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798A9E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90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FF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96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8D9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C53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27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D8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1D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7D5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30E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D8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E9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041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6E1E92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302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203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7B8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9CD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F0C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AF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A31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F6E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1F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20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54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E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09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45D1E4F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75F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9D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31C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AD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4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21D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17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76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9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69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CB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C8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B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884D10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814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A2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284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02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CE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15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AFD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46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F2A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EF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49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FD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1E3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6536B97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66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A9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4C2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043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9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3C8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ED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AD9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AB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E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DE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DA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E0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05C3B34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68E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59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5B7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AA5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EE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C4C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9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96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65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51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F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1B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2D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79E310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F8D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CD0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A9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048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76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F0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A00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2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40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244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D1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97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BD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6AE538E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B6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5BF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352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6D1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E5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7E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647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70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18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0DB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F83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D0E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86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EEF5A3C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88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F62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FE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5AC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DF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5D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86D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5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551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C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0C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E51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1F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9C50D22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7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CE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3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7C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C3D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C7E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6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B31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EE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88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34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63D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F40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5795A199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22655907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25153158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1F9A1979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12C19B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0F085358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CFF9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9D7C4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B4E15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35BFF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1330A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3DD45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2D0CF1CF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D7217E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6C8719B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5EB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EE45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223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63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3C92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CCE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14DEAF1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2E3E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5ED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98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09A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24B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F01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E52C4C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DCB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548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C45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1CD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38D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C7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34A9CF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3FFC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537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2F6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61E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DE0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20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578244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F31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27B7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A5E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4E2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602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6946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F8FAC21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D13E6F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7AD4840E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3C2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F5D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EF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63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E11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C8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0C205A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F52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0B4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4D0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D6A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598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4A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FE8988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596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31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76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D4C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0D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D24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B85EDF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54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B7E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2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B6C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AA0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DD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EC15A3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22A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844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071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BD9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571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F68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5A8844A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AAF645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0485D49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F74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73EC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4C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ED8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C3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611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6BDF3D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A8C8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52A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F0E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EF3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3C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9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807EF4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E81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8105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1D8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36F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509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BF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C17A1D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2E1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1091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8E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E0D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A4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B7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ABA985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D1F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31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42A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F6F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A7A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E10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E9AFC7E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373053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1D729D2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569D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C8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B82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765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88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FD9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00D610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4322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7FC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89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950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6E0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1B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5E03A7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31C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1F7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19D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A37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68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DCC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FD98C7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03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EE1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90B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E56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EAC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856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4850F3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BF7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348F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E95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D49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85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1EC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FA47C2F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43CBF16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197B88AF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337654F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6F366954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1573AF5C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121B0902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2354820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411CC885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6FAF42B4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08456871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69C46D85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AA898B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3C6B677F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7F6E505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460D3EAC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052A2C52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3DF3057B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2F26024C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6032E371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1B4C4AFB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58E54C5C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732088C7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19EF910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B673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393C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3A19C5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9F8BFB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2CE4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71D7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402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26284D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E4E48C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0FCE875D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22C23CB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F2F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E8B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217AAA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0FA409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2FED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7FD8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7F4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6F795F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8FFC4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30899CF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012BC485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CB9B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B00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4EE12A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C4DA12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D0A6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B6B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0F4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3F086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32A59F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4545394E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C0153E5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4CC9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A97A2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A37E8D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DEB279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9B6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7AF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9003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AA1772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52459B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5F29360F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0BB431B1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30A4D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EBE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E7C3AF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EEF8F0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72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A7D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2A8F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07E41E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C72026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EF8F84D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B0BB8A3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7213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28A02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9F543B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132DCC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B0D4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9140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351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51A252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CD245E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19C6B639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66C1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4F09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E17F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65AFD8E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BBE16B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7A340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2C0B8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2F8F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D6A53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8C849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7F866E8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74972BC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C381D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821F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A1AED6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6131E0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73E28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C71AF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62EE4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5B93C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41E4E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0F90DA6E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43186316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7B580F94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1484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76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74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D4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29A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444179DC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97E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B9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AA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EB90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FD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40B6382F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CCAF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2F14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5EBCD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000D7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D056F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3415378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963A25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2A4F92B2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D4A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A4A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61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FE6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51D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5FB66F4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935A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B19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701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BDD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70A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DF28B34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A95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EBF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A14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AD1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BE3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3D4DF47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3EA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805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831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52D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D3F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8EDD073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8672C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1359A1CB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A04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594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DB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A94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B9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FBE9D10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B39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E00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8A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4FB7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172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EFD86AE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589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44C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DB5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DA0C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1A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0A7BFA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B175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8CE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021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EB43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B2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40EB0FE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711A6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300A94D4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D65D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A2A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81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C08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1E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3238DF1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59CA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6CE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D0D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5957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4EB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C00156E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36D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72E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1FE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3F1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5F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4494ED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DF7E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F05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8E8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A67E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D24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960069D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62D3B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23EAA2A8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7B6ED6E7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66374DE2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72B3BB94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62B06C96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0CDB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2391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752C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6D1310CB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26AC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0F704FC2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537DFF55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FA7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87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6E9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A04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14A2F11D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B93E97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04ABF542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8993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B7960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C24E7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8144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5B1F38B7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998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9AA0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AE6B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38B5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61F759C9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FB0D3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818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904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549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495B8467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3C4CCF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7A22E090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35023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63E0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9C2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F0F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5F10CAC3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0DFF88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492605A7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F8A2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503C3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E561D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5D32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0BC5DA15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C43D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3991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94E9D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95D4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009DB761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C190B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9846D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A23BC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D0D7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010B826F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3D90AD99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7260AA9C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017E1AC9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5DD64B16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3197896F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0C8A7335" w14:textId="77777777" w:rsidR="00342068" w:rsidRDefault="00342068" w:rsidP="000165ED">
      <w:pPr>
        <w:rPr>
          <w:lang w:val="fr-FR"/>
        </w:rPr>
      </w:pPr>
    </w:p>
    <w:p w14:paraId="1D802824" w14:textId="77777777" w:rsidR="00342068" w:rsidRDefault="00342068" w:rsidP="000165ED">
      <w:pPr>
        <w:rPr>
          <w:lang w:val="fr-FR"/>
        </w:rPr>
      </w:pPr>
    </w:p>
    <w:p w14:paraId="5890B0A0" w14:textId="77777777" w:rsidR="00342068" w:rsidRDefault="00342068" w:rsidP="000165ED">
      <w:pPr>
        <w:rPr>
          <w:lang w:val="fr-FR"/>
        </w:rPr>
      </w:pPr>
    </w:p>
    <w:p w14:paraId="41D4CD85" w14:textId="77777777" w:rsidR="00342068" w:rsidRDefault="00342068" w:rsidP="000165ED">
      <w:pPr>
        <w:rPr>
          <w:lang w:val="fr-FR"/>
        </w:rPr>
      </w:pPr>
    </w:p>
    <w:p w14:paraId="1BDD2BF4" w14:textId="77777777" w:rsidR="00342068" w:rsidRDefault="00342068" w:rsidP="000165ED">
      <w:pPr>
        <w:rPr>
          <w:lang w:val="fr-FR"/>
        </w:rPr>
      </w:pPr>
    </w:p>
    <w:p w14:paraId="0EEBF1CE" w14:textId="77777777" w:rsidR="00342068" w:rsidRDefault="00342068" w:rsidP="000165ED">
      <w:pPr>
        <w:rPr>
          <w:lang w:val="fr-FR"/>
        </w:rPr>
      </w:pPr>
    </w:p>
    <w:p w14:paraId="0CA82E3A" w14:textId="77777777" w:rsidR="00342068" w:rsidRDefault="00342068" w:rsidP="000165ED">
      <w:pPr>
        <w:rPr>
          <w:lang w:val="fr-FR"/>
        </w:rPr>
      </w:pPr>
    </w:p>
    <w:p w14:paraId="2B021800" w14:textId="77777777" w:rsidR="00342068" w:rsidRDefault="00342068" w:rsidP="000165ED">
      <w:pPr>
        <w:rPr>
          <w:lang w:val="fr-FR"/>
        </w:rPr>
      </w:pPr>
    </w:p>
    <w:p w14:paraId="0A5F82EF" w14:textId="77777777" w:rsidR="00342068" w:rsidRDefault="00342068" w:rsidP="000165ED">
      <w:pPr>
        <w:rPr>
          <w:lang w:val="fr-FR"/>
        </w:rPr>
      </w:pPr>
    </w:p>
    <w:p w14:paraId="0D2EB084" w14:textId="77777777" w:rsidR="00342068" w:rsidRDefault="00342068" w:rsidP="000165ED">
      <w:pPr>
        <w:rPr>
          <w:lang w:val="fr-FR"/>
        </w:rPr>
      </w:pPr>
    </w:p>
    <w:p w14:paraId="53367971" w14:textId="77777777" w:rsidR="00342068" w:rsidRDefault="00342068" w:rsidP="000165ED">
      <w:pPr>
        <w:rPr>
          <w:lang w:val="fr-FR"/>
        </w:rPr>
      </w:pPr>
    </w:p>
    <w:p w14:paraId="6BDDB472" w14:textId="77777777" w:rsidR="00342068" w:rsidRDefault="00342068" w:rsidP="000165ED">
      <w:pPr>
        <w:rPr>
          <w:lang w:val="fr-FR"/>
        </w:rPr>
      </w:pPr>
    </w:p>
    <w:p w14:paraId="336075CC" w14:textId="77777777" w:rsidR="00342068" w:rsidRDefault="00342068" w:rsidP="000165ED">
      <w:pPr>
        <w:rPr>
          <w:lang w:val="fr-FR"/>
        </w:rPr>
      </w:pPr>
    </w:p>
    <w:p w14:paraId="1693DAAB" w14:textId="77777777" w:rsidR="00342068" w:rsidRDefault="00342068" w:rsidP="000165ED">
      <w:pPr>
        <w:rPr>
          <w:lang w:val="fr-FR"/>
        </w:rPr>
      </w:pPr>
    </w:p>
    <w:p w14:paraId="41389781" w14:textId="77777777" w:rsidR="00342068" w:rsidRDefault="00342068" w:rsidP="000165ED">
      <w:pPr>
        <w:rPr>
          <w:lang w:val="fr-FR"/>
        </w:rPr>
      </w:pPr>
    </w:p>
    <w:p w14:paraId="33191159" w14:textId="77777777" w:rsidR="00342068" w:rsidRDefault="00342068" w:rsidP="000165ED">
      <w:pPr>
        <w:rPr>
          <w:lang w:val="fr-FR"/>
        </w:rPr>
      </w:pPr>
    </w:p>
    <w:p w14:paraId="2201400D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250300CD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7F427649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33C0C91A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05EFCA95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3B6B54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11914E02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1874905A" w14:textId="77777777" w:rsidTr="004D492A">
        <w:trPr>
          <w:trHeight w:val="304"/>
          <w:jc w:val="center"/>
        </w:trPr>
        <w:tc>
          <w:tcPr>
            <w:tcW w:w="2955" w:type="dxa"/>
          </w:tcPr>
          <w:p w14:paraId="0E6A6A10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2373984B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24A63CBB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7A7D4C4A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4AD28BEF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0A4F355B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1BBE9C42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1D5F51F2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33E4BB8E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68FBF60C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51B24CB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61E4DC64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6CD76E5A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1FB170CD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54136EB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43B9FFB2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23E7CE75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0EE82816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B5695B3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5F692752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51931951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133F2779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8DA07C6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016604F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5579A9A3" w14:textId="77777777" w:rsidR="00342068" w:rsidRPr="00551286" w:rsidRDefault="00342068" w:rsidP="00342068">
      <w:pPr>
        <w:rPr>
          <w:lang w:val="fr-FR"/>
        </w:rPr>
      </w:pPr>
    </w:p>
    <w:p w14:paraId="376DC47B" w14:textId="77777777" w:rsidR="00342068" w:rsidRDefault="00342068" w:rsidP="00342068">
      <w:pPr>
        <w:rPr>
          <w:lang w:val="fr-FR"/>
        </w:rPr>
      </w:pPr>
    </w:p>
    <w:p w14:paraId="09177C9A" w14:textId="77777777" w:rsidR="00342068" w:rsidRDefault="00342068" w:rsidP="00342068">
      <w:pPr>
        <w:rPr>
          <w:lang w:val="fr-FR"/>
        </w:rPr>
      </w:pPr>
    </w:p>
    <w:p w14:paraId="6513D238" w14:textId="77777777" w:rsidR="00342068" w:rsidRDefault="00342068" w:rsidP="00342068">
      <w:pPr>
        <w:rPr>
          <w:lang w:val="fr-FR"/>
        </w:rPr>
      </w:pPr>
    </w:p>
    <w:p w14:paraId="4474A9FA" w14:textId="77777777" w:rsidR="00342068" w:rsidRDefault="00342068" w:rsidP="00342068">
      <w:pPr>
        <w:rPr>
          <w:lang w:val="fr-FR"/>
        </w:rPr>
      </w:pPr>
    </w:p>
    <w:p w14:paraId="4AA9AA6B" w14:textId="77777777" w:rsidR="00342068" w:rsidRDefault="00342068" w:rsidP="00342068">
      <w:pPr>
        <w:rPr>
          <w:lang w:val="fr-FR"/>
        </w:rPr>
      </w:pPr>
    </w:p>
    <w:p w14:paraId="69FBB977" w14:textId="77777777" w:rsidR="00342068" w:rsidRDefault="00342068" w:rsidP="00342068">
      <w:pPr>
        <w:rPr>
          <w:lang w:val="fr-FR"/>
        </w:rPr>
      </w:pPr>
    </w:p>
    <w:p w14:paraId="7906E7F6" w14:textId="77777777" w:rsidR="00342068" w:rsidRDefault="00342068" w:rsidP="00342068">
      <w:pPr>
        <w:rPr>
          <w:lang w:val="fr-FR"/>
        </w:rPr>
      </w:pPr>
    </w:p>
    <w:p w14:paraId="18FDD17D" w14:textId="77777777" w:rsidR="00342068" w:rsidRDefault="00342068" w:rsidP="00342068">
      <w:pPr>
        <w:rPr>
          <w:lang w:val="fr-FR"/>
        </w:rPr>
      </w:pPr>
    </w:p>
    <w:p w14:paraId="5C5A6B78" w14:textId="77777777" w:rsidR="00342068" w:rsidRDefault="00342068" w:rsidP="00342068">
      <w:pPr>
        <w:rPr>
          <w:lang w:val="fr-FR"/>
        </w:rPr>
      </w:pPr>
    </w:p>
    <w:p w14:paraId="13D9CA3D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2530525D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lastRenderedPageBreak/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79A0A4C5" w14:textId="77777777" w:rsidTr="004D492A">
        <w:tc>
          <w:tcPr>
            <w:tcW w:w="10479" w:type="dxa"/>
          </w:tcPr>
          <w:p w14:paraId="49D4893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57589FEA" w14:textId="77777777" w:rsidTr="004D492A">
        <w:tc>
          <w:tcPr>
            <w:tcW w:w="10479" w:type="dxa"/>
          </w:tcPr>
          <w:p w14:paraId="22DE16B3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3D1991B1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8F703C7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2045C3E7" w14:textId="77777777" w:rsidTr="004D492A">
        <w:tc>
          <w:tcPr>
            <w:tcW w:w="10479" w:type="dxa"/>
          </w:tcPr>
          <w:p w14:paraId="7DFBBDCE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3DAD73F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42465C0A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23490AB5" w14:textId="77777777" w:rsidTr="004D492A">
        <w:tc>
          <w:tcPr>
            <w:tcW w:w="10479" w:type="dxa"/>
          </w:tcPr>
          <w:p w14:paraId="2F792759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55E73E2C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7BD324FC" w14:textId="77777777" w:rsidTr="004D492A">
        <w:tc>
          <w:tcPr>
            <w:tcW w:w="10479" w:type="dxa"/>
          </w:tcPr>
          <w:p w14:paraId="442C8ABC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7CD087F1" w14:textId="77777777" w:rsidTr="004D492A">
        <w:tc>
          <w:tcPr>
            <w:tcW w:w="10479" w:type="dxa"/>
          </w:tcPr>
          <w:p w14:paraId="6E3EDDD1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66FC33D7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745DB2B8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499E2119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5535C4FC" w14:textId="77777777" w:rsidTr="004D492A">
        <w:tc>
          <w:tcPr>
            <w:tcW w:w="4855" w:type="dxa"/>
            <w:gridSpan w:val="2"/>
          </w:tcPr>
          <w:p w14:paraId="5268976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1185CDD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0201D04E" w14:textId="77777777" w:rsidTr="004D492A">
        <w:tc>
          <w:tcPr>
            <w:tcW w:w="3595" w:type="dxa"/>
          </w:tcPr>
          <w:p w14:paraId="0AD2CD4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54197BC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0AD4A9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43146F6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A80AB36" w14:textId="77777777" w:rsidTr="004D492A">
        <w:tc>
          <w:tcPr>
            <w:tcW w:w="3595" w:type="dxa"/>
          </w:tcPr>
          <w:p w14:paraId="1AA101A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2DCA0C5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B4727F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33D4EC7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30C04A8" w14:textId="77777777" w:rsidTr="004D492A">
        <w:tc>
          <w:tcPr>
            <w:tcW w:w="3595" w:type="dxa"/>
          </w:tcPr>
          <w:p w14:paraId="0534F48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5B94FA6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D57908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3501A4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DB92B62" w14:textId="77777777" w:rsidTr="004D492A">
        <w:tc>
          <w:tcPr>
            <w:tcW w:w="3595" w:type="dxa"/>
          </w:tcPr>
          <w:p w14:paraId="0F1B811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2D3423F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453FDE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653FDAC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3C22AB1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0EB12352" w14:textId="77777777" w:rsidTr="004D492A">
        <w:tc>
          <w:tcPr>
            <w:tcW w:w="10479" w:type="dxa"/>
          </w:tcPr>
          <w:p w14:paraId="6AEC84D7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Nom de l’Opérateur  N°2:……………………………………………………………………………………..</w:t>
            </w:r>
          </w:p>
        </w:tc>
      </w:tr>
      <w:tr w:rsidR="00342068" w14:paraId="6914A01D" w14:textId="77777777" w:rsidTr="004D492A">
        <w:tc>
          <w:tcPr>
            <w:tcW w:w="10479" w:type="dxa"/>
          </w:tcPr>
          <w:p w14:paraId="3CA4B3F7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1598E6E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25DEA2B4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00D53F4C" w14:textId="77777777" w:rsidTr="004D492A">
        <w:tc>
          <w:tcPr>
            <w:tcW w:w="10479" w:type="dxa"/>
          </w:tcPr>
          <w:p w14:paraId="574F78BD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1ED7BC56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5560E244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AE06E35" w14:textId="77777777" w:rsidTr="004D492A">
        <w:tc>
          <w:tcPr>
            <w:tcW w:w="10479" w:type="dxa"/>
          </w:tcPr>
          <w:p w14:paraId="0FE9EC00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1C0F87FB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60D2A981" w14:textId="77777777" w:rsidTr="004D492A">
        <w:tc>
          <w:tcPr>
            <w:tcW w:w="10479" w:type="dxa"/>
          </w:tcPr>
          <w:p w14:paraId="2EF0A40F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60805A75" w14:textId="77777777" w:rsidTr="004D492A">
        <w:tc>
          <w:tcPr>
            <w:tcW w:w="10479" w:type="dxa"/>
          </w:tcPr>
          <w:p w14:paraId="0CBD9817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371B2BDF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286EDD09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40225FA3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3D9C7B19" w14:textId="77777777" w:rsidTr="004D492A">
        <w:tc>
          <w:tcPr>
            <w:tcW w:w="4855" w:type="dxa"/>
            <w:gridSpan w:val="2"/>
          </w:tcPr>
          <w:p w14:paraId="01BBC0F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1AE77C6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2F2B9D24" w14:textId="77777777" w:rsidTr="004D492A">
        <w:tc>
          <w:tcPr>
            <w:tcW w:w="3595" w:type="dxa"/>
          </w:tcPr>
          <w:p w14:paraId="372B4C5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131C92C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A37A8B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54507F2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8C0B2F6" w14:textId="77777777" w:rsidTr="004D492A">
        <w:tc>
          <w:tcPr>
            <w:tcW w:w="3595" w:type="dxa"/>
          </w:tcPr>
          <w:p w14:paraId="373845F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04E1176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A4BC23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76715E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4558F5CD" w14:textId="77777777" w:rsidTr="004D492A">
        <w:tc>
          <w:tcPr>
            <w:tcW w:w="3595" w:type="dxa"/>
          </w:tcPr>
          <w:p w14:paraId="039E520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6BBC7A2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8A808AF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161F0A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66C86B91" w14:textId="77777777" w:rsidTr="004D492A">
        <w:tc>
          <w:tcPr>
            <w:tcW w:w="3595" w:type="dxa"/>
          </w:tcPr>
          <w:p w14:paraId="00DAA4D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5EF2D77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541111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4C39F71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1D38772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1AFFFE3A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C : Les opérateurs du programme</w:t>
      </w:r>
    </w:p>
    <w:p w14:paraId="69C8BA6E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570F819D" w14:textId="77777777" w:rsidTr="004D492A">
        <w:tc>
          <w:tcPr>
            <w:tcW w:w="10479" w:type="dxa"/>
          </w:tcPr>
          <w:p w14:paraId="54A4F31D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22E890D0" w14:textId="77777777" w:rsidTr="004D492A">
        <w:tc>
          <w:tcPr>
            <w:tcW w:w="10479" w:type="dxa"/>
          </w:tcPr>
          <w:p w14:paraId="08EC5B53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6E78393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53810C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4BB864D" w14:textId="77777777" w:rsidTr="004D492A">
        <w:tc>
          <w:tcPr>
            <w:tcW w:w="10479" w:type="dxa"/>
          </w:tcPr>
          <w:p w14:paraId="4F085254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0D4B476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BFEB03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537490B" w14:textId="77777777" w:rsidTr="004D492A">
        <w:tc>
          <w:tcPr>
            <w:tcW w:w="10479" w:type="dxa"/>
          </w:tcPr>
          <w:p w14:paraId="791BFAA8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416BF232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5B8BFE61" w14:textId="77777777" w:rsidTr="004D492A">
        <w:tc>
          <w:tcPr>
            <w:tcW w:w="10479" w:type="dxa"/>
          </w:tcPr>
          <w:p w14:paraId="14FA25E2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45AEAD33" w14:textId="77777777" w:rsidTr="004D492A">
        <w:tc>
          <w:tcPr>
            <w:tcW w:w="10479" w:type="dxa"/>
          </w:tcPr>
          <w:p w14:paraId="24AAC0AF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59375D22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3BFCD8DD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6E186542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2069DEB2" w14:textId="77777777" w:rsidTr="004D492A">
        <w:tc>
          <w:tcPr>
            <w:tcW w:w="4855" w:type="dxa"/>
            <w:gridSpan w:val="2"/>
          </w:tcPr>
          <w:p w14:paraId="38F1800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23CA3BE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539AE005" w14:textId="77777777" w:rsidTr="004D492A">
        <w:tc>
          <w:tcPr>
            <w:tcW w:w="3595" w:type="dxa"/>
          </w:tcPr>
          <w:p w14:paraId="1891263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1373AD6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7CFFC5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6110911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CDFF9A0" w14:textId="77777777" w:rsidTr="004D492A">
        <w:tc>
          <w:tcPr>
            <w:tcW w:w="3595" w:type="dxa"/>
          </w:tcPr>
          <w:p w14:paraId="7790F049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0E5F23D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2EFE58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7845126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3B9A892" w14:textId="77777777" w:rsidTr="004D492A">
        <w:tc>
          <w:tcPr>
            <w:tcW w:w="3595" w:type="dxa"/>
          </w:tcPr>
          <w:p w14:paraId="07781A8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259DCD9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1E4BD9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F4A62B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41B66687" w14:textId="77777777" w:rsidTr="004D492A">
        <w:tc>
          <w:tcPr>
            <w:tcW w:w="3595" w:type="dxa"/>
          </w:tcPr>
          <w:p w14:paraId="1484DBAF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47EC789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5DB965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6423851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D881D57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39DA5358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lastRenderedPageBreak/>
        <w:t>Etc.</w:t>
      </w:r>
    </w:p>
    <w:p w14:paraId="07BC2E6A" w14:textId="77777777" w:rsidR="00342068" w:rsidRPr="00551286" w:rsidRDefault="00342068" w:rsidP="00342068">
      <w:pPr>
        <w:rPr>
          <w:lang w:val="fr-FR"/>
        </w:rPr>
      </w:pPr>
    </w:p>
    <w:p w14:paraId="594D4B02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054375E7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080EE129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3DE084E3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41CEF785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956CBA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38D354D8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FA71D9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11EE6515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A8828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38A4AC8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7C241F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55826D1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0BFB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E687B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F1944D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263591DE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ABA83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1F77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FCC87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C59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A833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87248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4E87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76A21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034D72CB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29C3FE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50D90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A23E1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5488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B6DC8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F614E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4CA6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35757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E7F182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28C033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62324D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30A2A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DC5248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3C1C607C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9908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A6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0BD8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04C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C4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2E4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65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C93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DFE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7F1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EE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6D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5D2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7E35E3F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B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2E2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44AD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8B8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2C8F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F4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C3D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EC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1E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4A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D5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B2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9D6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69E8657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6AF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0B3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9876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7F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3CF0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19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35E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12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3B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FB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35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63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671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62DA013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9F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9C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9B6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77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DF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27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F8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BA7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2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E3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4E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70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1B4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E0778B5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E5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B7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3C7C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92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7F97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80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D2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1D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48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6A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11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0C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46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E6BDD50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75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6E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50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16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E91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C97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B41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33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A5E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FF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F44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27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E2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61D027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38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27C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0E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E61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2C5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F4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0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EC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9BE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1E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A0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5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3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089FD1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4D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737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3E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A8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04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8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61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B16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85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50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9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8D7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15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792A0AB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32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90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C1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4422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6A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51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5E7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B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A6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0D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D6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58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E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95925F7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AE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61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FBB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904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20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67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1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92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81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686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18A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75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C6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12E928B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3D1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46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A6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BD5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CE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04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70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2A2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A1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97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EFA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E47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5F7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C9DADD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E1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5D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262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BE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6C0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5A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00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1A5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A4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99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8DF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07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4B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70F5365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D3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DA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C14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BCF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91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7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8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357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FF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902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407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72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8D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6F96349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36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C8F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BE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612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7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1F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28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B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A9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E7C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F7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DF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98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599C308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C66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4F6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100C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DF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C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09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4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AF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23B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E2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38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E1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4A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F9138F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E9D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BD9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E1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46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3B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3C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26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83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D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83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46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AFB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221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A4892AE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C07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44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27A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0994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D7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9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4C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7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8F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CC0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9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5AE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2E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6D2FDBD9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60120E57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2FBCF8D9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39384242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A35D1E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19ABE159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2A9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34F7B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0EEE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D4535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8E41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82A97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3BFF50C5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1F0BFE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21F45FA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A6A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C2B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548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9BA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642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BE4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B80268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ED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F58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9FC6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22D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356F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C18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32014B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AE8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23DF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F6E3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07A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93C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C803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A014A3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7ED5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527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B84B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2B4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679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7CF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C14C33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970E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C517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E010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9FEE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8E7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ABE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5996E3F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390D07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1866573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2FA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8EB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61D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610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C6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E28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E9D9BFE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F7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37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3F8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4DF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362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4BB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667F89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3F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2B4B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4EC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619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BF4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4C4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562629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868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DD4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225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683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663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24F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3B3C79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B6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E21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B8E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155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35C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C8F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9A5A02F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2FC71C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6CCA1A0C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EA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44F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15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129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C1F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C59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A20E6E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3E6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2C5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080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DE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3B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F1E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2FEBCA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25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77E6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8D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84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14B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694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4ACBFC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88B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C48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AF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1A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787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B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40B350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5476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F5C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C8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F1B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F2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75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4E21425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CFE5A7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70351B2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CC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84A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3F5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32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4A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E6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AA88E41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CEA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F57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B80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4C9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51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562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B246F8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63D4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911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E7A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AD6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480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3C9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5804E0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85D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6E71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4B7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E0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E00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B2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A004C5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625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2859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A1F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4B7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E4E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49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87DB949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A3A263F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63DA1AF9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4149A55D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4159B1A2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29006D51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106E919F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7CD54864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1D47170C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176DBE95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4B4BDE6E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38A10F35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D137A7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1650BB84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3236731F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6DEB40A1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751B4E8E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33A1975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5937EB40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5148DFC0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73BC98FF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25465D15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7CE906A1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8350656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F186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8B2E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CAE33F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20C2C7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0793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7D6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C9A9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930883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BA8765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28C53986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2B03FA2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E81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9E9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E9DE81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ADD4B7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F169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12E60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CDB9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4FF01E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BB6958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644E9D4D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13C9A61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6C3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AAA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C5D1C8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B1C8E2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8A7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CD9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8111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8392A4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9D72EB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4820D24D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6F57D72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5C87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C5FEB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19868A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EF4AF6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EF1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3475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4D8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BAA88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09D442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26372B5C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2E30A426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06EC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4394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DE6B6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6F45EE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9E7A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2DA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7C6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CFC851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44A9E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219529DA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2D87287D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028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1C018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843192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128F57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DA4AF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87DE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412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CF5965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A53955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7B284E74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5DF8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E8E1C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9DA9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BB4C4FF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0F6768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DF7A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3918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1935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D96F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066A4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8761203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5456B38C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32E1F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14A8D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79DF23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162AF2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E55BD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0C1D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19F9B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8D2DA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1C5F0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49DFD11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1C02584F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236112CA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8E17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57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FD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EB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741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6B456C4C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A73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4D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49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9C3D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E4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0AD64EC4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589AA4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31694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A1CC7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2E1073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A0B74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2765E16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985EB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06999EE9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300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8C0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2A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E388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CB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263F257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06D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664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047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CF8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E4A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384BE25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4F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25E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86C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2155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B8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A855691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44E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BD0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862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2C3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F8E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12559B0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56B332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3A6DD461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643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836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03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8A5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69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331E4B7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521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602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E31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2638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2B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8CD0467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2DF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AB9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09D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E45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345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E2177FA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E2B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9E0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0F9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6D08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E2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58C3C53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046B1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1445F3B9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0B2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B5B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D2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AC29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89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BFBAC10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B7A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6B6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07C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10C3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02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7CBEE76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8C85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B8B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0C5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4E53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7F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DB71733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016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B2C6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E0D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E46F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CC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B663E8F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01FD7C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1C7ADCDA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30775610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6D2D667F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01C2094E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1C1840C5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BAFDC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63914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8A0E7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4A919728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0C02F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70B99F11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293496EC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720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5A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8F4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704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384945F3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8EA47D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4DE03E6C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D3C63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29C40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10783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246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489F1F70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8AA7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0535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823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6302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6DEE38C6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5F21E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27F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EC8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16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42718CA8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4E928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3F8E1ADE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DCCE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C812A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CFD2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8189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09ED9384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A99608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404513D0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E3ED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E50C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83D134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9B8B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6C30E4EC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F731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8EA78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7C501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6ED0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35188FD6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6E4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9E4B2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075F85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6FE0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6212AAD6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0A52C5B5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247776BD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1612FD2A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7186F930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0130AC16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63BB42DF" w14:textId="77777777" w:rsidR="00342068" w:rsidRDefault="00342068" w:rsidP="000165ED">
      <w:pPr>
        <w:rPr>
          <w:lang w:val="fr-FR"/>
        </w:rPr>
      </w:pPr>
    </w:p>
    <w:p w14:paraId="43468163" w14:textId="77777777" w:rsidR="00342068" w:rsidRDefault="00342068" w:rsidP="000165ED">
      <w:pPr>
        <w:rPr>
          <w:lang w:val="fr-FR"/>
        </w:rPr>
      </w:pPr>
    </w:p>
    <w:p w14:paraId="02DE920E" w14:textId="77777777" w:rsidR="00342068" w:rsidRDefault="00342068" w:rsidP="000165ED">
      <w:pPr>
        <w:rPr>
          <w:lang w:val="fr-FR"/>
        </w:rPr>
      </w:pPr>
    </w:p>
    <w:p w14:paraId="2F95CEEC" w14:textId="77777777" w:rsidR="00342068" w:rsidRDefault="00342068" w:rsidP="000165ED">
      <w:pPr>
        <w:rPr>
          <w:lang w:val="fr-FR"/>
        </w:rPr>
      </w:pPr>
    </w:p>
    <w:p w14:paraId="212FF12E" w14:textId="77777777" w:rsidR="00342068" w:rsidRDefault="00342068" w:rsidP="000165ED">
      <w:pPr>
        <w:rPr>
          <w:lang w:val="fr-FR"/>
        </w:rPr>
      </w:pPr>
    </w:p>
    <w:p w14:paraId="47443A17" w14:textId="77777777" w:rsidR="00342068" w:rsidRDefault="00342068" w:rsidP="000165ED">
      <w:pPr>
        <w:rPr>
          <w:lang w:val="fr-FR"/>
        </w:rPr>
      </w:pPr>
    </w:p>
    <w:p w14:paraId="1F757008" w14:textId="77777777" w:rsidR="00342068" w:rsidRDefault="00342068" w:rsidP="000165ED">
      <w:pPr>
        <w:rPr>
          <w:lang w:val="fr-FR"/>
        </w:rPr>
      </w:pPr>
    </w:p>
    <w:p w14:paraId="7757970E" w14:textId="77777777" w:rsidR="00342068" w:rsidRDefault="00342068" w:rsidP="000165ED">
      <w:pPr>
        <w:rPr>
          <w:lang w:val="fr-FR"/>
        </w:rPr>
      </w:pPr>
    </w:p>
    <w:p w14:paraId="764ADE1B" w14:textId="77777777" w:rsidR="00342068" w:rsidRDefault="00342068" w:rsidP="000165ED">
      <w:pPr>
        <w:rPr>
          <w:lang w:val="fr-FR"/>
        </w:rPr>
      </w:pPr>
    </w:p>
    <w:p w14:paraId="3137B2E9" w14:textId="77777777" w:rsidR="00342068" w:rsidRDefault="00342068" w:rsidP="000165ED">
      <w:pPr>
        <w:rPr>
          <w:lang w:val="fr-FR"/>
        </w:rPr>
      </w:pPr>
    </w:p>
    <w:p w14:paraId="40D76D49" w14:textId="77777777" w:rsidR="00342068" w:rsidRDefault="00342068" w:rsidP="000165ED">
      <w:pPr>
        <w:rPr>
          <w:lang w:val="fr-FR"/>
        </w:rPr>
      </w:pPr>
    </w:p>
    <w:p w14:paraId="23885ECA" w14:textId="77777777" w:rsidR="00342068" w:rsidRDefault="00342068" w:rsidP="000165ED">
      <w:pPr>
        <w:rPr>
          <w:lang w:val="fr-FR"/>
        </w:rPr>
      </w:pPr>
    </w:p>
    <w:p w14:paraId="41A939FC" w14:textId="77777777" w:rsidR="00342068" w:rsidRDefault="00342068" w:rsidP="000165ED">
      <w:pPr>
        <w:rPr>
          <w:lang w:val="fr-FR"/>
        </w:rPr>
      </w:pPr>
    </w:p>
    <w:p w14:paraId="142240C8" w14:textId="77777777" w:rsidR="00342068" w:rsidRDefault="00342068" w:rsidP="000165ED">
      <w:pPr>
        <w:rPr>
          <w:lang w:val="fr-FR"/>
        </w:rPr>
      </w:pPr>
    </w:p>
    <w:p w14:paraId="011BF008" w14:textId="77777777" w:rsidR="00342068" w:rsidRDefault="00342068" w:rsidP="000165ED">
      <w:pPr>
        <w:rPr>
          <w:lang w:val="fr-FR"/>
        </w:rPr>
      </w:pPr>
    </w:p>
    <w:p w14:paraId="27D41F4D" w14:textId="77777777" w:rsidR="00342068" w:rsidRDefault="00342068" w:rsidP="000165ED">
      <w:pPr>
        <w:rPr>
          <w:lang w:val="fr-FR"/>
        </w:rPr>
      </w:pPr>
    </w:p>
    <w:p w14:paraId="0FC18FE3" w14:textId="77777777" w:rsidR="00342068" w:rsidRDefault="00342068" w:rsidP="000165ED">
      <w:pPr>
        <w:rPr>
          <w:lang w:val="fr-FR"/>
        </w:rPr>
      </w:pPr>
    </w:p>
    <w:p w14:paraId="0FB9BE50" w14:textId="77777777" w:rsidR="00342068" w:rsidRDefault="00342068" w:rsidP="000165ED">
      <w:pPr>
        <w:rPr>
          <w:lang w:val="fr-FR"/>
        </w:rPr>
      </w:pPr>
    </w:p>
    <w:p w14:paraId="63C6BFCA" w14:textId="77777777" w:rsidR="00342068" w:rsidRDefault="00342068" w:rsidP="000165ED">
      <w:pPr>
        <w:rPr>
          <w:lang w:val="fr-FR"/>
        </w:rPr>
      </w:pPr>
    </w:p>
    <w:p w14:paraId="5AB89DD5" w14:textId="77777777" w:rsidR="00342068" w:rsidRDefault="00342068" w:rsidP="000165ED">
      <w:pPr>
        <w:rPr>
          <w:lang w:val="fr-FR"/>
        </w:rPr>
      </w:pPr>
    </w:p>
    <w:p w14:paraId="778BD6AF" w14:textId="77777777" w:rsidR="00342068" w:rsidRDefault="00342068" w:rsidP="000165ED">
      <w:pPr>
        <w:rPr>
          <w:lang w:val="fr-FR"/>
        </w:rPr>
      </w:pPr>
    </w:p>
    <w:p w14:paraId="4AB7DD67" w14:textId="77777777" w:rsidR="00342068" w:rsidRDefault="00342068" w:rsidP="000165ED">
      <w:pPr>
        <w:rPr>
          <w:lang w:val="fr-FR"/>
        </w:rPr>
      </w:pPr>
    </w:p>
    <w:p w14:paraId="0AB58C91" w14:textId="77777777" w:rsidR="00342068" w:rsidRDefault="00342068" w:rsidP="000165ED">
      <w:pPr>
        <w:rPr>
          <w:lang w:val="fr-FR"/>
        </w:rPr>
      </w:pPr>
    </w:p>
    <w:p w14:paraId="71DE4979" w14:textId="77777777" w:rsidR="00342068" w:rsidRDefault="00342068" w:rsidP="000165ED">
      <w:pPr>
        <w:rPr>
          <w:lang w:val="fr-FR"/>
        </w:rPr>
      </w:pPr>
    </w:p>
    <w:p w14:paraId="77B5AD00" w14:textId="77777777" w:rsidR="00342068" w:rsidRDefault="00342068" w:rsidP="000165ED">
      <w:pPr>
        <w:rPr>
          <w:lang w:val="fr-FR"/>
        </w:rPr>
      </w:pPr>
    </w:p>
    <w:p w14:paraId="0FBAD78F" w14:textId="77777777" w:rsidR="00342068" w:rsidRDefault="00342068" w:rsidP="000165ED">
      <w:pPr>
        <w:rPr>
          <w:lang w:val="fr-FR"/>
        </w:rPr>
      </w:pPr>
    </w:p>
    <w:p w14:paraId="0DEC347C" w14:textId="77777777" w:rsidR="00342068" w:rsidRDefault="00342068" w:rsidP="000165ED">
      <w:pPr>
        <w:rPr>
          <w:lang w:val="fr-FR"/>
        </w:rPr>
      </w:pPr>
    </w:p>
    <w:p w14:paraId="39A640FB" w14:textId="77777777" w:rsidR="00342068" w:rsidRDefault="00342068" w:rsidP="000165ED">
      <w:pPr>
        <w:rPr>
          <w:lang w:val="fr-FR"/>
        </w:rPr>
      </w:pPr>
    </w:p>
    <w:p w14:paraId="3A179F0C" w14:textId="77777777" w:rsidR="00342068" w:rsidRDefault="00342068" w:rsidP="000165ED">
      <w:pPr>
        <w:rPr>
          <w:lang w:val="fr-FR"/>
        </w:rPr>
      </w:pPr>
    </w:p>
    <w:p w14:paraId="373D5C3D" w14:textId="77777777" w:rsidR="00342068" w:rsidRDefault="00342068" w:rsidP="000165ED">
      <w:pPr>
        <w:rPr>
          <w:lang w:val="fr-FR"/>
        </w:rPr>
      </w:pPr>
    </w:p>
    <w:p w14:paraId="48085193" w14:textId="77777777" w:rsidR="00342068" w:rsidRDefault="00342068" w:rsidP="000165ED">
      <w:pPr>
        <w:rPr>
          <w:lang w:val="fr-FR"/>
        </w:rPr>
      </w:pPr>
    </w:p>
    <w:p w14:paraId="022E3DD6" w14:textId="77777777" w:rsidR="00342068" w:rsidRDefault="00342068" w:rsidP="000165ED">
      <w:pPr>
        <w:rPr>
          <w:lang w:val="fr-FR"/>
        </w:rPr>
      </w:pPr>
    </w:p>
    <w:p w14:paraId="4306EE85" w14:textId="77777777" w:rsidR="00342068" w:rsidRDefault="00342068" w:rsidP="000165ED">
      <w:pPr>
        <w:rPr>
          <w:lang w:val="fr-FR"/>
        </w:rPr>
      </w:pPr>
    </w:p>
    <w:p w14:paraId="7BF92B7F" w14:textId="77777777" w:rsidR="00342068" w:rsidRDefault="00342068" w:rsidP="000165ED">
      <w:pPr>
        <w:rPr>
          <w:lang w:val="fr-FR"/>
        </w:rPr>
      </w:pPr>
    </w:p>
    <w:p w14:paraId="2106AD69" w14:textId="77777777" w:rsidR="00342068" w:rsidRDefault="00342068" w:rsidP="000165ED">
      <w:pPr>
        <w:rPr>
          <w:lang w:val="fr-FR"/>
        </w:rPr>
      </w:pPr>
    </w:p>
    <w:p w14:paraId="18375BCE" w14:textId="77777777" w:rsidR="00342068" w:rsidRDefault="00342068" w:rsidP="000165ED">
      <w:pPr>
        <w:rPr>
          <w:lang w:val="fr-FR"/>
        </w:rPr>
      </w:pPr>
    </w:p>
    <w:p w14:paraId="39E4D8B9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1B5B129E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0FE5EFF9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0333DC42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77957750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0F1FC4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2B427BBE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25E0A334" w14:textId="77777777" w:rsidTr="004D492A">
        <w:trPr>
          <w:trHeight w:val="304"/>
          <w:jc w:val="center"/>
        </w:trPr>
        <w:tc>
          <w:tcPr>
            <w:tcW w:w="2955" w:type="dxa"/>
          </w:tcPr>
          <w:p w14:paraId="30920430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6CB768F2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5341FF01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4EE37826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35E1D390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37E14B4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6ED0B9F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53194820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07853C26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lastRenderedPageBreak/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1D613853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35BA9CAC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2E61E6CC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0BF0E512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390972A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4D0405DE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4AE567D1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7CDFEF15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5E3E3B4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2A3399A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1DE7F8D5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5DCC9079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0BCF50BF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B595A3F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741C3F7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6107CA99" w14:textId="77777777" w:rsidR="00342068" w:rsidRPr="00551286" w:rsidRDefault="00342068" w:rsidP="00342068">
      <w:pPr>
        <w:rPr>
          <w:lang w:val="fr-FR"/>
        </w:rPr>
      </w:pPr>
    </w:p>
    <w:p w14:paraId="02F430B1" w14:textId="77777777" w:rsidR="00342068" w:rsidRDefault="00342068" w:rsidP="00342068">
      <w:pPr>
        <w:rPr>
          <w:lang w:val="fr-FR"/>
        </w:rPr>
      </w:pPr>
    </w:p>
    <w:p w14:paraId="6CFCB95C" w14:textId="77777777" w:rsidR="00342068" w:rsidRDefault="00342068" w:rsidP="00342068">
      <w:pPr>
        <w:rPr>
          <w:lang w:val="fr-FR"/>
        </w:rPr>
      </w:pPr>
    </w:p>
    <w:p w14:paraId="365FEE11" w14:textId="77777777" w:rsidR="00342068" w:rsidRDefault="00342068" w:rsidP="00342068">
      <w:pPr>
        <w:rPr>
          <w:lang w:val="fr-FR"/>
        </w:rPr>
      </w:pPr>
    </w:p>
    <w:p w14:paraId="193CE575" w14:textId="77777777" w:rsidR="00342068" w:rsidRDefault="00342068" w:rsidP="00342068">
      <w:pPr>
        <w:rPr>
          <w:lang w:val="fr-FR"/>
        </w:rPr>
      </w:pPr>
    </w:p>
    <w:p w14:paraId="503B86D4" w14:textId="77777777" w:rsidR="00342068" w:rsidRDefault="00342068" w:rsidP="00342068">
      <w:pPr>
        <w:rPr>
          <w:lang w:val="fr-FR"/>
        </w:rPr>
      </w:pPr>
    </w:p>
    <w:p w14:paraId="16B05E3E" w14:textId="77777777" w:rsidR="00342068" w:rsidRDefault="00342068" w:rsidP="00342068">
      <w:pPr>
        <w:rPr>
          <w:lang w:val="fr-FR"/>
        </w:rPr>
      </w:pPr>
    </w:p>
    <w:p w14:paraId="071C213B" w14:textId="77777777" w:rsidR="00342068" w:rsidRDefault="00342068" w:rsidP="00342068">
      <w:pPr>
        <w:rPr>
          <w:lang w:val="fr-FR"/>
        </w:rPr>
      </w:pPr>
    </w:p>
    <w:p w14:paraId="5D338A75" w14:textId="77777777" w:rsidR="00342068" w:rsidRDefault="00342068" w:rsidP="00342068">
      <w:pPr>
        <w:rPr>
          <w:lang w:val="fr-FR"/>
        </w:rPr>
      </w:pPr>
    </w:p>
    <w:p w14:paraId="1D5382EC" w14:textId="77777777" w:rsidR="00342068" w:rsidRDefault="00342068" w:rsidP="00342068">
      <w:pPr>
        <w:rPr>
          <w:lang w:val="fr-FR"/>
        </w:rPr>
      </w:pPr>
    </w:p>
    <w:p w14:paraId="27D25819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4B8A920B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24D2C688" w14:textId="77777777" w:rsidTr="004D492A">
        <w:tc>
          <w:tcPr>
            <w:tcW w:w="10479" w:type="dxa"/>
          </w:tcPr>
          <w:p w14:paraId="1E119D7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32EE319C" w14:textId="77777777" w:rsidTr="004D492A">
        <w:tc>
          <w:tcPr>
            <w:tcW w:w="10479" w:type="dxa"/>
          </w:tcPr>
          <w:p w14:paraId="45172340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23B031E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39775B16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C30B677" w14:textId="77777777" w:rsidTr="004D492A">
        <w:tc>
          <w:tcPr>
            <w:tcW w:w="10479" w:type="dxa"/>
          </w:tcPr>
          <w:p w14:paraId="76F2069C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3DF47FD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67D8333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02EAC0CC" w14:textId="77777777" w:rsidTr="004D492A">
        <w:tc>
          <w:tcPr>
            <w:tcW w:w="10479" w:type="dxa"/>
          </w:tcPr>
          <w:p w14:paraId="23D4E101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38C89AE3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413E10C0" w14:textId="77777777" w:rsidTr="004D492A">
        <w:tc>
          <w:tcPr>
            <w:tcW w:w="10479" w:type="dxa"/>
          </w:tcPr>
          <w:p w14:paraId="02F30CC8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23FBE54A" w14:textId="77777777" w:rsidTr="004D492A">
        <w:tc>
          <w:tcPr>
            <w:tcW w:w="10479" w:type="dxa"/>
          </w:tcPr>
          <w:p w14:paraId="05157A27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1198076D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10619547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0AA86C82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007F4D1E" w14:textId="77777777" w:rsidTr="004D492A">
        <w:tc>
          <w:tcPr>
            <w:tcW w:w="4855" w:type="dxa"/>
            <w:gridSpan w:val="2"/>
          </w:tcPr>
          <w:p w14:paraId="7A57750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0831FB3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20B3BFD8" w14:textId="77777777" w:rsidTr="004D492A">
        <w:tc>
          <w:tcPr>
            <w:tcW w:w="3595" w:type="dxa"/>
          </w:tcPr>
          <w:p w14:paraId="2EBE2D19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50D4F09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41E0A3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5F7B854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6CF5B11A" w14:textId="77777777" w:rsidTr="004D492A">
        <w:tc>
          <w:tcPr>
            <w:tcW w:w="3595" w:type="dxa"/>
          </w:tcPr>
          <w:p w14:paraId="2AD381E9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0F2B833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35597F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5B3C76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18F5D09" w14:textId="77777777" w:rsidTr="004D492A">
        <w:tc>
          <w:tcPr>
            <w:tcW w:w="3595" w:type="dxa"/>
          </w:tcPr>
          <w:p w14:paraId="289827DC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703DEEA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2FA2ED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E335B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37659469" w14:textId="77777777" w:rsidTr="004D492A">
        <w:tc>
          <w:tcPr>
            <w:tcW w:w="3595" w:type="dxa"/>
          </w:tcPr>
          <w:p w14:paraId="73F0C94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7767A78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E92C487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3F8A4AD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EFB617A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0D229CCE" w14:textId="77777777" w:rsidTr="004D492A">
        <w:tc>
          <w:tcPr>
            <w:tcW w:w="10479" w:type="dxa"/>
          </w:tcPr>
          <w:p w14:paraId="1CD75D4A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N°2:……………………………………………………………………………………..</w:t>
            </w:r>
          </w:p>
        </w:tc>
      </w:tr>
      <w:tr w:rsidR="00342068" w14:paraId="3F82A14D" w14:textId="77777777" w:rsidTr="004D492A">
        <w:tc>
          <w:tcPr>
            <w:tcW w:w="10479" w:type="dxa"/>
          </w:tcPr>
          <w:p w14:paraId="03E631CD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31114A5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F5D75F1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3D207C17" w14:textId="77777777" w:rsidTr="004D492A">
        <w:tc>
          <w:tcPr>
            <w:tcW w:w="10479" w:type="dxa"/>
          </w:tcPr>
          <w:p w14:paraId="1172DF77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7EF39F8F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633D2E27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E9AC9FC" w14:textId="77777777" w:rsidTr="004D492A">
        <w:tc>
          <w:tcPr>
            <w:tcW w:w="10479" w:type="dxa"/>
          </w:tcPr>
          <w:p w14:paraId="224543BE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56448B24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3F27C1C8" w14:textId="77777777" w:rsidTr="004D492A">
        <w:tc>
          <w:tcPr>
            <w:tcW w:w="10479" w:type="dxa"/>
          </w:tcPr>
          <w:p w14:paraId="33437D39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451A5AF6" w14:textId="77777777" w:rsidTr="004D492A">
        <w:tc>
          <w:tcPr>
            <w:tcW w:w="10479" w:type="dxa"/>
          </w:tcPr>
          <w:p w14:paraId="7341F9D5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1F206F81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3A625D10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6A99074D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34343B37" w14:textId="77777777" w:rsidTr="004D492A">
        <w:tc>
          <w:tcPr>
            <w:tcW w:w="4855" w:type="dxa"/>
            <w:gridSpan w:val="2"/>
          </w:tcPr>
          <w:p w14:paraId="0BBA02AC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7A0530F6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295EA3D5" w14:textId="77777777" w:rsidTr="004D492A">
        <w:tc>
          <w:tcPr>
            <w:tcW w:w="3595" w:type="dxa"/>
          </w:tcPr>
          <w:p w14:paraId="52D06B8B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20BAA70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3A6E18E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2427E3E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BFC1C2B" w14:textId="77777777" w:rsidTr="004D492A">
        <w:tc>
          <w:tcPr>
            <w:tcW w:w="3595" w:type="dxa"/>
          </w:tcPr>
          <w:p w14:paraId="2EBFDB7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11539A8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F5C2A9F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1DDC001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41D1B044" w14:textId="77777777" w:rsidTr="004D492A">
        <w:tc>
          <w:tcPr>
            <w:tcW w:w="3595" w:type="dxa"/>
          </w:tcPr>
          <w:p w14:paraId="31D15EBC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482C263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0C2F69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27B5DF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790247C" w14:textId="77777777" w:rsidTr="004D492A">
        <w:tc>
          <w:tcPr>
            <w:tcW w:w="3595" w:type="dxa"/>
          </w:tcPr>
          <w:p w14:paraId="2463F620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29E5DFC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2C77B75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69D83C5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FD47014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73DC9098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C : Les opérateurs du programme</w:t>
      </w:r>
    </w:p>
    <w:p w14:paraId="6FA4158C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73AF1538" w14:textId="77777777" w:rsidTr="004D492A">
        <w:tc>
          <w:tcPr>
            <w:tcW w:w="10479" w:type="dxa"/>
          </w:tcPr>
          <w:p w14:paraId="04DB7F4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0FF07EE6" w14:textId="77777777" w:rsidTr="004D492A">
        <w:tc>
          <w:tcPr>
            <w:tcW w:w="10479" w:type="dxa"/>
          </w:tcPr>
          <w:p w14:paraId="1ECDEF4B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5D61E417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0F782A0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0786B80B" w14:textId="77777777" w:rsidTr="004D492A">
        <w:tc>
          <w:tcPr>
            <w:tcW w:w="10479" w:type="dxa"/>
          </w:tcPr>
          <w:p w14:paraId="1840EDD0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0DEFF724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49E8EAD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3AACCB63" w14:textId="77777777" w:rsidTr="004D492A">
        <w:tc>
          <w:tcPr>
            <w:tcW w:w="10479" w:type="dxa"/>
          </w:tcPr>
          <w:p w14:paraId="564F215C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lastRenderedPageBreak/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34BFBC6F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266E8127" w14:textId="77777777" w:rsidTr="004D492A">
        <w:tc>
          <w:tcPr>
            <w:tcW w:w="10479" w:type="dxa"/>
          </w:tcPr>
          <w:p w14:paraId="12035F5F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3330CBDB" w14:textId="77777777" w:rsidTr="004D492A">
        <w:tc>
          <w:tcPr>
            <w:tcW w:w="10479" w:type="dxa"/>
          </w:tcPr>
          <w:p w14:paraId="785D6D23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72095903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6BA8BABA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43106E7A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69BCC56F" w14:textId="77777777" w:rsidTr="004D492A">
        <w:tc>
          <w:tcPr>
            <w:tcW w:w="4855" w:type="dxa"/>
            <w:gridSpan w:val="2"/>
          </w:tcPr>
          <w:p w14:paraId="686B105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6E5FBC0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24F06723" w14:textId="77777777" w:rsidTr="004D492A">
        <w:tc>
          <w:tcPr>
            <w:tcW w:w="3595" w:type="dxa"/>
          </w:tcPr>
          <w:p w14:paraId="09EF2764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36C6E8A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7D8AA9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1E14F46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487E0052" w14:textId="77777777" w:rsidTr="004D492A">
        <w:tc>
          <w:tcPr>
            <w:tcW w:w="3595" w:type="dxa"/>
          </w:tcPr>
          <w:p w14:paraId="35B1762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740E276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E0AA2F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919A93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EFB6839" w14:textId="77777777" w:rsidTr="004D492A">
        <w:tc>
          <w:tcPr>
            <w:tcW w:w="3595" w:type="dxa"/>
          </w:tcPr>
          <w:p w14:paraId="24DF12FF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1CE885D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F648F8F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428B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33EAD81E" w14:textId="77777777" w:rsidTr="004D492A">
        <w:tc>
          <w:tcPr>
            <w:tcW w:w="3595" w:type="dxa"/>
          </w:tcPr>
          <w:p w14:paraId="2DDA27E7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2539908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C6B3D93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29260DC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371CE6A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50089857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t>Etc.</w:t>
      </w:r>
    </w:p>
    <w:p w14:paraId="74C927A8" w14:textId="77777777" w:rsidR="00342068" w:rsidRPr="00551286" w:rsidRDefault="00342068" w:rsidP="00342068">
      <w:pPr>
        <w:rPr>
          <w:lang w:val="fr-FR"/>
        </w:rPr>
      </w:pPr>
    </w:p>
    <w:p w14:paraId="64034101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6BE1AFA2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4C1BC5BF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607E1FCE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78D486EC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196FF7F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786873BA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48F922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668A4851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0549C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7FEB5464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11740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729CA8A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FCBE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3EC37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DDCF5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347898F7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CA413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F5054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9A824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5036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5E70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C04D3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20F5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33135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29804F96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90F85A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944627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53F52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0886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C9A7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F73CF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A857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DE379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65E5D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5EE177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FC573D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ABA42B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C5B367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3D1EF318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E6D0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91A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98B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8D05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3F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27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A5C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1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C79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AE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2E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7B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BF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0C2F75C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C4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EF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CB5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0DA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9E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2B0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5C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D85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70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8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87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B5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2B6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67B8F1E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7D6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CC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18F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BF4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31E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261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ED0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95E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00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69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2F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60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69C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42F03EC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691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30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92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779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919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E3C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A4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5B3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6F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F5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6BF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8C5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D2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9E757D2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7D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364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70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AF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70A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4A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56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FF8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BF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76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F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B41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8C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9955BD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DE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D6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C8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4C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6C33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BB62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A1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44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86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13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67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12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3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E498579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C9E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8BD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B6F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E4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FF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3B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80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47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4A4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803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03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2B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1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A93A6D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6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824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D9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13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A9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880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58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A58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1CE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1F2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66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9C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C5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8C8AB68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7A8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4A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DE8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485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D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14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B0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FB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B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86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DD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2E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D7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AC37C5F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A39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7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BC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AB5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1A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90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FF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99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76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F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BC3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41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A3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C302E52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1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5C8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B0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43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E2F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B63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DE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1E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8F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8DA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86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FE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11E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3FEA82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0A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92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F76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4C5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6D3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98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3F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7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9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B1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54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5A2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801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EF2B893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BA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8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0E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FB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3C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FB5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C4A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B75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7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75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FA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77A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550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5FA716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CC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B0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2010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3CE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D4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D7D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A6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A1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C9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DF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BCD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5F5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560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8AA13D2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BD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B9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10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CF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9FA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1AD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6FD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F5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D52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32B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A87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F0C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B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0F7A69C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B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AC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50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D02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B60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89F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2EA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AE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7B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53A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56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356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72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519EB55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3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03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FD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E0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C7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8D5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0E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B17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72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2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79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55F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DC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3E65FC63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69903A01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5D0E229C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3859D1C2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52AA3F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7BB24088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D0D30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3C6BF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06B3F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326D9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A2D41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AEF32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60802AA1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06291C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2FCACE3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556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A374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675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682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156D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934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9D3F4A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733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FC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6962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A99A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71F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8DE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0D5B6BE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D8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55A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E27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0B0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D1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BB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19E6CE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349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87F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ECE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711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EE79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E8E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C5C98C1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416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3DB1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A0A3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653E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2ED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7F1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816ADE8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75D0F0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0972717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446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EA97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ADE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7B3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113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00E98D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0AF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81F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AB7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58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B1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72D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A492C7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52A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31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A59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99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4E0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5E5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A6338E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B5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B0D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0E1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43B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249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9B0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31A38C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DC3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41C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6FE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45F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1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DD5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28F77F2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00107A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22F1980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566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A7A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AEE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8ED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4C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64D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E2030A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F0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B90D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90C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E1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A38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043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33C643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6865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F9D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BFF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1B1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8D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3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B62C5F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738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3BA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F08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23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69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80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B41D09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0A2F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A8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4E9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3D8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8C5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718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0F43607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6EBD91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3A53464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68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84B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09F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671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B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D5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5A543E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B99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4DE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DA1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E5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E17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7C7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3AF0091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471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045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053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849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7F0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092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CC720B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A2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850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33B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C8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628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53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A884E6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56F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7071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9EE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BF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C93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74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A349F8F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0FD9F822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810F942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7E3728B2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25213F0F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077CE8D0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5DFC162E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2AEBB968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30348454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7CEB097A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69C5512C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51C7E9D6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62A34F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4C20157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05E47B8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2963C934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742A9D97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21EC918F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0B98DD6A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0272E369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0C8AD398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44E41449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77E1EE08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5FD77D7D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5FB1A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F45B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5E10DB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5D80A5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14B74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5C2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560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0169E2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7F72B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C4BC221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17598B3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FE52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69C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962CCB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E5564B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D76B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2EA3A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A26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43935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78AB2D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CD33DC0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21632B3B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3598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B0D2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69400E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6F3B48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1566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034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0AC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B0CA7B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54C340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6C713B0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EF4BDDF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50D05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16025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E82316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3AEEF1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7D6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D04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E5B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EBB675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C3635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B01033F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E4B3648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3F00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A7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660157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F24357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222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DDDD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A3F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664366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485E2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F9A7088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0E6610D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0F6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E0E5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DA5A26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6545B4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F8BFC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3BC8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3D9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BBFD89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FA3A47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4A6A55FB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2131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F2448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3B757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21707B7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88FC00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6065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DE38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E038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199A2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3B6A4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5BA48A44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C714CA2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95C3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7A385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0D0C4A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414897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E980E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3EBE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7CB9C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F0EDF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E6570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25948DD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464D3148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7DA50EBD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7FAF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EF6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AA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05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C3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557B1EA1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5F6C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85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D0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E04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5E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16031240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2EF29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DEE9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6992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F4564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5D257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B163F12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DFCF09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034AB083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753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E3D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08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04F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2AC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F87845E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44C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EF5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3A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146B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78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C6FF27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DC92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9F6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458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5379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1B8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1C38B82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8CA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14C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08D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CC2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90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72346E4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CBD125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7C3679CC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797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7006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83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936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7E3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8EB175F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790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E98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1BE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EFE8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5BB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4CF3739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797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CD6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AB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984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B0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7B421B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4ADD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F33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41F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C130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25C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4F9264C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7EF13B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0333AB88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FE7D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C2D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21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19C5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1D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48A15146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25CB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CF1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6F3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410F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52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1ABADB0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B9ED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AE9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324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BD0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4FA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7F7D69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FDE0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20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EA0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BFFD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47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A6C82EE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F0EACC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1FE7B0D1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1676F8ED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6D385C02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262EB69C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64F0DA50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03824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A322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D11F7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3026F691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D73D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30C732B3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1961EE3A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E60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E26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744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EEA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6DD16214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FCEB07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15F3921B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80B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3CD05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D040C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01EC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0AB3D556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C15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E14E6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A3C7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FC8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6308D0BD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BF53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C43C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13DF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7B8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0B34B3DD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3CCA95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20A68DC9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D0D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BD039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DC92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9EB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240212EB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9A2173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0E36AECC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888D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787D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E4992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5109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00D5F898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C8A7E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A016E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5A3E4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2DE1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4F714C6A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E8968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A185F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E5E5B2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C1F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3F952A6A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488D5F77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729433B7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3A90EB5E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64A24099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5888EF83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1EC9AC54" w14:textId="77777777" w:rsidR="00342068" w:rsidRDefault="00342068" w:rsidP="000165ED">
      <w:pPr>
        <w:rPr>
          <w:lang w:val="fr-FR"/>
        </w:rPr>
      </w:pPr>
    </w:p>
    <w:p w14:paraId="1859479D" w14:textId="77777777" w:rsidR="00342068" w:rsidRDefault="00342068" w:rsidP="000165ED">
      <w:pPr>
        <w:rPr>
          <w:lang w:val="fr-FR"/>
        </w:rPr>
      </w:pPr>
    </w:p>
    <w:p w14:paraId="341D0F67" w14:textId="77777777" w:rsidR="00342068" w:rsidRDefault="00342068" w:rsidP="000165ED">
      <w:pPr>
        <w:rPr>
          <w:lang w:val="fr-FR"/>
        </w:rPr>
      </w:pPr>
    </w:p>
    <w:p w14:paraId="59E4B330" w14:textId="77777777" w:rsidR="00342068" w:rsidRDefault="00342068" w:rsidP="000165ED">
      <w:pPr>
        <w:rPr>
          <w:lang w:val="fr-FR"/>
        </w:rPr>
      </w:pPr>
    </w:p>
    <w:p w14:paraId="35BB314C" w14:textId="77777777" w:rsidR="00342068" w:rsidRDefault="00342068" w:rsidP="000165ED">
      <w:pPr>
        <w:rPr>
          <w:lang w:val="fr-FR"/>
        </w:rPr>
      </w:pPr>
    </w:p>
    <w:p w14:paraId="695F09EC" w14:textId="77777777" w:rsidR="00342068" w:rsidRDefault="00342068" w:rsidP="000165ED">
      <w:pPr>
        <w:rPr>
          <w:lang w:val="fr-FR"/>
        </w:rPr>
      </w:pPr>
    </w:p>
    <w:p w14:paraId="7E0C905A" w14:textId="77777777" w:rsidR="00342068" w:rsidRDefault="00342068" w:rsidP="000165ED">
      <w:pPr>
        <w:rPr>
          <w:lang w:val="fr-FR"/>
        </w:rPr>
      </w:pPr>
    </w:p>
    <w:p w14:paraId="430AC2EF" w14:textId="77777777" w:rsidR="00342068" w:rsidRDefault="00342068" w:rsidP="000165ED">
      <w:pPr>
        <w:rPr>
          <w:lang w:val="fr-FR"/>
        </w:rPr>
      </w:pPr>
    </w:p>
    <w:p w14:paraId="0EE51694" w14:textId="77777777" w:rsidR="00342068" w:rsidRDefault="00342068" w:rsidP="000165ED">
      <w:pPr>
        <w:rPr>
          <w:lang w:val="fr-FR"/>
        </w:rPr>
      </w:pPr>
    </w:p>
    <w:p w14:paraId="059FF7BF" w14:textId="77777777" w:rsidR="00342068" w:rsidRDefault="00342068" w:rsidP="000165ED">
      <w:pPr>
        <w:rPr>
          <w:lang w:val="fr-FR"/>
        </w:rPr>
      </w:pPr>
    </w:p>
    <w:p w14:paraId="64F014E7" w14:textId="77777777" w:rsidR="00342068" w:rsidRDefault="00342068" w:rsidP="000165ED">
      <w:pPr>
        <w:rPr>
          <w:lang w:val="fr-FR"/>
        </w:rPr>
      </w:pPr>
    </w:p>
    <w:p w14:paraId="695EDCCC" w14:textId="77777777" w:rsidR="00342068" w:rsidRDefault="00342068" w:rsidP="000165ED">
      <w:pPr>
        <w:rPr>
          <w:lang w:val="fr-FR"/>
        </w:rPr>
      </w:pPr>
    </w:p>
    <w:p w14:paraId="77497A1D" w14:textId="77777777" w:rsidR="00342068" w:rsidRDefault="00342068" w:rsidP="000165ED">
      <w:pPr>
        <w:rPr>
          <w:lang w:val="fr-FR"/>
        </w:rPr>
      </w:pPr>
    </w:p>
    <w:p w14:paraId="58DE9BFA" w14:textId="77777777" w:rsidR="00342068" w:rsidRDefault="00342068" w:rsidP="000165ED">
      <w:pPr>
        <w:rPr>
          <w:lang w:val="fr-FR"/>
        </w:rPr>
      </w:pPr>
    </w:p>
    <w:p w14:paraId="6F129FF5" w14:textId="77777777" w:rsidR="00342068" w:rsidRDefault="00342068" w:rsidP="000165ED">
      <w:pPr>
        <w:rPr>
          <w:lang w:val="fr-FR"/>
        </w:rPr>
      </w:pPr>
    </w:p>
    <w:p w14:paraId="388F678D" w14:textId="77777777" w:rsidR="00342068" w:rsidRDefault="00342068" w:rsidP="000165ED">
      <w:pPr>
        <w:rPr>
          <w:lang w:val="fr-FR"/>
        </w:rPr>
      </w:pPr>
    </w:p>
    <w:p w14:paraId="1FC86275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6575D813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74EF4C3B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1B4C72E4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5EE04741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1A6BD1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59A71DA5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27DFD5A6" w14:textId="77777777" w:rsidTr="004D492A">
        <w:trPr>
          <w:trHeight w:val="304"/>
          <w:jc w:val="center"/>
        </w:trPr>
        <w:tc>
          <w:tcPr>
            <w:tcW w:w="2955" w:type="dxa"/>
          </w:tcPr>
          <w:p w14:paraId="7B293248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767AF135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65848499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05CB3906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511402A4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07B63668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7451EBAD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56BD40CA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60574151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0E71ABBA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39D5B63E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3D793CF3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356B5E2C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7308A130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D1C9B29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0769D667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6F2413EF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561DB9F9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4D7472ED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32648EDB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0252DAE7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3FA48D36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26CA1A6D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56C9376E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006068EE" w14:textId="77777777" w:rsidR="00342068" w:rsidRPr="00551286" w:rsidRDefault="00342068" w:rsidP="00342068">
      <w:pPr>
        <w:rPr>
          <w:lang w:val="fr-FR"/>
        </w:rPr>
      </w:pPr>
    </w:p>
    <w:p w14:paraId="0DA63081" w14:textId="77777777" w:rsidR="00342068" w:rsidRDefault="00342068" w:rsidP="00342068">
      <w:pPr>
        <w:rPr>
          <w:lang w:val="fr-FR"/>
        </w:rPr>
      </w:pPr>
    </w:p>
    <w:p w14:paraId="3B9F87A0" w14:textId="77777777" w:rsidR="00342068" w:rsidRDefault="00342068" w:rsidP="00342068">
      <w:pPr>
        <w:rPr>
          <w:lang w:val="fr-FR"/>
        </w:rPr>
      </w:pPr>
    </w:p>
    <w:p w14:paraId="7222E742" w14:textId="77777777" w:rsidR="00342068" w:rsidRDefault="00342068" w:rsidP="00342068">
      <w:pPr>
        <w:rPr>
          <w:lang w:val="fr-FR"/>
        </w:rPr>
      </w:pPr>
    </w:p>
    <w:p w14:paraId="400ED519" w14:textId="77777777" w:rsidR="00342068" w:rsidRDefault="00342068" w:rsidP="00342068">
      <w:pPr>
        <w:rPr>
          <w:lang w:val="fr-FR"/>
        </w:rPr>
      </w:pPr>
    </w:p>
    <w:p w14:paraId="1411FF52" w14:textId="77777777" w:rsidR="00342068" w:rsidRDefault="00342068" w:rsidP="00342068">
      <w:pPr>
        <w:rPr>
          <w:lang w:val="fr-FR"/>
        </w:rPr>
      </w:pPr>
    </w:p>
    <w:p w14:paraId="117C9B19" w14:textId="77777777" w:rsidR="00342068" w:rsidRDefault="00342068" w:rsidP="00342068">
      <w:pPr>
        <w:rPr>
          <w:lang w:val="fr-FR"/>
        </w:rPr>
      </w:pPr>
    </w:p>
    <w:p w14:paraId="7456CB4C" w14:textId="77777777" w:rsidR="00342068" w:rsidRDefault="00342068" w:rsidP="00342068">
      <w:pPr>
        <w:rPr>
          <w:lang w:val="fr-FR"/>
        </w:rPr>
      </w:pPr>
    </w:p>
    <w:p w14:paraId="40C20BCF" w14:textId="77777777" w:rsidR="00342068" w:rsidRDefault="00342068" w:rsidP="00342068">
      <w:pPr>
        <w:rPr>
          <w:lang w:val="fr-FR"/>
        </w:rPr>
      </w:pPr>
    </w:p>
    <w:p w14:paraId="6F4BDEEF" w14:textId="77777777" w:rsidR="00342068" w:rsidRDefault="00342068" w:rsidP="00342068">
      <w:pPr>
        <w:rPr>
          <w:lang w:val="fr-FR"/>
        </w:rPr>
      </w:pPr>
    </w:p>
    <w:p w14:paraId="4CB475C1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42163B90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lastRenderedPageBreak/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65F18712" w14:textId="77777777" w:rsidTr="004D492A">
        <w:tc>
          <w:tcPr>
            <w:tcW w:w="10479" w:type="dxa"/>
          </w:tcPr>
          <w:p w14:paraId="69F7E3F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721AFE77" w14:textId="77777777" w:rsidTr="004D492A">
        <w:tc>
          <w:tcPr>
            <w:tcW w:w="10479" w:type="dxa"/>
          </w:tcPr>
          <w:p w14:paraId="7DD79F8B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541087D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9371B32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A2FD4C8" w14:textId="77777777" w:rsidTr="004D492A">
        <w:tc>
          <w:tcPr>
            <w:tcW w:w="10479" w:type="dxa"/>
          </w:tcPr>
          <w:p w14:paraId="10A10901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0CE322E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00BE28CC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AB2BF2E" w14:textId="77777777" w:rsidTr="004D492A">
        <w:tc>
          <w:tcPr>
            <w:tcW w:w="10479" w:type="dxa"/>
          </w:tcPr>
          <w:p w14:paraId="3802B8C0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5B7676A7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2049D3F6" w14:textId="77777777" w:rsidTr="004D492A">
        <w:tc>
          <w:tcPr>
            <w:tcW w:w="10479" w:type="dxa"/>
          </w:tcPr>
          <w:p w14:paraId="665D31BC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23CFB727" w14:textId="77777777" w:rsidTr="004D492A">
        <w:tc>
          <w:tcPr>
            <w:tcW w:w="10479" w:type="dxa"/>
          </w:tcPr>
          <w:p w14:paraId="4B5555F7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72B22583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37560455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79F10086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3D65555C" w14:textId="77777777" w:rsidTr="004D492A">
        <w:tc>
          <w:tcPr>
            <w:tcW w:w="4855" w:type="dxa"/>
            <w:gridSpan w:val="2"/>
          </w:tcPr>
          <w:p w14:paraId="2DAE181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0ADF8E5E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06752DF3" w14:textId="77777777" w:rsidTr="004D492A">
        <w:tc>
          <w:tcPr>
            <w:tcW w:w="3595" w:type="dxa"/>
          </w:tcPr>
          <w:p w14:paraId="7388808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56B7167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8E62DF2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417D7EC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7187815C" w14:textId="77777777" w:rsidTr="004D492A">
        <w:tc>
          <w:tcPr>
            <w:tcW w:w="3595" w:type="dxa"/>
          </w:tcPr>
          <w:p w14:paraId="587089B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705FDB1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863EDC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1CA498D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F8B3799" w14:textId="77777777" w:rsidTr="004D492A">
        <w:tc>
          <w:tcPr>
            <w:tcW w:w="3595" w:type="dxa"/>
          </w:tcPr>
          <w:p w14:paraId="767A94C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57AAF8A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511EE77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BF6363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8E52A60" w14:textId="77777777" w:rsidTr="004D492A">
        <w:tc>
          <w:tcPr>
            <w:tcW w:w="3595" w:type="dxa"/>
          </w:tcPr>
          <w:p w14:paraId="3AE0AAF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580BC36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65377E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5B2B583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A977545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46350755" w14:textId="77777777" w:rsidTr="004D492A">
        <w:tc>
          <w:tcPr>
            <w:tcW w:w="10479" w:type="dxa"/>
          </w:tcPr>
          <w:p w14:paraId="1F7AD47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Nom de l’Opérateur  N°2:……………………………………………………………………………………..</w:t>
            </w:r>
          </w:p>
        </w:tc>
      </w:tr>
      <w:tr w:rsidR="00342068" w14:paraId="50726486" w14:textId="77777777" w:rsidTr="004D492A">
        <w:tc>
          <w:tcPr>
            <w:tcW w:w="10479" w:type="dxa"/>
          </w:tcPr>
          <w:p w14:paraId="7B67339F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4134629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1B7BA4A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7CD66D06" w14:textId="77777777" w:rsidTr="004D492A">
        <w:tc>
          <w:tcPr>
            <w:tcW w:w="10479" w:type="dxa"/>
          </w:tcPr>
          <w:p w14:paraId="4F8758FF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166E1331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7E30F8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D81A572" w14:textId="77777777" w:rsidTr="004D492A">
        <w:tc>
          <w:tcPr>
            <w:tcW w:w="10479" w:type="dxa"/>
          </w:tcPr>
          <w:p w14:paraId="492182FA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25AA9E25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5DA26D9E" w14:textId="77777777" w:rsidTr="004D492A">
        <w:tc>
          <w:tcPr>
            <w:tcW w:w="10479" w:type="dxa"/>
          </w:tcPr>
          <w:p w14:paraId="11B4BC24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29CC6323" w14:textId="77777777" w:rsidTr="004D492A">
        <w:tc>
          <w:tcPr>
            <w:tcW w:w="10479" w:type="dxa"/>
          </w:tcPr>
          <w:p w14:paraId="3B543D9C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21040AE9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33235447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6D64F424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01502F03" w14:textId="77777777" w:rsidTr="004D492A">
        <w:tc>
          <w:tcPr>
            <w:tcW w:w="4855" w:type="dxa"/>
            <w:gridSpan w:val="2"/>
          </w:tcPr>
          <w:p w14:paraId="54F70CC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24B2FAE7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4E771B2B" w14:textId="77777777" w:rsidTr="004D492A">
        <w:tc>
          <w:tcPr>
            <w:tcW w:w="3595" w:type="dxa"/>
          </w:tcPr>
          <w:p w14:paraId="7C28375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2DDF053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FD86F8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0D3BE97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2979860" w14:textId="77777777" w:rsidTr="004D492A">
        <w:tc>
          <w:tcPr>
            <w:tcW w:w="3595" w:type="dxa"/>
          </w:tcPr>
          <w:p w14:paraId="4A5A244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7F2E819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62EA13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35EAFA7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6DEF293" w14:textId="77777777" w:rsidTr="004D492A">
        <w:tc>
          <w:tcPr>
            <w:tcW w:w="3595" w:type="dxa"/>
          </w:tcPr>
          <w:p w14:paraId="5CBD58F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670BD20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B844003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B98902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6FCEEA6C" w14:textId="77777777" w:rsidTr="004D492A">
        <w:tc>
          <w:tcPr>
            <w:tcW w:w="3595" w:type="dxa"/>
          </w:tcPr>
          <w:p w14:paraId="020CB30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3C3D64F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A574BE0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2206895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004370E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6CC0FDCF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C : Les opérateurs du programme</w:t>
      </w:r>
    </w:p>
    <w:p w14:paraId="42D5D36D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0FA5BDFB" w14:textId="77777777" w:rsidTr="004D492A">
        <w:tc>
          <w:tcPr>
            <w:tcW w:w="10479" w:type="dxa"/>
          </w:tcPr>
          <w:p w14:paraId="201CE5B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27260B9C" w14:textId="77777777" w:rsidTr="004D492A">
        <w:tc>
          <w:tcPr>
            <w:tcW w:w="10479" w:type="dxa"/>
          </w:tcPr>
          <w:p w14:paraId="6475FC81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1D64D52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40520F6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097C7A5A" w14:textId="77777777" w:rsidTr="004D492A">
        <w:tc>
          <w:tcPr>
            <w:tcW w:w="10479" w:type="dxa"/>
          </w:tcPr>
          <w:p w14:paraId="799818B0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5AF820E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C133F9E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4686262B" w14:textId="77777777" w:rsidTr="004D492A">
        <w:tc>
          <w:tcPr>
            <w:tcW w:w="10479" w:type="dxa"/>
          </w:tcPr>
          <w:p w14:paraId="076E7C2E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349EAE01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1128FB1A" w14:textId="77777777" w:rsidTr="004D492A">
        <w:tc>
          <w:tcPr>
            <w:tcW w:w="10479" w:type="dxa"/>
          </w:tcPr>
          <w:p w14:paraId="2373163E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69C1722F" w14:textId="77777777" w:rsidTr="004D492A">
        <w:tc>
          <w:tcPr>
            <w:tcW w:w="10479" w:type="dxa"/>
          </w:tcPr>
          <w:p w14:paraId="6C35DF39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3D46653E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50A6D224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2AD88805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0D7CBDC3" w14:textId="77777777" w:rsidTr="004D492A">
        <w:tc>
          <w:tcPr>
            <w:tcW w:w="4855" w:type="dxa"/>
            <w:gridSpan w:val="2"/>
          </w:tcPr>
          <w:p w14:paraId="4FE6F29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69F595B2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7E1762A4" w14:textId="77777777" w:rsidTr="004D492A">
        <w:tc>
          <w:tcPr>
            <w:tcW w:w="3595" w:type="dxa"/>
          </w:tcPr>
          <w:p w14:paraId="05888B21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624E27A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B55555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43B7D29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648C14B7" w14:textId="77777777" w:rsidTr="004D492A">
        <w:tc>
          <w:tcPr>
            <w:tcW w:w="3595" w:type="dxa"/>
          </w:tcPr>
          <w:p w14:paraId="623021B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6B8A584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56A4E4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4A48C3C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A1322B3" w14:textId="77777777" w:rsidTr="004D492A">
        <w:tc>
          <w:tcPr>
            <w:tcW w:w="3595" w:type="dxa"/>
          </w:tcPr>
          <w:p w14:paraId="6D03A5BE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3FFA4E2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094153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BFFA96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E5E9C2C" w14:textId="77777777" w:rsidTr="004D492A">
        <w:tc>
          <w:tcPr>
            <w:tcW w:w="3595" w:type="dxa"/>
          </w:tcPr>
          <w:p w14:paraId="3B26EE24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5F8AAEF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6685742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4BE86B0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E9A1966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78CD60F4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lastRenderedPageBreak/>
        <w:t>Etc.</w:t>
      </w:r>
    </w:p>
    <w:p w14:paraId="7A0D5710" w14:textId="77777777" w:rsidR="00342068" w:rsidRPr="00551286" w:rsidRDefault="00342068" w:rsidP="00342068">
      <w:pPr>
        <w:rPr>
          <w:lang w:val="fr-FR"/>
        </w:rPr>
      </w:pPr>
    </w:p>
    <w:p w14:paraId="6CD20CB4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513E3406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5A5EB3E7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7E288A11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317BC2C3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445B69E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4DBB1DEF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EB73F3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2ACC2B90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AFF79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7AB9881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A68B2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22347AC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725E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568B59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2CD383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22A59354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82F65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EF9CE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20B9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325D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FEE7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BBBB9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D6B0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405FB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7A625F60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11C3CC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91517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EFDCD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8C37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F29B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EF1AC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A17D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609FF1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E4B36B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C40C06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0E41A3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F8BCA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69C2C9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4542AA07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C39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14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1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748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47D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EB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8F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5C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9F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F1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F4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354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62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A9FC936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9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E3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8D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CCA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7240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6E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CA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A05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49C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24C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92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5F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546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B075729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5A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99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E2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01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56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2B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4E7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1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9C4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A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E6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4CD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ACA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A7C43E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B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65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D6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BB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577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76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38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F38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D4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2F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5A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91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543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56C0101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2DE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2F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D09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320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3EB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B67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44D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BF6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3C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98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63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3F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7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EDC56EF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64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F9C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C2D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10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2A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BF0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D7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0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F4C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D3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177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2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3F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0433F9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00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8A5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6F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5B6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A6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04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D7E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28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21D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E1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F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9ED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3B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876ED08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52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3B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FCD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CE3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16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FF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88A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EA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1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1F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33F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2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1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C8C755E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569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DD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C3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DE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CD6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693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8F8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61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9AA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6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8F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F8D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39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08CE73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5C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8FC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E3B2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F5F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8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2D6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5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2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F4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132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4F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7F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04C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F906E47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EC5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84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52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9D8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0B9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562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F0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53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75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3C3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C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B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EC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6CCF9A9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69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10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952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A3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5D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3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DE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8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C1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73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CA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64E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7D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056D529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9EB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8F8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2C9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8D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5B5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ED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58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40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3B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1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DC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9C5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EB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C39C5B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39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C22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0A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1D3D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ED2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4D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564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C0C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E9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03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13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B8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A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1F0AF13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2B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51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E13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63D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85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7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0B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E8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D4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47E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7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89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E1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053E978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04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1C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C3B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62E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0C5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60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EA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CA7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1E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E0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34E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AF7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94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96ACEFB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0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A0B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C1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D92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167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80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A9C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DAB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34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DE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F7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CD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9C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71936752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3EEFA375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0A5EA449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56214F01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BD143C2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0892D25D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E0B7F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FF9B4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F51D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81689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965F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E4C62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35699EF9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39CE77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6146652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73E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164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2F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8B03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D7E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4DD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DA2EA6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75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6ED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319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5D8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66F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0A4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B1A7C1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581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A4A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7D6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5B7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B56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3F4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3FF9F0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2F4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CE7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DDD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0C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68E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9CC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A8E48A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4DC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8A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48C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CE14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1D7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FCD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6F5824F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F86F1C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1BBD3F2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DAA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51D3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E46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35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D5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707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8DFE4E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DA46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AAF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356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73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5D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FE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538A3CE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9C0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726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89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9AE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5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B02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E120B7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F54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F27D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7A8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912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E9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7E4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488399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EB69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6B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AA8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91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917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1F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305C2B3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917041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0CE3C84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B11A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168E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E82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C48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468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020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4ACC6A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964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E72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64B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688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B50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609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526CBF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D2F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D4A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006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6E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34A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526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AF1464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3DD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1022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6F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5A2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7D7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C66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C2C4AB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BCE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C83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0D4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E73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E5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FC5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E128376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A39FFA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5520867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A2A1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C27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1C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CE5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F4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8F9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A91925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666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9D0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9E5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464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B18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1F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FF3165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6CD4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B1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4D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030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17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F6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DBAE7AE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D7A8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23B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8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11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F9A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58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EAADDC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AF7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427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975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DF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F25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DD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C0BCD39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1BCCF60D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21080B65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4CA9DDC9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2BAE356C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55443C10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35C104C2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48E0633D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634BF00D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4AF66E84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73451B34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3D319D17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64574B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2B75AD37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5C82F012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2640BB42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1C5C88DA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24FADDAD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4716FE74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582C825A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3E91AB36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7561FB66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697CCB8E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AFA9E89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CCC8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CD46B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CDFCD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5689FA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1598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38D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7B0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3F9D1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AB4F3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E7E7147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399FB65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58B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E243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8B14E8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51EF32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3E687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B970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C2D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44CB6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3C470C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5C206F7B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3CC6311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17ED0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99F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3A0D57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2962F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3F0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9D58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315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9E071B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837B5C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6723AC7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361B3A6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CBB6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4C7E1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604D68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2A615E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37FE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CA1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CAA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15AE9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D8062F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A89A2F7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5745A7F4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164E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7FE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4DDC64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B0B313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C962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0BD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52F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BC53A7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1EE8F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57DD1DC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D3DAE5A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9D9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97F4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F77588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08B70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F9AD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4281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34D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DDFE2F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6D485C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06CAF0F5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8FA2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DB01D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E31DC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1F93DDE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1C755C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335F6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EF82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E21FC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E9A63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9ADAD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6D3ACFF3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28AA1F9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74A56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FB038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C2AC4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3580B0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AB6F9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E4FD9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E0C4D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EC87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17559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04489EAF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70FC475C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464F4B28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7F9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44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2F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D8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F0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3AB7AB8A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65B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F5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3C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0D4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91B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076F574A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C9E5B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3DF0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DEE9F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C1FF2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60F8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AE608AC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7454CC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41CB4D99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A44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D99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64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990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BE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5251E3F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CC43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EC7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866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DDD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70B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013ABEE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3B2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AF6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F75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DF3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D4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A46F58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C5B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F74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939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410C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BD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E66A455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46E90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5470B08C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353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146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80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AD95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1594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4560FC30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C64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35F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420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65C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E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204D9D1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9F3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02C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708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DD7B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DC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02C1B23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0E8E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191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6A6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04D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67C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131ADAB5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19C802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11BD9D6E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0D6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CC0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D4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93D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41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FE12576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4BD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70D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E7F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FA4E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6B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1A3A0E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F32F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51AD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094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225E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74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89BB29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04D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02D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A8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95B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E80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5B5D3DF3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1FE9E8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231E76DC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62C298C2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5E6B2537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4F7F878C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26218CB9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FD428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AFB9E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A441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1A1132DF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6629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4F3101DE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67279A19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E56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DD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BC0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97E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0A011559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4F9B2D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594B122D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C9E8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A2E15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A655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E864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5E5EA5C8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53DFD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7CD2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4A0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A1C3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5A545D02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D1E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297FA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D39B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2BC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7D86FBE9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810418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45E737EE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B08C3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C0911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49E0E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408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4E80FE20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597F99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5955E741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00E5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20EA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40950A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66FF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12FD25E8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57F4E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B33F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63E8C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3F5A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33861B18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F054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7F15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34E28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FC06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1F65D83F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3ACA38E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7AF6EF84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6E4F966F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7E4B0759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2125A68E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70845546" w14:textId="77777777" w:rsidR="00342068" w:rsidRDefault="00342068" w:rsidP="000165ED">
      <w:pPr>
        <w:rPr>
          <w:lang w:val="fr-FR"/>
        </w:rPr>
      </w:pPr>
    </w:p>
    <w:p w14:paraId="3C735BDF" w14:textId="77777777" w:rsidR="00342068" w:rsidRDefault="00342068" w:rsidP="000165ED">
      <w:pPr>
        <w:rPr>
          <w:lang w:val="fr-FR"/>
        </w:rPr>
      </w:pPr>
    </w:p>
    <w:p w14:paraId="30983C06" w14:textId="77777777" w:rsidR="00342068" w:rsidRDefault="00342068" w:rsidP="000165ED">
      <w:pPr>
        <w:rPr>
          <w:lang w:val="fr-FR"/>
        </w:rPr>
      </w:pPr>
    </w:p>
    <w:p w14:paraId="5B438CFE" w14:textId="77777777" w:rsidR="00342068" w:rsidRDefault="00342068" w:rsidP="000165ED">
      <w:pPr>
        <w:rPr>
          <w:lang w:val="fr-FR"/>
        </w:rPr>
      </w:pPr>
    </w:p>
    <w:p w14:paraId="4984CBCF" w14:textId="77777777" w:rsidR="00342068" w:rsidRDefault="00342068" w:rsidP="000165ED">
      <w:pPr>
        <w:rPr>
          <w:lang w:val="fr-FR"/>
        </w:rPr>
      </w:pPr>
    </w:p>
    <w:p w14:paraId="068B8E62" w14:textId="77777777" w:rsidR="00342068" w:rsidRDefault="00342068" w:rsidP="000165ED">
      <w:pPr>
        <w:rPr>
          <w:lang w:val="fr-FR"/>
        </w:rPr>
      </w:pPr>
    </w:p>
    <w:p w14:paraId="32E1F256" w14:textId="77777777" w:rsidR="00342068" w:rsidRDefault="00342068" w:rsidP="000165ED">
      <w:pPr>
        <w:rPr>
          <w:lang w:val="fr-FR"/>
        </w:rPr>
      </w:pPr>
    </w:p>
    <w:p w14:paraId="211A9194" w14:textId="77777777" w:rsidR="00342068" w:rsidRDefault="00342068" w:rsidP="000165ED">
      <w:pPr>
        <w:rPr>
          <w:lang w:val="fr-FR"/>
        </w:rPr>
      </w:pPr>
    </w:p>
    <w:p w14:paraId="134FA76C" w14:textId="77777777" w:rsidR="00342068" w:rsidRDefault="00342068" w:rsidP="000165ED">
      <w:pPr>
        <w:rPr>
          <w:lang w:val="fr-FR"/>
        </w:rPr>
      </w:pPr>
    </w:p>
    <w:p w14:paraId="71D686BD" w14:textId="77777777" w:rsidR="00342068" w:rsidRDefault="00342068" w:rsidP="000165ED">
      <w:pPr>
        <w:rPr>
          <w:lang w:val="fr-FR"/>
        </w:rPr>
      </w:pPr>
    </w:p>
    <w:p w14:paraId="4DFBFCD1" w14:textId="77777777" w:rsidR="00342068" w:rsidRDefault="00342068" w:rsidP="000165ED">
      <w:pPr>
        <w:rPr>
          <w:lang w:val="fr-FR"/>
        </w:rPr>
      </w:pPr>
    </w:p>
    <w:p w14:paraId="571EB704" w14:textId="77777777" w:rsidR="00342068" w:rsidRDefault="00342068" w:rsidP="000165ED">
      <w:pPr>
        <w:rPr>
          <w:lang w:val="fr-FR"/>
        </w:rPr>
      </w:pPr>
    </w:p>
    <w:p w14:paraId="505FED2B" w14:textId="77777777" w:rsidR="00342068" w:rsidRDefault="00342068" w:rsidP="000165ED">
      <w:pPr>
        <w:rPr>
          <w:lang w:val="fr-FR"/>
        </w:rPr>
      </w:pPr>
    </w:p>
    <w:p w14:paraId="0B1A66DD" w14:textId="77777777" w:rsidR="00342068" w:rsidRDefault="00342068" w:rsidP="000165ED">
      <w:pPr>
        <w:rPr>
          <w:lang w:val="fr-FR"/>
        </w:rPr>
      </w:pPr>
    </w:p>
    <w:p w14:paraId="0EE8D067" w14:textId="77777777" w:rsidR="00342068" w:rsidRDefault="00342068" w:rsidP="000165ED">
      <w:pPr>
        <w:rPr>
          <w:lang w:val="fr-FR"/>
        </w:rPr>
      </w:pPr>
    </w:p>
    <w:p w14:paraId="148FC807" w14:textId="77777777" w:rsidR="00342068" w:rsidRDefault="00342068" w:rsidP="000165ED">
      <w:pPr>
        <w:rPr>
          <w:lang w:val="fr-FR"/>
        </w:rPr>
      </w:pPr>
    </w:p>
    <w:p w14:paraId="6AF96864" w14:textId="77777777" w:rsidR="00342068" w:rsidRDefault="00342068" w:rsidP="000165ED">
      <w:pPr>
        <w:rPr>
          <w:lang w:val="fr-FR"/>
        </w:rPr>
      </w:pPr>
    </w:p>
    <w:p w14:paraId="518DFB54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4EEF9CA8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5959BC63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629CF642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3AA02914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54BBB5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26B1E79F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14FD6B13" w14:textId="77777777" w:rsidTr="004D492A">
        <w:trPr>
          <w:trHeight w:val="304"/>
          <w:jc w:val="center"/>
        </w:trPr>
        <w:tc>
          <w:tcPr>
            <w:tcW w:w="2955" w:type="dxa"/>
          </w:tcPr>
          <w:p w14:paraId="120F8293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781103A3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3FC573EF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6EEF7803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590163CF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255EE6F9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44CFB214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101165C9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73DC079E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5B1D3467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A7044F0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4B88E98B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067A8526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2552ADF7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6FE8A82E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4102A48A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5E7444A6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2D7A7543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4DF166D4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78322887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1D6F0D97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486909F6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0AFED60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3749CD23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254F941A" w14:textId="77777777" w:rsidR="00342068" w:rsidRPr="00551286" w:rsidRDefault="00342068" w:rsidP="00342068">
      <w:pPr>
        <w:rPr>
          <w:lang w:val="fr-FR"/>
        </w:rPr>
      </w:pPr>
    </w:p>
    <w:p w14:paraId="78F181DC" w14:textId="77777777" w:rsidR="00342068" w:rsidRDefault="00342068" w:rsidP="00342068">
      <w:pPr>
        <w:rPr>
          <w:lang w:val="fr-FR"/>
        </w:rPr>
      </w:pPr>
    </w:p>
    <w:p w14:paraId="640FBBA6" w14:textId="77777777" w:rsidR="00342068" w:rsidRDefault="00342068" w:rsidP="00342068">
      <w:pPr>
        <w:rPr>
          <w:lang w:val="fr-FR"/>
        </w:rPr>
      </w:pPr>
    </w:p>
    <w:p w14:paraId="4A9EAA58" w14:textId="77777777" w:rsidR="00342068" w:rsidRDefault="00342068" w:rsidP="00342068">
      <w:pPr>
        <w:rPr>
          <w:lang w:val="fr-FR"/>
        </w:rPr>
      </w:pPr>
    </w:p>
    <w:p w14:paraId="43F9C00B" w14:textId="77777777" w:rsidR="00342068" w:rsidRDefault="00342068" w:rsidP="00342068">
      <w:pPr>
        <w:rPr>
          <w:lang w:val="fr-FR"/>
        </w:rPr>
      </w:pPr>
    </w:p>
    <w:p w14:paraId="5F494A2C" w14:textId="77777777" w:rsidR="00342068" w:rsidRDefault="00342068" w:rsidP="00342068">
      <w:pPr>
        <w:rPr>
          <w:lang w:val="fr-FR"/>
        </w:rPr>
      </w:pPr>
    </w:p>
    <w:p w14:paraId="19AF7492" w14:textId="77777777" w:rsidR="00342068" w:rsidRDefault="00342068" w:rsidP="00342068">
      <w:pPr>
        <w:rPr>
          <w:lang w:val="fr-FR"/>
        </w:rPr>
      </w:pPr>
    </w:p>
    <w:p w14:paraId="7B17BECE" w14:textId="77777777" w:rsidR="00342068" w:rsidRDefault="00342068" w:rsidP="00342068">
      <w:pPr>
        <w:rPr>
          <w:lang w:val="fr-FR"/>
        </w:rPr>
      </w:pPr>
    </w:p>
    <w:p w14:paraId="58FFE6C3" w14:textId="77777777" w:rsidR="00342068" w:rsidRDefault="00342068" w:rsidP="00342068">
      <w:pPr>
        <w:rPr>
          <w:lang w:val="fr-FR"/>
        </w:rPr>
      </w:pPr>
    </w:p>
    <w:p w14:paraId="6C449F7A" w14:textId="77777777" w:rsidR="00342068" w:rsidRDefault="00342068" w:rsidP="00342068">
      <w:pPr>
        <w:rPr>
          <w:lang w:val="fr-FR"/>
        </w:rPr>
      </w:pPr>
    </w:p>
    <w:p w14:paraId="1FA706F4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65C28D63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lastRenderedPageBreak/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5040DCA1" w14:textId="77777777" w:rsidTr="004D492A">
        <w:tc>
          <w:tcPr>
            <w:tcW w:w="10479" w:type="dxa"/>
          </w:tcPr>
          <w:p w14:paraId="73B70B7E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4EEC15AD" w14:textId="77777777" w:rsidTr="004D492A">
        <w:tc>
          <w:tcPr>
            <w:tcW w:w="10479" w:type="dxa"/>
          </w:tcPr>
          <w:p w14:paraId="635CF011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7F72A55F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6C3F2E9C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7185F5DE" w14:textId="77777777" w:rsidTr="004D492A">
        <w:tc>
          <w:tcPr>
            <w:tcW w:w="10479" w:type="dxa"/>
          </w:tcPr>
          <w:p w14:paraId="52086331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26D2245F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66CA149F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4879FF09" w14:textId="77777777" w:rsidTr="004D492A">
        <w:tc>
          <w:tcPr>
            <w:tcW w:w="10479" w:type="dxa"/>
          </w:tcPr>
          <w:p w14:paraId="3B364B3F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2CF184A2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4686EE72" w14:textId="77777777" w:rsidTr="004D492A">
        <w:tc>
          <w:tcPr>
            <w:tcW w:w="10479" w:type="dxa"/>
          </w:tcPr>
          <w:p w14:paraId="0B39E15A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755F488F" w14:textId="77777777" w:rsidTr="004D492A">
        <w:tc>
          <w:tcPr>
            <w:tcW w:w="10479" w:type="dxa"/>
          </w:tcPr>
          <w:p w14:paraId="41766075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636F90E8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4A16F0F8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6D272804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0E1E06E7" w14:textId="77777777" w:rsidTr="004D492A">
        <w:tc>
          <w:tcPr>
            <w:tcW w:w="4855" w:type="dxa"/>
            <w:gridSpan w:val="2"/>
          </w:tcPr>
          <w:p w14:paraId="12371E10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678901FC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7FFD1C07" w14:textId="77777777" w:rsidTr="004D492A">
        <w:tc>
          <w:tcPr>
            <w:tcW w:w="3595" w:type="dxa"/>
          </w:tcPr>
          <w:p w14:paraId="30FB840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3C054F5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2C1C96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4F580D2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DE20678" w14:textId="77777777" w:rsidTr="004D492A">
        <w:tc>
          <w:tcPr>
            <w:tcW w:w="3595" w:type="dxa"/>
          </w:tcPr>
          <w:p w14:paraId="2C2945B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466412A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82DACE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5B4FC26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7D61187A" w14:textId="77777777" w:rsidTr="004D492A">
        <w:tc>
          <w:tcPr>
            <w:tcW w:w="3595" w:type="dxa"/>
          </w:tcPr>
          <w:p w14:paraId="031EF8A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56359D9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1ECA1C5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E06FE9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7FDDA509" w14:textId="77777777" w:rsidTr="004D492A">
        <w:tc>
          <w:tcPr>
            <w:tcW w:w="3595" w:type="dxa"/>
          </w:tcPr>
          <w:p w14:paraId="10F500A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2227A62C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61E97BC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3EAFF88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511363D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23698C59" w14:textId="77777777" w:rsidTr="004D492A">
        <w:tc>
          <w:tcPr>
            <w:tcW w:w="10479" w:type="dxa"/>
          </w:tcPr>
          <w:p w14:paraId="305AB8A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Nom de l’Opérateur  N°2:……………………………………………………………………………………..</w:t>
            </w:r>
          </w:p>
        </w:tc>
      </w:tr>
      <w:tr w:rsidR="00342068" w14:paraId="43070EC9" w14:textId="77777777" w:rsidTr="004D492A">
        <w:tc>
          <w:tcPr>
            <w:tcW w:w="10479" w:type="dxa"/>
          </w:tcPr>
          <w:p w14:paraId="2339EAFB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7FF85EF2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65F59D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75E28E85" w14:textId="77777777" w:rsidTr="004D492A">
        <w:tc>
          <w:tcPr>
            <w:tcW w:w="10479" w:type="dxa"/>
          </w:tcPr>
          <w:p w14:paraId="00CF01FA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208B75D7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21347E6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0CBF8819" w14:textId="77777777" w:rsidTr="004D492A">
        <w:tc>
          <w:tcPr>
            <w:tcW w:w="10479" w:type="dxa"/>
          </w:tcPr>
          <w:p w14:paraId="0F827CFE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1C01D11A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4321EE00" w14:textId="77777777" w:rsidTr="004D492A">
        <w:tc>
          <w:tcPr>
            <w:tcW w:w="10479" w:type="dxa"/>
          </w:tcPr>
          <w:p w14:paraId="2AD4DCA8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2B4AFE12" w14:textId="77777777" w:rsidTr="004D492A">
        <w:tc>
          <w:tcPr>
            <w:tcW w:w="10479" w:type="dxa"/>
          </w:tcPr>
          <w:p w14:paraId="07B44F18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7701D4C6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1C4CA0C6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42C094AF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12D9F24C" w14:textId="77777777" w:rsidTr="004D492A">
        <w:tc>
          <w:tcPr>
            <w:tcW w:w="4855" w:type="dxa"/>
            <w:gridSpan w:val="2"/>
          </w:tcPr>
          <w:p w14:paraId="7114E5B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49BDD67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0737D653" w14:textId="77777777" w:rsidTr="004D492A">
        <w:tc>
          <w:tcPr>
            <w:tcW w:w="3595" w:type="dxa"/>
          </w:tcPr>
          <w:p w14:paraId="4E30F74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478AEB9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77D7579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6310667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DA94A23" w14:textId="77777777" w:rsidTr="004D492A">
        <w:tc>
          <w:tcPr>
            <w:tcW w:w="3595" w:type="dxa"/>
          </w:tcPr>
          <w:p w14:paraId="0425E1A2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3C4DAF2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B45914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06E36BC0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7640185C" w14:textId="77777777" w:rsidTr="004D492A">
        <w:tc>
          <w:tcPr>
            <w:tcW w:w="3595" w:type="dxa"/>
          </w:tcPr>
          <w:p w14:paraId="428E130E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5F7DE0F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B2C5E9C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03682A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66E5A190" w14:textId="77777777" w:rsidTr="004D492A">
        <w:tc>
          <w:tcPr>
            <w:tcW w:w="3595" w:type="dxa"/>
          </w:tcPr>
          <w:p w14:paraId="13F388D2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00D49C7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78308DF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78F8411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273F08D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04DFFF88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C : Les opérateurs du programme</w:t>
      </w:r>
    </w:p>
    <w:p w14:paraId="205AC1A0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52308D1B" w14:textId="77777777" w:rsidTr="004D492A">
        <w:tc>
          <w:tcPr>
            <w:tcW w:w="10479" w:type="dxa"/>
          </w:tcPr>
          <w:p w14:paraId="54C2D9F6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2B0A3166" w14:textId="77777777" w:rsidTr="004D492A">
        <w:tc>
          <w:tcPr>
            <w:tcW w:w="10479" w:type="dxa"/>
          </w:tcPr>
          <w:p w14:paraId="2BA21D60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054DBA2E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1EC2312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2A76F54" w14:textId="77777777" w:rsidTr="004D492A">
        <w:tc>
          <w:tcPr>
            <w:tcW w:w="10479" w:type="dxa"/>
          </w:tcPr>
          <w:p w14:paraId="4115D0F3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7CFDCB4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2F6C23D5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676085D1" w14:textId="77777777" w:rsidTr="004D492A">
        <w:tc>
          <w:tcPr>
            <w:tcW w:w="10479" w:type="dxa"/>
          </w:tcPr>
          <w:p w14:paraId="4C66D842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208347A7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32FE20F1" w14:textId="77777777" w:rsidTr="004D492A">
        <w:tc>
          <w:tcPr>
            <w:tcW w:w="10479" w:type="dxa"/>
          </w:tcPr>
          <w:p w14:paraId="7CFA8CF2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468036F8" w14:textId="77777777" w:rsidTr="004D492A">
        <w:tc>
          <w:tcPr>
            <w:tcW w:w="10479" w:type="dxa"/>
          </w:tcPr>
          <w:p w14:paraId="5A428F4C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3FC99233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32FA7AA8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4E40477D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598180EA" w14:textId="77777777" w:rsidTr="004D492A">
        <w:tc>
          <w:tcPr>
            <w:tcW w:w="4855" w:type="dxa"/>
            <w:gridSpan w:val="2"/>
          </w:tcPr>
          <w:p w14:paraId="130352B1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01880055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3A773E6A" w14:textId="77777777" w:rsidTr="004D492A">
        <w:tc>
          <w:tcPr>
            <w:tcW w:w="3595" w:type="dxa"/>
          </w:tcPr>
          <w:p w14:paraId="583B682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A17689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F158E6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2904DBF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8D1B1CD" w14:textId="77777777" w:rsidTr="004D492A">
        <w:tc>
          <w:tcPr>
            <w:tcW w:w="3595" w:type="dxa"/>
          </w:tcPr>
          <w:p w14:paraId="0BA23E61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6A3FC8D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C096D8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00BC749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BB195DA" w14:textId="77777777" w:rsidTr="004D492A">
        <w:tc>
          <w:tcPr>
            <w:tcW w:w="3595" w:type="dxa"/>
          </w:tcPr>
          <w:p w14:paraId="7F9EE35B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0D85163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5B21512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BDF2C4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2AB047A" w14:textId="77777777" w:rsidTr="004D492A">
        <w:tc>
          <w:tcPr>
            <w:tcW w:w="3595" w:type="dxa"/>
          </w:tcPr>
          <w:p w14:paraId="06CE96A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3E77337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DFDC35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0B3C4836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5D79364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0A3E195B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lastRenderedPageBreak/>
        <w:t>Etc.</w:t>
      </w:r>
    </w:p>
    <w:p w14:paraId="0B5F6A1D" w14:textId="77777777" w:rsidR="00342068" w:rsidRPr="00551286" w:rsidRDefault="00342068" w:rsidP="00342068">
      <w:pPr>
        <w:rPr>
          <w:lang w:val="fr-FR"/>
        </w:rPr>
      </w:pPr>
    </w:p>
    <w:p w14:paraId="66769AE6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6F214484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6A4E696C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5D2F3C9C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256CFF95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835077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190B5242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95C162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4928A6AA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8EAE5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77C2E644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08B46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67FE2E2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CB03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40C3A3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9E0AA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7861DBFC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F5A2F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39D5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8958F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5F32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6EF9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30379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8FD98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E5726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2C1E3082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415033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AEA5E5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1F1537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D9C58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3D31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54F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4DAA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D4FFED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6AF6F9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917A10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0475DA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2A1553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BEA1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1048AF04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B52F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8A4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23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F2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68E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C3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902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F49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29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2B9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C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7D6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54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EB5D87D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EE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C6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42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C1B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A27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4457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8C4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572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96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72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D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0F5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2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3A0EA4F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F5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AA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E8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ADD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48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E35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BA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8B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53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CE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270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C6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2F9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B5CD341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977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78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4A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6F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E3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B3D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5F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63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10A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9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CF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E1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08A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85CA313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8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FB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F07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48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78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62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745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2E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E8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AC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25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E42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B0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38B031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6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0C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868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ACF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015C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F9C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53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83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CFF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2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BB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44F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013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12281A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F24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69B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FFF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F9E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15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6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06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0E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55B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709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61E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AE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F1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A52CA39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231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C6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D35A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52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3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BBC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F7E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D8E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89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54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9E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61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3C1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5AB402B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4A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22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90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62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C4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20E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992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FC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C75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50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A85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C7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04C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736330E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AC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9D6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769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97AD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15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D46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75C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A2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522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46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665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C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77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77BE4D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483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80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037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0EC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E8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9A7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D9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8D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468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06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C0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E06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86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50E83B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3E3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6E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405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3D82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6F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6DD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2D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6FA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F7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3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E25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951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A4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2E5F9C7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46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DC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3E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D1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3E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ECB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23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230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0F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4A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81C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45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5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C8611A2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2D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6F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21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4C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1BD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4F0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17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6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A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2B5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DA9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42C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974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C95D3F6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313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02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0B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FB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42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8D6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33D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7D2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EB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629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971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614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F06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183592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7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00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40A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FB9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38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AF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1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0E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B9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15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E5F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DB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D7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D058B6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28E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A8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838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55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237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AD0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DDD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15D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E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FB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377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21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515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48C23CCF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5EA3A47B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46E9EB95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6684C41B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FF985C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0886960A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6432F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045B4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2E0D4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BF506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7B63F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B609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02CAF5A2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E36AE5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0810D6C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DF9E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F9A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20E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148A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E4AB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488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D8D386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1E0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158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1F0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151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8F6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B0D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E9F175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349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746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18B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EE08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87B0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892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BF97FE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FC4A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7A57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908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9E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8E5B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71D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A2877C1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C943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FC16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4CB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8FC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83F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F5B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E0BB004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D86F90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1B835A3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C980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AAF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F4A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BC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1FE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CAF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088806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C19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1D3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C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C66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06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4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70594D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3468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E27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C4C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F6C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1CB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20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659D44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356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91E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0A7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058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739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8C5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7D946D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28C3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696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60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05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CB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3EF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46829E1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57F01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6807D29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90B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104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6E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34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454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A25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8BFD09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51B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7EF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DCD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0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E5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0D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6329E2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36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5948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C09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17F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861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50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7BFCC8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5BF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011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0B4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6B8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C20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B2F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98D83D9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66CD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B84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B0D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624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0C5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D3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A71BB4D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507E1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78E13EB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39C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B26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FA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B5F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9D6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D48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BC809B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12C8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378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035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24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672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44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93053ED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F08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0BB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4C8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62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E2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3E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2BBF1C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7C3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4BD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21F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FCC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FD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F60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272CD7AA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6CA1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9EB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809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9CC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D89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7E2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E5A4B27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6902126C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0F89B1CC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30769C8D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5160A4F7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03A5661C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7B4AF37F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056C393D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23DC946E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1896B676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60370D6F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3B0B547C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B4E7DF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03303327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6B270A2D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53BE443B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454C5AC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1D439236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444CD624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52C00994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2C3C5F30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231C87E9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5B7A8F2B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8E284E9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D9C0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B854D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89599B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6E35D00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7C5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DA5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EF0C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C8E755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5F48D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54AB45D2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07D35983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B7D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080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FF8BD1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47B7B3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3C979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4F99B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8703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E5138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2B8C1E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F395248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9A26AD8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CD56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598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7B2382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B202AA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F8E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A4EA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0DA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C979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1C0DF09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A5A5864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5167138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3BC0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F664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08B124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249E1C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4B3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FFC8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C3C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F5395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C6593D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2896BC9D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6FDEF5B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8028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290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54357E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390A79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92D6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DBE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C5F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D2C830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568E1D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407CCA6A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39CE90DA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7CF6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F5A5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968702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6A2ED9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C15F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7305B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DA8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0AC4E9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310440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132EBFC1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2312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4425D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6D24D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52C181D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7A5E4A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42C06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DB028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FE001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55570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F8931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413C07C6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037F1B05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C425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AE8C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B5162A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C426F4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B3724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4AB5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E31B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E66F7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4FA36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3703111B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0BB4169F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015FEC8A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9520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B6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398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8D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DA9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34A0F853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0C2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97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4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C9D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35A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6062A0DD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35FD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5FC2B2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BD047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17FAE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C1B5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F8E0279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C23592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27AACF04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AD0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D3E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0E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60BB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9F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54BE030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8E77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460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387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729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79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30261DE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8473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2916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DD5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59E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AB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594AA1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05A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DC7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D61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908C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814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5E51DA3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4E822F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23826A79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EAE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8C7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2B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6477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A3B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5C446F6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70E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6306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8D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2DB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2C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59AB2F9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F6C0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041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047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FFF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90F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F59C841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AADD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A0C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B02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80F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F9B2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84554F3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642DFE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70E00DBE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A280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F97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D5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4E6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F5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C2CDBA8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25A3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C28B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0A6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4E90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05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BD8239A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A2C3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C78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107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ADB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68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E9FC215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A26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88D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730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50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9FC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949DB18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E56B15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21671916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0B3A3417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52ED1AB0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6D25C4F3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45E929B5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19783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5289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125C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783A1CEC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49134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5AF36150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3B0113A3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0F5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66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21E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FAB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4884A8FA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5B16C1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54367793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67D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4A2D1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E65F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9810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45C31BDA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6337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1601B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B9A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57AB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704F1023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0672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1ADF7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A71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CB7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210AF497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2B027B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2D2F1676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F86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866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B282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CD76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253B18B4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7D8A9B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144C7635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F744D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A6AF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4052F4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2A24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307962E4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7B89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31E05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38B31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CDDC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34B7877B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82DF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67C6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9EAB2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B1B6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2E64AE98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7FD556E4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36736788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0457AC3E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32778637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678AC30D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7D26B8D7" w14:textId="77777777" w:rsidR="00342068" w:rsidRDefault="00342068" w:rsidP="000165ED">
      <w:pPr>
        <w:rPr>
          <w:lang w:val="fr-FR"/>
        </w:rPr>
      </w:pPr>
    </w:p>
    <w:p w14:paraId="5169AEA6" w14:textId="77777777" w:rsidR="00342068" w:rsidRDefault="00342068" w:rsidP="000165ED">
      <w:pPr>
        <w:rPr>
          <w:lang w:val="fr-FR"/>
        </w:rPr>
      </w:pPr>
    </w:p>
    <w:p w14:paraId="5E5E09D8" w14:textId="77777777" w:rsidR="00342068" w:rsidRDefault="00342068" w:rsidP="000165ED">
      <w:pPr>
        <w:rPr>
          <w:lang w:val="fr-FR"/>
        </w:rPr>
      </w:pPr>
    </w:p>
    <w:p w14:paraId="58AC80C1" w14:textId="77777777" w:rsidR="00342068" w:rsidRDefault="00342068" w:rsidP="000165ED">
      <w:pPr>
        <w:rPr>
          <w:lang w:val="fr-FR"/>
        </w:rPr>
      </w:pPr>
    </w:p>
    <w:p w14:paraId="6CD44B6B" w14:textId="77777777" w:rsidR="00342068" w:rsidRDefault="00342068" w:rsidP="000165ED">
      <w:pPr>
        <w:rPr>
          <w:lang w:val="fr-FR"/>
        </w:rPr>
      </w:pPr>
    </w:p>
    <w:p w14:paraId="275E49E0" w14:textId="77777777" w:rsidR="00342068" w:rsidRDefault="00342068" w:rsidP="000165ED">
      <w:pPr>
        <w:rPr>
          <w:lang w:val="fr-FR"/>
        </w:rPr>
      </w:pPr>
    </w:p>
    <w:p w14:paraId="6744CF8B" w14:textId="77777777" w:rsidR="00342068" w:rsidRDefault="00342068" w:rsidP="000165ED">
      <w:pPr>
        <w:rPr>
          <w:lang w:val="fr-FR"/>
        </w:rPr>
      </w:pPr>
    </w:p>
    <w:p w14:paraId="55DAF80A" w14:textId="77777777" w:rsidR="00342068" w:rsidRDefault="00342068" w:rsidP="000165ED">
      <w:pPr>
        <w:rPr>
          <w:lang w:val="fr-FR"/>
        </w:rPr>
      </w:pPr>
    </w:p>
    <w:p w14:paraId="4C6A6ABA" w14:textId="77777777" w:rsidR="00342068" w:rsidRDefault="00342068" w:rsidP="000165ED">
      <w:pPr>
        <w:rPr>
          <w:lang w:val="fr-FR"/>
        </w:rPr>
      </w:pPr>
    </w:p>
    <w:p w14:paraId="298D4C45" w14:textId="77777777" w:rsidR="00342068" w:rsidRDefault="00342068" w:rsidP="000165ED">
      <w:pPr>
        <w:rPr>
          <w:lang w:val="fr-FR"/>
        </w:rPr>
      </w:pPr>
    </w:p>
    <w:p w14:paraId="2CB3BFB8" w14:textId="77777777" w:rsidR="00342068" w:rsidRDefault="00342068" w:rsidP="000165ED">
      <w:pPr>
        <w:rPr>
          <w:lang w:val="fr-FR"/>
        </w:rPr>
      </w:pPr>
    </w:p>
    <w:p w14:paraId="06CEC8B8" w14:textId="77777777" w:rsidR="00342068" w:rsidRDefault="00342068" w:rsidP="000165ED">
      <w:pPr>
        <w:rPr>
          <w:lang w:val="fr-FR"/>
        </w:rPr>
      </w:pPr>
    </w:p>
    <w:p w14:paraId="45F6EA46" w14:textId="77777777" w:rsidR="00342068" w:rsidRDefault="00342068" w:rsidP="000165ED">
      <w:pPr>
        <w:rPr>
          <w:lang w:val="fr-FR"/>
        </w:rPr>
      </w:pPr>
    </w:p>
    <w:p w14:paraId="2C865872" w14:textId="77777777" w:rsidR="00342068" w:rsidRDefault="00342068" w:rsidP="000165ED">
      <w:pPr>
        <w:rPr>
          <w:lang w:val="fr-FR"/>
        </w:rPr>
      </w:pPr>
    </w:p>
    <w:p w14:paraId="38FBDF29" w14:textId="77777777" w:rsidR="00342068" w:rsidRDefault="00342068" w:rsidP="000165ED">
      <w:pPr>
        <w:rPr>
          <w:lang w:val="fr-FR"/>
        </w:rPr>
      </w:pPr>
    </w:p>
    <w:p w14:paraId="31AD0841" w14:textId="77777777" w:rsidR="00342068" w:rsidRDefault="00342068" w:rsidP="000165ED">
      <w:pPr>
        <w:rPr>
          <w:lang w:val="fr-FR"/>
        </w:rPr>
      </w:pPr>
    </w:p>
    <w:p w14:paraId="56226FB7" w14:textId="77777777" w:rsidR="00342068" w:rsidRDefault="00342068" w:rsidP="000165ED">
      <w:pPr>
        <w:rPr>
          <w:lang w:val="fr-FR"/>
        </w:rPr>
      </w:pPr>
    </w:p>
    <w:p w14:paraId="0224B1FA" w14:textId="77777777" w:rsidR="00342068" w:rsidRDefault="00342068" w:rsidP="000165ED">
      <w:pPr>
        <w:rPr>
          <w:lang w:val="fr-FR"/>
        </w:rPr>
      </w:pPr>
    </w:p>
    <w:p w14:paraId="54CC65E9" w14:textId="77777777" w:rsidR="00342068" w:rsidRDefault="00342068" w:rsidP="000165ED">
      <w:pPr>
        <w:rPr>
          <w:lang w:val="fr-FR"/>
        </w:rPr>
      </w:pPr>
    </w:p>
    <w:p w14:paraId="406E8E4A" w14:textId="77777777" w:rsidR="00342068" w:rsidRDefault="00342068" w:rsidP="000165ED">
      <w:pPr>
        <w:rPr>
          <w:lang w:val="fr-FR"/>
        </w:rPr>
      </w:pPr>
    </w:p>
    <w:p w14:paraId="6C5573EA" w14:textId="77777777" w:rsidR="00342068" w:rsidRDefault="00342068" w:rsidP="000165ED">
      <w:pPr>
        <w:rPr>
          <w:lang w:val="fr-FR"/>
        </w:rPr>
      </w:pPr>
    </w:p>
    <w:p w14:paraId="21954141" w14:textId="77777777" w:rsidR="00342068" w:rsidRPr="00492180" w:rsidRDefault="00342068" w:rsidP="00342068">
      <w:pPr>
        <w:pStyle w:val="Titre2"/>
        <w:numPr>
          <w:ilvl w:val="1"/>
          <w:numId w:val="32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</w:rPr>
        <w:t>Identification du programme</w:t>
      </w:r>
    </w:p>
    <w:p w14:paraId="75F5234A" w14:textId="77777777" w:rsidR="00342068" w:rsidRPr="00AA7240" w:rsidRDefault="00342068" w:rsidP="00342068">
      <w:pPr>
        <w:pStyle w:val="Listepuces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Programme……</w:t>
      </w:r>
      <w:r w:rsidRPr="00AA7240">
        <w:rPr>
          <w:rFonts w:ascii="Times New Roman" w:hAnsi="Times New Roman"/>
          <w:b/>
          <w:bCs/>
          <w:sz w:val="22"/>
          <w:szCs w:val="22"/>
          <w:lang w:val="fr-F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…………..</w:t>
      </w:r>
    </w:p>
    <w:p w14:paraId="5857D56D" w14:textId="77777777" w:rsidR="00342068" w:rsidRPr="00AA7240" w:rsidRDefault="00342068" w:rsidP="00342068">
      <w:pPr>
        <w:pStyle w:val="Listepuces"/>
        <w:rPr>
          <w:rFonts w:ascii="Times New Roman" w:eastAsia="Times New Roman" w:hAnsi="Times New Roman"/>
          <w:b/>
          <w:sz w:val="22"/>
          <w:szCs w:val="22"/>
          <w:lang w:val="fr-FR"/>
        </w:rPr>
      </w:pPr>
      <w:r w:rsidRPr="00AA7240">
        <w:rPr>
          <w:rFonts w:ascii="Times New Roman" w:hAnsi="Times New Roman"/>
          <w:b/>
          <w:sz w:val="22"/>
          <w:szCs w:val="22"/>
          <w:lang w:val="fr-FR"/>
        </w:rPr>
        <w:t>Nom et fonction du responsable du programme :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…………………………………</w:t>
      </w:r>
    </w:p>
    <w:p w14:paraId="3CA3A711" w14:textId="77777777" w:rsidR="00342068" w:rsidRDefault="00342068" w:rsidP="00342068">
      <w:pPr>
        <w:pStyle w:val="Titre2"/>
        <w:numPr>
          <w:ilvl w:val="1"/>
          <w:numId w:val="11"/>
        </w:numPr>
        <w:spacing w:before="240"/>
        <w:rPr>
          <w:rFonts w:ascii="Times New Roman" w:hAnsi="Times New Roman" w:cs="Times New Roman"/>
          <w:sz w:val="22"/>
          <w:szCs w:val="22"/>
          <w:lang w:val="fr-FR"/>
        </w:rPr>
      </w:pPr>
      <w:r w:rsidRPr="00492180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Stratégie du programme </w:t>
      </w:r>
      <w:r>
        <w:rPr>
          <w:rFonts w:ascii="Times New Roman" w:hAnsi="Times New Roman" w:cs="Times New Roman"/>
          <w:sz w:val="22"/>
          <w:szCs w:val="22"/>
          <w:lang w:val="fr-FR"/>
        </w:rPr>
        <w:t>(En terme d’objectifs, indicateurs actions, principales activités et approches… etc)</w:t>
      </w:r>
    </w:p>
    <w:p w14:paraId="6D4D034D" w14:textId="77777777" w:rsidR="00342068" w:rsidRPr="00492180" w:rsidRDefault="00342068" w:rsidP="00342068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848FCB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2"/>
          <w:szCs w:val="22"/>
          <w:lang w:val="fr-FR" w:eastAsia="fr-FR"/>
        </w:rPr>
      </w:pPr>
    </w:p>
    <w:p w14:paraId="7E8D2B18" w14:textId="77777777" w:rsidR="00342068" w:rsidRPr="00016F33" w:rsidRDefault="00342068" w:rsidP="00342068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Tableau 5 : </w:t>
      </w:r>
      <w:r w:rsidRPr="00C158BD">
        <w:rPr>
          <w:rFonts w:ascii="Times New Roman" w:hAnsi="Times New Roman"/>
          <w:b/>
          <w:sz w:val="22"/>
          <w:szCs w:val="22"/>
        </w:rPr>
        <w:t>Cartographie des actions</w:t>
      </w:r>
      <w:r>
        <w:rPr>
          <w:rFonts w:ascii="Times New Roman" w:hAnsi="Times New Roman"/>
          <w:b/>
          <w:sz w:val="22"/>
          <w:szCs w:val="22"/>
        </w:rPr>
        <w:t xml:space="preserve"> du programme……………….</w:t>
      </w:r>
      <w:r w:rsidRPr="00C158BD">
        <w:rPr>
          <w:rFonts w:ascii="Times New Roman" w:hAnsi="Times New Roman"/>
          <w:b/>
          <w:sz w:val="22"/>
          <w:szCs w:val="22"/>
        </w:rPr>
        <w:t xml:space="preserve">selon les directions/ services </w:t>
      </w:r>
      <w:r w:rsidRPr="00C158BD">
        <w:rPr>
          <w:rFonts w:ascii="Times New Roman" w:hAnsi="Times New Roman"/>
          <w:b/>
          <w:bCs/>
          <w:sz w:val="22"/>
          <w:szCs w:val="22"/>
        </w:rPr>
        <w:t>Programme</w:t>
      </w:r>
      <w:r>
        <w:rPr>
          <w:rFonts w:ascii="Times New Roman" w:hAnsi="Times New Roman"/>
          <w:b/>
          <w:bCs/>
          <w:sz w:val="22"/>
          <w:szCs w:val="22"/>
        </w:rPr>
        <w:t>s.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686"/>
        <w:gridCol w:w="2598"/>
      </w:tblGrid>
      <w:tr w:rsidR="00342068" w:rsidRPr="00C158BD" w14:paraId="64994085" w14:textId="77777777" w:rsidTr="004D492A">
        <w:trPr>
          <w:trHeight w:val="304"/>
          <w:jc w:val="center"/>
        </w:trPr>
        <w:tc>
          <w:tcPr>
            <w:tcW w:w="2955" w:type="dxa"/>
          </w:tcPr>
          <w:p w14:paraId="08BB3B72" w14:textId="77777777" w:rsidR="00342068" w:rsidRPr="00C158BD" w:rsidRDefault="00342068" w:rsidP="004D492A">
            <w:pP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ACTION</w:t>
            </w:r>
          </w:p>
        </w:tc>
        <w:tc>
          <w:tcPr>
            <w:tcW w:w="3686" w:type="dxa"/>
          </w:tcPr>
          <w:p w14:paraId="11E4447B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STRUCTURES /SERVICES</w:t>
            </w:r>
          </w:p>
        </w:tc>
        <w:tc>
          <w:tcPr>
            <w:tcW w:w="2598" w:type="dxa"/>
          </w:tcPr>
          <w:p w14:paraId="7D23E1C5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MS Mincho" w:hAnsi="Times New Roman"/>
                <w:b/>
                <w:sz w:val="22"/>
                <w:szCs w:val="22"/>
                <w:lang w:val="fr-FR"/>
              </w:rPr>
              <w:t>OPERATEURS</w:t>
            </w:r>
          </w:p>
        </w:tc>
      </w:tr>
      <w:tr w:rsidR="00342068" w:rsidRPr="00C158BD" w14:paraId="5AE427A9" w14:textId="77777777" w:rsidTr="004D492A">
        <w:trPr>
          <w:trHeight w:val="574"/>
          <w:jc w:val="center"/>
        </w:trPr>
        <w:tc>
          <w:tcPr>
            <w:tcW w:w="2955" w:type="dxa"/>
            <w:vAlign w:val="center"/>
          </w:tcPr>
          <w:p w14:paraId="664D1531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3632E1B4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59097541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C158BD" w14:paraId="046DB950" w14:textId="77777777" w:rsidTr="004D492A">
        <w:trPr>
          <w:trHeight w:val="692"/>
          <w:jc w:val="center"/>
        </w:trPr>
        <w:tc>
          <w:tcPr>
            <w:tcW w:w="2955" w:type="dxa"/>
            <w:vAlign w:val="center"/>
          </w:tcPr>
          <w:p w14:paraId="7DD2718E" w14:textId="77777777" w:rsidR="00342068" w:rsidRPr="00C158BD" w:rsidRDefault="00342068" w:rsidP="004D492A">
            <w:pPr>
              <w:spacing w:before="240"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0D5B5BC3" w14:textId="77777777" w:rsidR="00342068" w:rsidRPr="00C158BD" w:rsidRDefault="00342068" w:rsidP="004D492A">
            <w:pPr>
              <w:pStyle w:val="Paragraphedeliste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45"/>
              <w:contextualSpacing/>
              <w:rPr>
                <w:rFonts w:eastAsia="MS Mincho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4DBEF08" w14:textId="77777777" w:rsidR="00342068" w:rsidRPr="00C158B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s-ES" w:eastAsia="fr-FR"/>
              </w:rPr>
            </w:pPr>
          </w:p>
        </w:tc>
      </w:tr>
      <w:tr w:rsidR="00342068" w:rsidRPr="00016F33" w14:paraId="6A1E49D6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006AD668" w14:textId="77777777" w:rsidR="00342068" w:rsidRPr="00C158BD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1DB00AEE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05A01A51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34C07D59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270385FA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Action :………………………</w:t>
            </w:r>
          </w:p>
        </w:tc>
        <w:tc>
          <w:tcPr>
            <w:tcW w:w="3686" w:type="dxa"/>
            <w:vAlign w:val="center"/>
          </w:tcPr>
          <w:p w14:paraId="4D3780EA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65597A94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42068" w:rsidRPr="00016F33" w14:paraId="77FC1E40" w14:textId="77777777" w:rsidTr="004D492A">
        <w:trPr>
          <w:trHeight w:val="567"/>
          <w:jc w:val="center"/>
        </w:trPr>
        <w:tc>
          <w:tcPr>
            <w:tcW w:w="2955" w:type="dxa"/>
            <w:vAlign w:val="center"/>
          </w:tcPr>
          <w:p w14:paraId="5795834A" w14:textId="77777777" w:rsidR="00342068" w:rsidRDefault="00342068" w:rsidP="004D492A">
            <w:pPr>
              <w:spacing w:line="240" w:lineRule="auto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lang w:val="fr-FR"/>
              </w:rPr>
              <w:t>Etc…………………………..</w:t>
            </w:r>
          </w:p>
        </w:tc>
        <w:tc>
          <w:tcPr>
            <w:tcW w:w="3686" w:type="dxa"/>
            <w:vAlign w:val="center"/>
          </w:tcPr>
          <w:p w14:paraId="1DDAA46C" w14:textId="77777777" w:rsidR="00342068" w:rsidRPr="00C158BD" w:rsidRDefault="00342068" w:rsidP="004D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Times New Roman" w:eastAsia="MS Mincho" w:hAnsi="Times New Roman"/>
                <w:sz w:val="22"/>
                <w:szCs w:val="22"/>
                <w:lang w:val="fr-FR"/>
              </w:rPr>
            </w:pPr>
          </w:p>
        </w:tc>
        <w:tc>
          <w:tcPr>
            <w:tcW w:w="2598" w:type="dxa"/>
            <w:vAlign w:val="bottom"/>
          </w:tcPr>
          <w:p w14:paraId="67E28458" w14:textId="77777777" w:rsidR="00342068" w:rsidRPr="00016F33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1E2167E0" w14:textId="77777777" w:rsidR="00342068" w:rsidRDefault="00342068" w:rsidP="00342068">
      <w:pPr>
        <w:pStyle w:val="Listepuces"/>
        <w:numPr>
          <w:ilvl w:val="0"/>
          <w:numId w:val="0"/>
        </w:numPr>
        <w:spacing w:after="0" w:line="240" w:lineRule="auto"/>
        <w:rPr>
          <w:rFonts w:ascii="Times New Roman" w:eastAsia="MS Mincho" w:hAnsi="Times New Roman"/>
          <w:b/>
          <w:color w:val="9BBB59" w:themeColor="accent3"/>
          <w:sz w:val="22"/>
          <w:szCs w:val="22"/>
          <w:lang w:val="fr-FR"/>
        </w:rPr>
      </w:pPr>
    </w:p>
    <w:p w14:paraId="029AC223" w14:textId="77777777" w:rsidR="00342068" w:rsidRPr="00551286" w:rsidRDefault="00342068" w:rsidP="00342068">
      <w:pPr>
        <w:rPr>
          <w:lang w:val="fr-FR"/>
        </w:rPr>
      </w:pPr>
    </w:p>
    <w:p w14:paraId="06167051" w14:textId="77777777" w:rsidR="00342068" w:rsidRDefault="00342068" w:rsidP="00342068">
      <w:pPr>
        <w:rPr>
          <w:lang w:val="fr-FR"/>
        </w:rPr>
      </w:pPr>
    </w:p>
    <w:p w14:paraId="25DF7E5D" w14:textId="77777777" w:rsidR="00342068" w:rsidRDefault="00342068" w:rsidP="00342068">
      <w:pPr>
        <w:rPr>
          <w:lang w:val="fr-FR"/>
        </w:rPr>
      </w:pPr>
    </w:p>
    <w:p w14:paraId="09FF8355" w14:textId="77777777" w:rsidR="00342068" w:rsidRDefault="00342068" w:rsidP="00342068">
      <w:pPr>
        <w:rPr>
          <w:lang w:val="fr-FR"/>
        </w:rPr>
      </w:pPr>
    </w:p>
    <w:p w14:paraId="2A5DF809" w14:textId="77777777" w:rsidR="00342068" w:rsidRDefault="00342068" w:rsidP="00342068">
      <w:pPr>
        <w:rPr>
          <w:lang w:val="fr-FR"/>
        </w:rPr>
      </w:pPr>
    </w:p>
    <w:p w14:paraId="72012A2D" w14:textId="77777777" w:rsidR="00342068" w:rsidRDefault="00342068" w:rsidP="00342068">
      <w:pPr>
        <w:rPr>
          <w:lang w:val="fr-FR"/>
        </w:rPr>
      </w:pPr>
    </w:p>
    <w:p w14:paraId="31BBEBAF" w14:textId="77777777" w:rsidR="00342068" w:rsidRDefault="00342068" w:rsidP="00342068">
      <w:pPr>
        <w:rPr>
          <w:lang w:val="fr-FR"/>
        </w:rPr>
      </w:pPr>
    </w:p>
    <w:p w14:paraId="114D6707" w14:textId="77777777" w:rsidR="00342068" w:rsidRDefault="00342068" w:rsidP="00342068">
      <w:pPr>
        <w:rPr>
          <w:lang w:val="fr-FR"/>
        </w:rPr>
      </w:pPr>
    </w:p>
    <w:p w14:paraId="617631D6" w14:textId="77777777" w:rsidR="00342068" w:rsidRDefault="00342068" w:rsidP="00342068">
      <w:pPr>
        <w:rPr>
          <w:lang w:val="fr-FR"/>
        </w:rPr>
      </w:pPr>
    </w:p>
    <w:p w14:paraId="0E62C4B9" w14:textId="77777777" w:rsidR="00342068" w:rsidRDefault="00342068" w:rsidP="00342068">
      <w:pPr>
        <w:rPr>
          <w:lang w:val="fr-FR"/>
        </w:rPr>
      </w:pPr>
    </w:p>
    <w:p w14:paraId="7E21A8D9" w14:textId="77777777" w:rsidR="00342068" w:rsidRDefault="00342068" w:rsidP="00342068">
      <w:pPr>
        <w:pStyle w:val="Titre2"/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B.</w:t>
      </w:r>
      <w:r w:rsidRPr="00C56581"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Les opérateurs participant à la mise en œuvre du programme</w:t>
      </w:r>
      <w:r>
        <w:rPr>
          <w:rFonts w:ascii="Times New Roman" w:hAnsi="Times New Roman" w:cs="Times New Roman"/>
          <w:color w:val="C0504D" w:themeColor="accent2"/>
          <w:sz w:val="22"/>
          <w:szCs w:val="22"/>
          <w:lang w:val="fr-FR"/>
        </w:rPr>
        <w:t>…………………………..</w:t>
      </w:r>
    </w:p>
    <w:p w14:paraId="6C577D26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 xml:space="preserve"> Tableau 6 A : Les opérateurs du 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1E1C1D11" w14:textId="77777777" w:rsidTr="004D492A">
        <w:tc>
          <w:tcPr>
            <w:tcW w:w="10479" w:type="dxa"/>
          </w:tcPr>
          <w:p w14:paraId="7368FF6E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N01 :……………………………………………………………………………………..</w:t>
            </w:r>
          </w:p>
        </w:tc>
      </w:tr>
      <w:tr w:rsidR="00342068" w14:paraId="39C867DC" w14:textId="77777777" w:rsidTr="004D492A">
        <w:tc>
          <w:tcPr>
            <w:tcW w:w="10479" w:type="dxa"/>
          </w:tcPr>
          <w:p w14:paraId="3793E3A0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3F9051C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E9E4BA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24865880" w14:textId="77777777" w:rsidTr="004D492A">
        <w:tc>
          <w:tcPr>
            <w:tcW w:w="10479" w:type="dxa"/>
          </w:tcPr>
          <w:p w14:paraId="58452CE0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70D771ED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43A8829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76096C0" w14:textId="77777777" w:rsidTr="004D492A">
        <w:tc>
          <w:tcPr>
            <w:tcW w:w="10479" w:type="dxa"/>
          </w:tcPr>
          <w:p w14:paraId="50FDE48A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37356B42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351D78D4" w14:textId="77777777" w:rsidTr="004D492A">
        <w:tc>
          <w:tcPr>
            <w:tcW w:w="10479" w:type="dxa"/>
          </w:tcPr>
          <w:p w14:paraId="6F83FA12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17084771" w14:textId="77777777" w:rsidTr="004D492A">
        <w:tc>
          <w:tcPr>
            <w:tcW w:w="10479" w:type="dxa"/>
          </w:tcPr>
          <w:p w14:paraId="46B13342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33A97313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06B05C26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36CBD2C8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43F6D610" w14:textId="77777777" w:rsidTr="004D492A">
        <w:tc>
          <w:tcPr>
            <w:tcW w:w="4855" w:type="dxa"/>
            <w:gridSpan w:val="2"/>
          </w:tcPr>
          <w:p w14:paraId="4462063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488" w:type="dxa"/>
            <w:gridSpan w:val="2"/>
          </w:tcPr>
          <w:p w14:paraId="7F964C3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Ressources 2025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342068" w:rsidRPr="00C158BD" w14:paraId="1AA7CA51" w14:textId="77777777" w:rsidTr="004D492A">
        <w:tc>
          <w:tcPr>
            <w:tcW w:w="3595" w:type="dxa"/>
          </w:tcPr>
          <w:p w14:paraId="6F7EF5DB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4AACEC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7CBFB84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477CD29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8115FC7" w14:textId="77777777" w:rsidTr="004D492A">
        <w:tc>
          <w:tcPr>
            <w:tcW w:w="3595" w:type="dxa"/>
          </w:tcPr>
          <w:p w14:paraId="320948A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lastRenderedPageBreak/>
              <w:t>Dépenses fonctionnement</w:t>
            </w:r>
          </w:p>
        </w:tc>
        <w:tc>
          <w:tcPr>
            <w:tcW w:w="1260" w:type="dxa"/>
          </w:tcPr>
          <w:p w14:paraId="29346C6F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B30A248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73CE9AB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583D8AD" w14:textId="77777777" w:rsidTr="004D492A">
        <w:tc>
          <w:tcPr>
            <w:tcW w:w="3595" w:type="dxa"/>
          </w:tcPr>
          <w:p w14:paraId="2D94294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2800C71D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40E3651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EAA4772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77141290" w14:textId="77777777" w:rsidTr="004D492A">
        <w:tc>
          <w:tcPr>
            <w:tcW w:w="3595" w:type="dxa"/>
          </w:tcPr>
          <w:p w14:paraId="7E1C2CDA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19F1966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64234315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37D164C8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8190A35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B : Les opérateurs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2906DE25" w14:textId="77777777" w:rsidTr="004D492A">
        <w:tc>
          <w:tcPr>
            <w:tcW w:w="10479" w:type="dxa"/>
          </w:tcPr>
          <w:p w14:paraId="53A982AC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N°2:……………………………………………………………………………………..</w:t>
            </w:r>
          </w:p>
        </w:tc>
      </w:tr>
      <w:tr w:rsidR="00342068" w14:paraId="6EAED947" w14:textId="77777777" w:rsidTr="004D492A">
        <w:tc>
          <w:tcPr>
            <w:tcW w:w="10479" w:type="dxa"/>
          </w:tcPr>
          <w:p w14:paraId="07850D3B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16595778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C7D518F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46CBEC9C" w14:textId="77777777" w:rsidTr="004D492A">
        <w:tc>
          <w:tcPr>
            <w:tcW w:w="10479" w:type="dxa"/>
          </w:tcPr>
          <w:p w14:paraId="44D25C39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5528D20B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1A0ED9F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207110BF" w14:textId="77777777" w:rsidTr="004D492A">
        <w:tc>
          <w:tcPr>
            <w:tcW w:w="10479" w:type="dxa"/>
          </w:tcPr>
          <w:p w14:paraId="1840F265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0E9FB861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7DDDFF59" w14:textId="77777777" w:rsidTr="004D492A">
        <w:tc>
          <w:tcPr>
            <w:tcW w:w="10479" w:type="dxa"/>
          </w:tcPr>
          <w:p w14:paraId="2C9C2902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570F429E" w14:textId="77777777" w:rsidTr="004D492A">
        <w:tc>
          <w:tcPr>
            <w:tcW w:w="10479" w:type="dxa"/>
          </w:tcPr>
          <w:p w14:paraId="489A006D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7F7B8C40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41C05FD2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0C28DCC6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001621EE" w14:textId="77777777" w:rsidTr="004D492A">
        <w:tc>
          <w:tcPr>
            <w:tcW w:w="4855" w:type="dxa"/>
            <w:gridSpan w:val="2"/>
          </w:tcPr>
          <w:p w14:paraId="16AA577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1FEA71A2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16A55171" w14:textId="77777777" w:rsidTr="004D492A">
        <w:tc>
          <w:tcPr>
            <w:tcW w:w="3595" w:type="dxa"/>
          </w:tcPr>
          <w:p w14:paraId="6C206546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31DA290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9644603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36DEA67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3F9BF53" w14:textId="77777777" w:rsidTr="004D492A">
        <w:tc>
          <w:tcPr>
            <w:tcW w:w="3595" w:type="dxa"/>
          </w:tcPr>
          <w:p w14:paraId="5F321B9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fonctionnement</w:t>
            </w:r>
          </w:p>
        </w:tc>
        <w:tc>
          <w:tcPr>
            <w:tcW w:w="1260" w:type="dxa"/>
          </w:tcPr>
          <w:p w14:paraId="20594AE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1C9B014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018C71E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C70C865" w14:textId="77777777" w:rsidTr="004D492A">
        <w:tc>
          <w:tcPr>
            <w:tcW w:w="3595" w:type="dxa"/>
          </w:tcPr>
          <w:p w14:paraId="1F2D8CED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lastRenderedPageBreak/>
              <w:t>Dépenses d'investissement</w:t>
            </w:r>
          </w:p>
        </w:tc>
        <w:tc>
          <w:tcPr>
            <w:tcW w:w="1260" w:type="dxa"/>
          </w:tcPr>
          <w:p w14:paraId="318420CB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34EAEB3E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34F8367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1951015A" w14:textId="77777777" w:rsidTr="004D492A">
        <w:tc>
          <w:tcPr>
            <w:tcW w:w="3595" w:type="dxa"/>
          </w:tcPr>
          <w:p w14:paraId="5DC48ED6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58A89C8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7896458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4CDB6F7E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3ADA599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47B6B87F" w14:textId="77777777" w:rsidR="00342068" w:rsidRPr="009B5697" w:rsidRDefault="00342068" w:rsidP="00342068">
      <w:pPr>
        <w:rPr>
          <w:lang w:val="fr-FR"/>
        </w:rPr>
      </w:pPr>
      <w:r>
        <w:rPr>
          <w:lang w:val="fr-FR"/>
        </w:rPr>
        <w:t>Tableau 7 C : Les opérateurs du programme</w:t>
      </w:r>
    </w:p>
    <w:p w14:paraId="47D0B8C7" w14:textId="77777777" w:rsidR="00342068" w:rsidRPr="009B5697" w:rsidRDefault="00342068" w:rsidP="0034206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90"/>
      </w:tblGrid>
      <w:tr w:rsidR="00342068" w14:paraId="112385EA" w14:textId="77777777" w:rsidTr="004D492A">
        <w:tc>
          <w:tcPr>
            <w:tcW w:w="10479" w:type="dxa"/>
          </w:tcPr>
          <w:p w14:paraId="2D4D7F90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Nom de l’Opérateur  N° :……………………………………………………………………………………..</w:t>
            </w:r>
          </w:p>
        </w:tc>
      </w:tr>
      <w:tr w:rsidR="00342068" w14:paraId="6BE64F56" w14:textId="77777777" w:rsidTr="004D492A">
        <w:tc>
          <w:tcPr>
            <w:tcW w:w="10479" w:type="dxa"/>
          </w:tcPr>
          <w:p w14:paraId="1AD52A3E" w14:textId="77777777" w:rsidR="00342068" w:rsidRPr="00566BEE" w:rsidRDefault="00342068" w:rsidP="004D492A">
            <w:pPr>
              <w:pStyle w:val="Listepuces"/>
              <w:numPr>
                <w:ilvl w:val="0"/>
                <w:numId w:val="0"/>
              </w:numPr>
              <w:tabs>
                <w:tab w:val="left" w:pos="4111"/>
              </w:tabs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missions de l’opérateur sont libérées comme suit :</w:t>
            </w:r>
          </w:p>
          <w:p w14:paraId="7EC243E4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7DB38AF2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1FD9990F" w14:textId="77777777" w:rsidTr="004D492A">
        <w:tc>
          <w:tcPr>
            <w:tcW w:w="10479" w:type="dxa"/>
          </w:tcPr>
          <w:p w14:paraId="7D7E85F5" w14:textId="77777777" w:rsidR="00342068" w:rsidRPr="000F366C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</w:t>
            </w: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 gouvernance et le pilotage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stratégique de l’opérateur : </w:t>
            </w:r>
          </w:p>
          <w:p w14:paraId="79E6019C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:</w:t>
            </w:r>
          </w:p>
          <w:p w14:paraId="07D8B663" w14:textId="77777777" w:rsidR="00342068" w:rsidRDefault="00342068" w:rsidP="004D492A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42068" w14:paraId="5524A1F3" w14:textId="77777777" w:rsidTr="004D492A">
        <w:tc>
          <w:tcPr>
            <w:tcW w:w="10479" w:type="dxa"/>
          </w:tcPr>
          <w:p w14:paraId="79D1848D" w14:textId="77777777" w:rsidR="00342068" w:rsidRPr="00637199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63719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Les perspectives de contribution de l’opérateur à l’attein</w:t>
            </w:r>
            <w:r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te des objectifs du programme : </w:t>
            </w:r>
          </w:p>
          <w:p w14:paraId="75D70696" w14:textId="77777777" w:rsidR="00342068" w:rsidRDefault="00342068" w:rsidP="004D492A">
            <w:pPr>
              <w:pStyle w:val="Listepuces"/>
              <w:numPr>
                <w:ilvl w:val="0"/>
                <w:numId w:val="0"/>
              </w:numPr>
              <w:spacing w:after="0"/>
              <w:ind w:left="360" w:hanging="36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2068" w14:paraId="52381058" w14:textId="77777777" w:rsidTr="004D492A">
        <w:tc>
          <w:tcPr>
            <w:tcW w:w="10479" w:type="dxa"/>
          </w:tcPr>
          <w:p w14:paraId="7965D20C" w14:textId="77777777" w:rsidR="00342068" w:rsidRDefault="00342068" w:rsidP="004D492A">
            <w:pPr>
              <w:rPr>
                <w:lang w:val="fr-FR"/>
              </w:rPr>
            </w:pPr>
          </w:p>
        </w:tc>
      </w:tr>
      <w:tr w:rsidR="00342068" w14:paraId="31223F03" w14:textId="77777777" w:rsidTr="004D492A">
        <w:tc>
          <w:tcPr>
            <w:tcW w:w="10479" w:type="dxa"/>
          </w:tcPr>
          <w:p w14:paraId="4BD7CEB8" w14:textId="77777777" w:rsidR="00342068" w:rsidRDefault="00342068" w:rsidP="004D492A">
            <w:pPr>
              <w:rPr>
                <w:lang w:val="fr-FR"/>
              </w:rPr>
            </w:pPr>
          </w:p>
        </w:tc>
      </w:tr>
    </w:tbl>
    <w:p w14:paraId="09D82B96" w14:textId="77777777" w:rsidR="00342068" w:rsidRPr="002C41F4" w:rsidRDefault="00342068" w:rsidP="00342068">
      <w:pPr>
        <w:pStyle w:val="Listepuces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  <w:lang w:val="fr-FR"/>
        </w:rPr>
      </w:pPr>
    </w:p>
    <w:p w14:paraId="450CD6A2" w14:textId="77777777" w:rsidR="00342068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b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>Budget de recettes et de dépenses de l’opérateur du programme</w:t>
      </w:r>
    </w:p>
    <w:p w14:paraId="1892E716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2"/>
          <w:szCs w:val="22"/>
          <w:lang w:val="fr-FR"/>
        </w:rPr>
      </w:pPr>
    </w:p>
    <w:tbl>
      <w:tblPr>
        <w:tblStyle w:val="Grilledutableau"/>
        <w:tblW w:w="9343" w:type="dxa"/>
        <w:tblLook w:val="04A0" w:firstRow="1" w:lastRow="0" w:firstColumn="1" w:lastColumn="0" w:noHBand="0" w:noVBand="1"/>
      </w:tblPr>
      <w:tblGrid>
        <w:gridCol w:w="3595"/>
        <w:gridCol w:w="1260"/>
        <w:gridCol w:w="2589"/>
        <w:gridCol w:w="1899"/>
      </w:tblGrid>
      <w:tr w:rsidR="00342068" w:rsidRPr="00C158BD" w14:paraId="584BF3C4" w14:textId="77777777" w:rsidTr="004D492A">
        <w:tc>
          <w:tcPr>
            <w:tcW w:w="4855" w:type="dxa"/>
            <w:gridSpan w:val="2"/>
          </w:tcPr>
          <w:p w14:paraId="56B7EF7D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 xml:space="preserve">Emploi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- 2025</w:t>
            </w:r>
          </w:p>
        </w:tc>
        <w:tc>
          <w:tcPr>
            <w:tcW w:w="4488" w:type="dxa"/>
            <w:gridSpan w:val="2"/>
          </w:tcPr>
          <w:p w14:paraId="696B6699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Ressources 2024- 2025</w:t>
            </w:r>
          </w:p>
        </w:tc>
      </w:tr>
      <w:tr w:rsidR="00342068" w:rsidRPr="00C158BD" w14:paraId="2E0B66D3" w14:textId="77777777" w:rsidTr="004D492A">
        <w:tc>
          <w:tcPr>
            <w:tcW w:w="3595" w:type="dxa"/>
          </w:tcPr>
          <w:p w14:paraId="74D38D87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260" w:type="dxa"/>
          </w:tcPr>
          <w:p w14:paraId="72E96063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7E23A8F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Subsides de l’Etat</w:t>
            </w:r>
          </w:p>
        </w:tc>
        <w:tc>
          <w:tcPr>
            <w:tcW w:w="1899" w:type="dxa"/>
          </w:tcPr>
          <w:p w14:paraId="3916782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59498487" w14:textId="77777777" w:rsidTr="004D492A">
        <w:tc>
          <w:tcPr>
            <w:tcW w:w="3595" w:type="dxa"/>
          </w:tcPr>
          <w:p w14:paraId="06748885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lastRenderedPageBreak/>
              <w:t>Dépenses fonctionnement</w:t>
            </w:r>
          </w:p>
        </w:tc>
        <w:tc>
          <w:tcPr>
            <w:tcW w:w="1260" w:type="dxa"/>
          </w:tcPr>
          <w:p w14:paraId="3FA5FDF4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5E0C56DA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Autres ressources</w:t>
            </w:r>
          </w:p>
        </w:tc>
        <w:tc>
          <w:tcPr>
            <w:tcW w:w="1899" w:type="dxa"/>
          </w:tcPr>
          <w:p w14:paraId="1A6CC18A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00F7610A" w14:textId="77777777" w:rsidTr="004D492A">
        <w:tc>
          <w:tcPr>
            <w:tcW w:w="3595" w:type="dxa"/>
          </w:tcPr>
          <w:p w14:paraId="746E0E20" w14:textId="77777777" w:rsidR="00342068" w:rsidRPr="00C158BD" w:rsidRDefault="00342068" w:rsidP="004D492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Dépenses d'investissement</w:t>
            </w:r>
          </w:p>
        </w:tc>
        <w:tc>
          <w:tcPr>
            <w:tcW w:w="1260" w:type="dxa"/>
          </w:tcPr>
          <w:p w14:paraId="3D20CEB9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2EA754AB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467E63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2068" w:rsidRPr="00C158BD" w14:paraId="27A5D297" w14:textId="77777777" w:rsidTr="004D492A">
        <w:tc>
          <w:tcPr>
            <w:tcW w:w="3595" w:type="dxa"/>
          </w:tcPr>
          <w:p w14:paraId="2D5271AF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Bénéfice</w:t>
            </w:r>
          </w:p>
        </w:tc>
        <w:tc>
          <w:tcPr>
            <w:tcW w:w="1260" w:type="dxa"/>
          </w:tcPr>
          <w:p w14:paraId="4EE01121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14:paraId="04FDFA11" w14:textId="77777777" w:rsidR="00342068" w:rsidRPr="00C158BD" w:rsidRDefault="00342068" w:rsidP="004D492A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sz w:val="22"/>
                <w:szCs w:val="22"/>
              </w:rPr>
              <w:t>Perte</w:t>
            </w:r>
          </w:p>
        </w:tc>
        <w:tc>
          <w:tcPr>
            <w:tcW w:w="1899" w:type="dxa"/>
          </w:tcPr>
          <w:p w14:paraId="1E6F1C85" w14:textId="77777777" w:rsidR="00342068" w:rsidRPr="00C158BD" w:rsidRDefault="00342068" w:rsidP="004D492A">
            <w:pPr>
              <w:pStyle w:val="Listepuces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F8CAE25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73017943" w14:textId="77777777" w:rsidR="00342068" w:rsidRDefault="00342068" w:rsidP="0034206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fr-FR"/>
        </w:rPr>
        <w:t>Etc.</w:t>
      </w:r>
    </w:p>
    <w:p w14:paraId="1A95E58B" w14:textId="77777777" w:rsidR="00342068" w:rsidRPr="00551286" w:rsidRDefault="00342068" w:rsidP="00342068">
      <w:pPr>
        <w:rPr>
          <w:lang w:val="fr-FR"/>
        </w:rPr>
      </w:pPr>
    </w:p>
    <w:p w14:paraId="0393D60C" w14:textId="77777777" w:rsidR="00342068" w:rsidRDefault="00342068" w:rsidP="00342068">
      <w:pPr>
        <w:tabs>
          <w:tab w:val="left" w:pos="3168"/>
        </w:tabs>
        <w:rPr>
          <w:lang w:val="fr-FR"/>
        </w:rPr>
        <w:sectPr w:rsidR="00342068" w:rsidSect="008F13E5">
          <w:pgSz w:w="12240" w:h="15840" w:code="1"/>
          <w:pgMar w:top="1701" w:right="1440" w:bottom="630" w:left="1800" w:header="720" w:footer="720" w:gutter="0"/>
          <w:cols w:space="720"/>
          <w:docGrid w:linePitch="286"/>
        </w:sectPr>
      </w:pPr>
    </w:p>
    <w:p w14:paraId="598747F3" w14:textId="77777777" w:rsidR="00342068" w:rsidRPr="00827FCA" w:rsidRDefault="00342068" w:rsidP="00342068">
      <w:pPr>
        <w:pStyle w:val="Titre2"/>
        <w:spacing w:before="240"/>
        <w:ind w:left="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C.</w:t>
      </w:r>
      <w:r w:rsidRPr="00827FCA">
        <w:rPr>
          <w:rFonts w:ascii="Times New Roman" w:hAnsi="Times New Roman" w:cs="Times New Roman"/>
          <w:sz w:val="24"/>
          <w:szCs w:val="24"/>
          <w:lang w:val="fr-FR"/>
        </w:rPr>
        <w:t xml:space="preserve">Performance du programme  </w:t>
      </w:r>
    </w:p>
    <w:p w14:paraId="35E01AF5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i/>
          <w:sz w:val="22"/>
          <w:szCs w:val="22"/>
          <w:lang w:val="fr-FR"/>
        </w:rPr>
        <w:t>Le cadre de performance du programme</w:t>
      </w:r>
      <w:r>
        <w:rPr>
          <w:rFonts w:ascii="Times New Roman" w:hAnsi="Times New Roman"/>
          <w:bCs/>
          <w:sz w:val="22"/>
          <w:szCs w:val="22"/>
          <w:lang w:val="fr-FR"/>
        </w:rPr>
        <w:t>……………………..</w:t>
      </w:r>
      <w:r w:rsidRPr="00C158BD">
        <w:rPr>
          <w:rFonts w:ascii="Times New Roman" w:hAnsi="Times New Roman"/>
          <w:b/>
          <w:bCs/>
          <w:sz w:val="22"/>
          <w:szCs w:val="22"/>
          <w:lang w:val="fr-FR"/>
        </w:rPr>
        <w:t xml:space="preserve"> se présente comme suit :</w:t>
      </w:r>
    </w:p>
    <w:p w14:paraId="7176EF22" w14:textId="77777777" w:rsidR="00342068" w:rsidRDefault="00342068" w:rsidP="00342068">
      <w:pPr>
        <w:pStyle w:val="Listepuces"/>
        <w:numPr>
          <w:ilvl w:val="0"/>
          <w:numId w:val="0"/>
        </w:numPr>
        <w:spacing w:line="240" w:lineRule="auto"/>
        <w:ind w:right="-569"/>
        <w:jc w:val="both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Tableau 8 : Cadre de performance du programme</w:t>
      </w:r>
    </w:p>
    <w:tbl>
      <w:tblPr>
        <w:tblW w:w="14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880"/>
        <w:gridCol w:w="730"/>
        <w:gridCol w:w="889"/>
        <w:gridCol w:w="991"/>
        <w:gridCol w:w="810"/>
        <w:gridCol w:w="732"/>
        <w:gridCol w:w="981"/>
        <w:gridCol w:w="750"/>
        <w:gridCol w:w="572"/>
        <w:gridCol w:w="1153"/>
        <w:gridCol w:w="810"/>
      </w:tblGrid>
      <w:tr w:rsidR="00342068" w:rsidRPr="00856795" w14:paraId="5630774C" w14:textId="77777777" w:rsidTr="004D492A">
        <w:trPr>
          <w:trHeight w:val="410"/>
          <w:tblHeader/>
        </w:trPr>
        <w:tc>
          <w:tcPr>
            <w:tcW w:w="148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AC0EC2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Cadre de performance du programme budgétaire</w:t>
            </w:r>
          </w:p>
        </w:tc>
      </w:tr>
      <w:tr w:rsidR="00342068" w:rsidRPr="00730612" w14:paraId="0ED738E6" w14:textId="77777777" w:rsidTr="004D492A">
        <w:trPr>
          <w:trHeight w:val="410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5D8470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Programme/action</w:t>
            </w:r>
          </w:p>
          <w:p w14:paraId="4AAE90C2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F434AD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Objectifs du programme/action</w:t>
            </w:r>
          </w:p>
          <w:p w14:paraId="24958E4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8084A0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Libellée de l'indicateur de performance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(</w:t>
            </w: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  <w:p w14:paraId="156CBC8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85431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Unité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129F8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Réalisation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7F2C67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Prévision 2025-2026</w:t>
            </w:r>
          </w:p>
        </w:tc>
      </w:tr>
      <w:tr w:rsidR="00342068" w:rsidRPr="00856795" w14:paraId="3F058B76" w14:textId="77777777" w:rsidTr="004D492A">
        <w:trPr>
          <w:trHeight w:val="810"/>
          <w:tblHeader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E7BFC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767BC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3746E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7B3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66B8B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8923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Année</w:t>
            </w:r>
            <w:proofErr w:type="gramStart"/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:………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DC582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Total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EEE64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Contribution des opérateurs de programme</w:t>
            </w:r>
          </w:p>
        </w:tc>
      </w:tr>
      <w:tr w:rsidR="00342068" w:rsidRPr="00730612" w14:paraId="2C112F5D" w14:textId="77777777" w:rsidTr="004D492A">
        <w:trPr>
          <w:trHeight w:val="602"/>
          <w:tblHeader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C3FAE5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7CF28A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717FAF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C377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8905E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75292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77E96" w14:textId="77777777" w:rsidR="00342068" w:rsidRPr="006431DE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431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700846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FA3FB8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Projet PAD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6B4AF6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SPP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27A665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27413C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FEA51E" w14:textId="77777777" w:rsidR="00342068" w:rsidRPr="006431DE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3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ONG/UN</w:t>
            </w:r>
          </w:p>
        </w:tc>
      </w:tr>
      <w:tr w:rsidR="00342068" w:rsidRPr="00730612" w14:paraId="31237BAF" w14:textId="77777777" w:rsidTr="004D492A">
        <w:trPr>
          <w:trHeight w:val="7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D6DB" w14:textId="77777777" w:rsidR="00342068" w:rsidRPr="00730612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PROGRAMME ...: ……………</w:t>
            </w:r>
            <w:r w:rsidRPr="00730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61C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0CE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6B1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05E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955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EC7F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A3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66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8E3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2F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E1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A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7DA4D39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3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EC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970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F9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017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25F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7A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7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F5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56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4F6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B7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E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E4094D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D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554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2F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0FB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B0E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A5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93F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083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13A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A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FD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04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01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3ED8BC5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40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3B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78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45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96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07C5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820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6E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CF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90C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620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C62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290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C755854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CE1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69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C85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878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8330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AB9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EF0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F9F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60B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E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F49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9A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9E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B79EA2B" w14:textId="77777777" w:rsidTr="004D492A">
        <w:trPr>
          <w:trHeight w:val="4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87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B3D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etc</w:t>
            </w:r>
            <w:proofErr w:type="gramEnd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……….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75E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E70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BA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CE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52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295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2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C2A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23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BE7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9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6059B1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50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63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A42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3CCC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C3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DF7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9A3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5D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184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A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3A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73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3E4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2FCD6E88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8A2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F61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07B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C706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4FA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9BA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4C0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688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07E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918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419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F06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77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11A4ABA0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12F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C3C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9EA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97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ED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A8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77B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49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F2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31F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739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93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7C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70144EF6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CD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40D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5F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96BD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5AA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091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84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F3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144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4E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BCF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5BA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7B1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9041E8E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2E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22E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764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0F0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6BC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3CA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D06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D10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7EF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C01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87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C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DAB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3D5BA77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0E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Action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063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Objectif1</w:t>
            </w:r>
            <w:proofErr w:type="gramStart"/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:……….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A524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1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3AB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71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0F1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8A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E7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9A6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A1E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4A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F43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31A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6EAD7477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5BD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0D0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17F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2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1C5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18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35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CE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9D9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983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BE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7D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7BE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CC4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C0CE8E1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EDAC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9D7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826E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3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A76B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26D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EB1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AB8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A81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8E3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AFB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B98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6D8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511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4E2896DB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D8A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5F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EAF6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Indicateur 4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590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641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F02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85D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778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B4E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C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D8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F1A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673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0DE57E4F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7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22F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04B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Etc</w:t>
            </w:r>
            <w:proofErr w:type="gramStart"/>
            <w:r w:rsidRPr="00730612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:…………………………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E58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2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8EF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9A5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50A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379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51A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42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8166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1BD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342068" w:rsidRPr="00730612" w14:paraId="5693B6DA" w14:textId="77777777" w:rsidTr="004D492A">
        <w:trPr>
          <w:trHeight w:val="4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5B5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etc.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F84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71A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90FF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443B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4AC0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7962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DA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C9E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F824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68E7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2801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9025" w14:textId="77777777" w:rsidR="00342068" w:rsidRPr="00730612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730612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7BDABA1C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1122BA1D" w14:textId="77777777" w:rsidR="00342068" w:rsidRDefault="00342068" w:rsidP="00342068">
      <w:pPr>
        <w:contextualSpacing/>
        <w:rPr>
          <w:b/>
          <w:bCs/>
          <w:lang w:val="fr-FR"/>
        </w:rPr>
      </w:pPr>
    </w:p>
    <w:p w14:paraId="7C4A9A69" w14:textId="77777777" w:rsidR="00342068" w:rsidRPr="00551286" w:rsidRDefault="00342068" w:rsidP="00342068">
      <w:pPr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   Tableau 9 : Définition opérationnelle de l’indicateur et méthode de calcul</w:t>
      </w:r>
    </w:p>
    <w:tbl>
      <w:tblPr>
        <w:tblW w:w="1467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500"/>
        <w:gridCol w:w="2250"/>
        <w:gridCol w:w="2880"/>
        <w:gridCol w:w="2160"/>
        <w:gridCol w:w="1265"/>
        <w:gridCol w:w="1615"/>
      </w:tblGrid>
      <w:tr w:rsidR="00342068" w:rsidRPr="00856795" w14:paraId="491BF9A1" w14:textId="77777777" w:rsidTr="004D492A">
        <w:trPr>
          <w:trHeight w:val="493"/>
          <w:tblHeader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12B0F8" w14:textId="77777777" w:rsidR="00342068" w:rsidRPr="0094792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opérationnelle des indicateurs et leurs méthodes de calcul</w:t>
            </w:r>
          </w:p>
        </w:tc>
      </w:tr>
      <w:tr w:rsidR="00342068" w:rsidRPr="0094792D" w14:paraId="00A9472C" w14:textId="77777777" w:rsidTr="004D492A">
        <w:trPr>
          <w:trHeight w:val="1403"/>
          <w:tblHeader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445FA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Indicateur de performance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Stratégique du programme et par action)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16F63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Définition et information à collecter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F086A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Méthode de calcul de l'indicateur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Numérateur: 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>Dénominateur:</w:t>
            </w: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br/>
              <w:t xml:space="preserve">Sommation: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6B8DD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Méthodologie de collecte des données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2E2A2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Sources des données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14165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Fréquence</w:t>
            </w:r>
          </w:p>
        </w:tc>
      </w:tr>
      <w:tr w:rsidR="00342068" w:rsidRPr="0094792D" w14:paraId="44600C82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91C0E5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PROGRAMME ……….: ………………………………...                                                                                                                        </w:t>
            </w:r>
            <w:r w:rsidRPr="009479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342068" w:rsidRPr="0094792D" w14:paraId="27F91A4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AC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0B21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F6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6D9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97E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3BAF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7662AB6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1F2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135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F913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E5A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B6D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7C7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485F53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728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091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0C11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CA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C7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330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980EBDC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C69B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50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1694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9DD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3FA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5F1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43BF31D0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54B3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32CD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CD06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1EF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8C2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58F8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936D5B1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8E6CC4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370B1285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DF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31EF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89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B3C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8B6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759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350123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3FC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659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3F1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54B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5C0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3BD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4460F5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714B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1A7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C4A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86E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DC5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53E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E86327F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81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BA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414C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C0D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BA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818F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E2FB19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336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438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88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FC0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802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D38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8C03AE0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6BC16B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2013F9D3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9FC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9D0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27A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132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7E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C0C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1B0DFC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3D17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7BCD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7B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233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409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9BA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05C800B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5E98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B86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212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190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F450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565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6040D82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BC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4E2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268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F1C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A9F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762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5CA24CAC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735C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EF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3F2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3F4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35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D28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92562E3" w14:textId="77777777" w:rsidTr="004D492A">
        <w:trPr>
          <w:trHeight w:val="410"/>
        </w:trPr>
        <w:tc>
          <w:tcPr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964553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ACTION</w:t>
            </w:r>
            <w:proofErr w:type="gramStart"/>
            <w:r w:rsidRPr="009479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:……………………………………</w:t>
            </w:r>
            <w:proofErr w:type="gramEnd"/>
          </w:p>
        </w:tc>
      </w:tr>
      <w:tr w:rsidR="00342068" w:rsidRPr="0094792D" w14:paraId="1FB6047C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84BE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1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4449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21D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0A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FD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D70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170BF8A4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DF2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Indicateur 2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B369A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9993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57E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CE9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A3E8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649477DB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E5AB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3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B54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873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DB3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9F9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E4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7BA68718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F562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Indicateur 4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:…………………….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08EDD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7B1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42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3C6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6EB9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2068" w:rsidRPr="0094792D" w14:paraId="354C8F77" w14:textId="77777777" w:rsidTr="004D492A">
        <w:trPr>
          <w:trHeight w:val="4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A665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Etc</w:t>
            </w:r>
            <w:proofErr w:type="gramStart"/>
            <w:r w:rsidRPr="0094792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4224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2391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5E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D98B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A667" w14:textId="77777777" w:rsidR="00342068" w:rsidRPr="0094792D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79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5289E19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12460511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233D2ACE" w14:textId="77777777" w:rsidR="0034206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7C9FDB34" w14:textId="77777777" w:rsidR="00342068" w:rsidRPr="00551286" w:rsidRDefault="00342068" w:rsidP="00342068">
      <w:pPr>
        <w:tabs>
          <w:tab w:val="left" w:pos="3168"/>
        </w:tabs>
        <w:rPr>
          <w:lang w:val="fr-FR"/>
        </w:rPr>
      </w:pPr>
    </w:p>
    <w:p w14:paraId="1BA946D7" w14:textId="77777777" w:rsidR="00342068" w:rsidRPr="00551286" w:rsidRDefault="00342068" w:rsidP="00342068">
      <w:pPr>
        <w:rPr>
          <w:lang w:val="fr-FR"/>
        </w:rPr>
        <w:sectPr w:rsidR="00342068" w:rsidRPr="00551286" w:rsidSect="00551286">
          <w:pgSz w:w="15840" w:h="12240" w:orient="landscape" w:code="1"/>
          <w:pgMar w:top="1800" w:right="1701" w:bottom="1440" w:left="630" w:header="720" w:footer="720" w:gutter="0"/>
          <w:cols w:space="720"/>
          <w:docGrid w:linePitch="286"/>
        </w:sectPr>
      </w:pPr>
    </w:p>
    <w:p w14:paraId="480F5DC7" w14:textId="77777777" w:rsidR="00342068" w:rsidRPr="00C0682D" w:rsidRDefault="00342068" w:rsidP="00342068">
      <w:pPr>
        <w:contextualSpacing/>
        <w:rPr>
          <w:b/>
          <w:bCs/>
          <w:lang w:val="fr-FR"/>
        </w:rPr>
      </w:pPr>
    </w:p>
    <w:p w14:paraId="108D7390" w14:textId="77777777" w:rsidR="00342068" w:rsidRPr="00290ED8" w:rsidRDefault="00342068" w:rsidP="00342068">
      <w:pPr>
        <w:pStyle w:val="Paragraphedeliste"/>
        <w:ind w:left="-426"/>
        <w:contextualSpacing/>
        <w:rPr>
          <w:b/>
          <w:bCs/>
          <w:lang w:val="fr-FR"/>
        </w:rPr>
      </w:pPr>
    </w:p>
    <w:p w14:paraId="1D970DBE" w14:textId="77777777" w:rsidR="00342068" w:rsidRPr="00C158BD" w:rsidRDefault="00342068" w:rsidP="00342068">
      <w:pPr>
        <w:pStyle w:val="Titre2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               D.   </w:t>
      </w:r>
      <w:r w:rsidRPr="00C158BD">
        <w:rPr>
          <w:rFonts w:ascii="Times New Roman" w:hAnsi="Times New Roman" w:cs="Times New Roman"/>
          <w:sz w:val="22"/>
          <w:szCs w:val="22"/>
          <w:lang w:val="fr-FR"/>
        </w:rPr>
        <w:t xml:space="preserve">Demandes et justification des moyens du programme </w:t>
      </w:r>
    </w:p>
    <w:p w14:paraId="46F6EEDD" w14:textId="77777777" w:rsidR="00342068" w:rsidRPr="00C158BD" w:rsidRDefault="00342068" w:rsidP="00342068">
      <w:pPr>
        <w:pStyle w:val="Listepuces"/>
        <w:spacing w:line="240" w:lineRule="auto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C158BD">
        <w:rPr>
          <w:rFonts w:ascii="Times New Roman" w:hAnsi="Times New Roman"/>
          <w:b/>
          <w:sz w:val="22"/>
          <w:szCs w:val="22"/>
          <w:lang w:val="fr-FR"/>
        </w:rPr>
        <w:t xml:space="preserve">Tableau 1 : Synthèse des demandes de crédits de paiement par action </w:t>
      </w:r>
      <w:r w:rsidRPr="00C158BD">
        <w:rPr>
          <w:rFonts w:ascii="Times New Roman" w:hAnsi="Times New Roman"/>
          <w:sz w:val="22"/>
          <w:szCs w:val="22"/>
          <w:lang w:val="fr-FR"/>
        </w:rPr>
        <w:t>: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</w:p>
    <w:tbl>
      <w:tblPr>
        <w:tblW w:w="14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27"/>
        <w:gridCol w:w="1417"/>
        <w:gridCol w:w="1418"/>
        <w:gridCol w:w="1275"/>
        <w:gridCol w:w="1143"/>
        <w:gridCol w:w="1365"/>
        <w:gridCol w:w="1021"/>
        <w:gridCol w:w="1672"/>
        <w:gridCol w:w="1672"/>
      </w:tblGrid>
      <w:tr w:rsidR="00342068" w:rsidRPr="00C158BD" w14:paraId="062825B5" w14:textId="77777777" w:rsidTr="004D492A">
        <w:trPr>
          <w:cantSplit/>
          <w:trHeight w:val="974"/>
        </w:trPr>
        <w:tc>
          <w:tcPr>
            <w:tcW w:w="3927" w:type="dxa"/>
            <w:gridSpan w:val="2"/>
          </w:tcPr>
          <w:p w14:paraId="0A368102" w14:textId="77777777" w:rsidR="00342068" w:rsidRPr="00C158BD" w:rsidRDefault="00342068" w:rsidP="004D492A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158BD">
              <w:rPr>
                <w:rFonts w:ascii="Times New Roman" w:hAnsi="Times New Roman"/>
                <w:sz w:val="22"/>
                <w:szCs w:val="22"/>
              </w:rPr>
              <w:t>Unité :</w:t>
            </w:r>
          </w:p>
          <w:p w14:paraId="67FFF2B4" w14:textId="77777777" w:rsidR="00342068" w:rsidRPr="00C158BD" w:rsidRDefault="00342068" w:rsidP="004D4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0EE072" w14:textId="77777777" w:rsidR="00342068" w:rsidRPr="00C158BD" w:rsidRDefault="00342068" w:rsidP="004D492A">
            <w:pPr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personnel</w:t>
            </w:r>
          </w:p>
        </w:tc>
        <w:tc>
          <w:tcPr>
            <w:tcW w:w="1418" w:type="dxa"/>
            <w:vAlign w:val="center"/>
          </w:tcPr>
          <w:p w14:paraId="12C55553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Dépenses de biens et  services</w:t>
            </w:r>
          </w:p>
        </w:tc>
        <w:tc>
          <w:tcPr>
            <w:tcW w:w="1275" w:type="dxa"/>
            <w:vAlign w:val="center"/>
          </w:tcPr>
          <w:p w14:paraId="376717D0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Charge financières</w:t>
            </w:r>
          </w:p>
        </w:tc>
        <w:tc>
          <w:tcPr>
            <w:tcW w:w="1143" w:type="dxa"/>
            <w:vAlign w:val="center"/>
          </w:tcPr>
          <w:p w14:paraId="0909450E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de transfert</w:t>
            </w:r>
          </w:p>
        </w:tc>
        <w:tc>
          <w:tcPr>
            <w:tcW w:w="1365" w:type="dxa"/>
            <w:vAlign w:val="center"/>
          </w:tcPr>
          <w:p w14:paraId="43AAF04B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Dépenses d’investis-sement</w:t>
            </w:r>
          </w:p>
        </w:tc>
        <w:tc>
          <w:tcPr>
            <w:tcW w:w="1021" w:type="dxa"/>
            <w:vAlign w:val="center"/>
          </w:tcPr>
          <w:p w14:paraId="0FD14EA8" w14:textId="77777777" w:rsidR="00342068" w:rsidRPr="00C158BD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sz w:val="22"/>
                <w:szCs w:val="22"/>
              </w:rPr>
              <w:t>Autres dépenses</w:t>
            </w:r>
          </w:p>
        </w:tc>
        <w:tc>
          <w:tcPr>
            <w:tcW w:w="1672" w:type="dxa"/>
            <w:vAlign w:val="center"/>
          </w:tcPr>
          <w:p w14:paraId="6BC33B9A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3BD2621B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(C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rédit de 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aiement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72" w:type="dxa"/>
          </w:tcPr>
          <w:p w14:paraId="110A73AA" w14:textId="77777777" w:rsidR="00342068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</w:p>
          <w:p w14:paraId="5903E9AB" w14:textId="77777777" w:rsidR="00342068" w:rsidRPr="00C158BD" w:rsidRDefault="00342068" w:rsidP="004D49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(Crédit d’engagement</w:t>
            </w:r>
            <w:r w:rsidRPr="00C158B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42068" w:rsidRPr="00C158BD" w14:paraId="370F7132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6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D3B4966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B42E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38A8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9D646E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C6A8C1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66F3" w14:textId="77777777" w:rsidR="00342068" w:rsidRPr="004F4537" w:rsidRDefault="00342068" w:rsidP="004D49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29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20A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88FBB0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2C784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02318379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66765B7C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997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0F8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E5D32D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87553A7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01D0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61BB" w14:textId="77777777" w:rsidR="00342068" w:rsidRPr="004F4537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FC4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FC21B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A6CDC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55835C9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08D5834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D92EC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A0B8D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219F35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2898552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794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76BA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2EB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FE6FFA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1AB9D6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3A899EB0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1414415B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BF1A9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2C3AD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51E9912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873303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D385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67E2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5CC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5A8B91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A914A3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1EECCBF0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4C9987E0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 xml:space="preserve">Action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fr-FR"/>
              </w:rPr>
              <w:t>… :…………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7038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F800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42EDE1CE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AFC7274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A51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CE16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0374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E4E614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5B2D7D" w14:textId="77777777" w:rsidR="00342068" w:rsidRPr="00D23EF6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75EB8FC5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D587127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E37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Demandes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6291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4672FF1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5A6ED2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6270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3808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6079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59EC6F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D01613" w14:textId="77777777" w:rsidR="00342068" w:rsidRPr="004F4537" w:rsidRDefault="00342068" w:rsidP="004D49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378B4DD3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7399" w14:textId="77777777" w:rsidR="00342068" w:rsidRPr="00C158BD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158B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1A984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Ouverts 2024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5205D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78B6B563" w14:textId="77777777" w:rsidR="00342068" w:rsidRPr="004F4537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14597E38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4BE98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49FECA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C047B3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8B805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C722B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42068" w:rsidRPr="00C158BD" w14:paraId="22FA11B5" w14:textId="77777777" w:rsidTr="004D49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14:paraId="763569D8" w14:textId="77777777" w:rsidR="00342068" w:rsidRPr="00C158BD" w:rsidRDefault="00342068" w:rsidP="004D492A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2A8DA2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Demandes 2025</w:t>
            </w:r>
            <w:r w:rsidRPr="004F453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887DF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0854EE7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14:paraId="3D4CB8CC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A5016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BF3DFF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A4FF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9A2845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07B6BB" w14:textId="77777777" w:rsidR="00342068" w:rsidRPr="004F4537" w:rsidRDefault="00342068" w:rsidP="004D492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E860433" w14:textId="77777777" w:rsidR="00342068" w:rsidRPr="00C158BD" w:rsidRDefault="00342068" w:rsidP="00342068">
      <w:pPr>
        <w:pStyle w:val="Listepuces"/>
        <w:numPr>
          <w:ilvl w:val="0"/>
          <w:numId w:val="0"/>
        </w:numPr>
        <w:spacing w:after="0"/>
        <w:ind w:left="360"/>
        <w:rPr>
          <w:rFonts w:ascii="Times New Roman" w:hAnsi="Times New Roman"/>
          <w:sz w:val="22"/>
          <w:szCs w:val="22"/>
        </w:rPr>
        <w:sectPr w:rsidR="00342068" w:rsidRPr="00C158BD" w:rsidSect="00456AF5">
          <w:pgSz w:w="15840" w:h="12240" w:orient="landscape" w:code="1"/>
          <w:pgMar w:top="1800" w:right="1440" w:bottom="1440" w:left="630" w:header="720" w:footer="720" w:gutter="0"/>
          <w:cols w:space="720"/>
          <w:docGrid w:linePitch="286"/>
        </w:sectPr>
      </w:pPr>
    </w:p>
    <w:p w14:paraId="265C0241" w14:textId="77777777" w:rsidR="00342068" w:rsidRPr="00BF71B5" w:rsidRDefault="00342068" w:rsidP="00342068">
      <w:pPr>
        <w:pStyle w:val="Listepuces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F71B5">
        <w:rPr>
          <w:rFonts w:ascii="Times New Roman" w:hAnsi="Times New Roman"/>
          <w:i/>
          <w:sz w:val="28"/>
          <w:szCs w:val="28"/>
          <w:lang w:val="fr-FR"/>
        </w:rPr>
        <w:lastRenderedPageBreak/>
        <w:t>T</w:t>
      </w:r>
      <w:r w:rsidRPr="00BF71B5">
        <w:rPr>
          <w:rFonts w:ascii="Times New Roman" w:hAnsi="Times New Roman"/>
          <w:b/>
          <w:sz w:val="28"/>
          <w:szCs w:val="28"/>
          <w:lang w:val="fr-FR"/>
        </w:rPr>
        <w:t>ableau: Synthèse des demandes de crédits d’investissement</w:t>
      </w:r>
      <w:r w:rsidRPr="00BF71B5">
        <w:rPr>
          <w:rFonts w:ascii="Times New Roman" w:hAnsi="Times New Roman"/>
          <w:sz w:val="28"/>
          <w:szCs w:val="28"/>
          <w:lang w:val="fr-FR"/>
        </w:rPr>
        <w:t xml:space="preserve"> pour le programme………………</w:t>
      </w:r>
    </w:p>
    <w:tbl>
      <w:tblPr>
        <w:tblW w:w="1344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2070"/>
        <w:gridCol w:w="2111"/>
        <w:gridCol w:w="1188"/>
        <w:gridCol w:w="1502"/>
      </w:tblGrid>
      <w:tr w:rsidR="00342068" w:rsidRPr="00BF71B5" w14:paraId="28257714" w14:textId="77777777" w:rsidTr="004D492A">
        <w:trPr>
          <w:trHeight w:val="290"/>
        </w:trPr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367B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Actions/activité/Tache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F5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 Crédit de paiement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C50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>Crédit de paiement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9D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Restes à payer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D8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Crédit d'engagement</w:t>
            </w:r>
          </w:p>
        </w:tc>
      </w:tr>
      <w:tr w:rsidR="00342068" w:rsidRPr="00BF71B5" w14:paraId="194620B7" w14:textId="77777777" w:rsidTr="004D492A">
        <w:trPr>
          <w:trHeight w:val="290"/>
        </w:trPr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051F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B5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AF1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  <w:t>2025-2026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0F94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53F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BF71B5" w14:paraId="6C1AEEB0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1CFFE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Programme</w:t>
            </w:r>
            <w:proofErr w:type="gramStart"/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:…………………………………………………..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750FF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F3A9D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C76EDB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4818E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36CEC6B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43C86D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5C641D4D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912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353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98F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D07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593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72AFD426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F5F5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6975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2D9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946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787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E8F957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BB66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332A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672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5222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71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AA0EC28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BC8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FC0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3F0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1BF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3E4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28ACC5C5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909B90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21F682D2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E3F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6CE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CA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2BF9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459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D498FB7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68C4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DCB4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364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E08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67A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40FB60BD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3E91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077C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C7A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C24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CAD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49E3276B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0EFA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37E7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3C4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D0CA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66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0D28FE5F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6C05D8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Action :……………………………………………………</w:t>
            </w:r>
          </w:p>
        </w:tc>
      </w:tr>
      <w:tr w:rsidR="00342068" w:rsidRPr="00BF71B5" w14:paraId="67E6DA9C" w14:textId="77777777" w:rsidTr="004D492A">
        <w:trPr>
          <w:trHeight w:val="29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4040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CAD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49E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BD31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8B1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95C28DC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8A7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fr-FR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7B8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AFE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0344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E3E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4B56A001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4EF9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7223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DB9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3736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6C3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388717AA" w14:textId="77777777" w:rsidTr="004D492A">
        <w:trPr>
          <w:trHeight w:val="3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260C" w14:textId="77777777" w:rsidR="00342068" w:rsidRPr="00BF71B5" w:rsidRDefault="00342068" w:rsidP="004D49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Activité/tache: ………………………………………...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7279" w14:textId="77777777" w:rsidR="00342068" w:rsidRPr="00BF71B5" w:rsidRDefault="00342068" w:rsidP="004D49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F71B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D2C" w14:textId="77777777" w:rsidR="00342068" w:rsidRPr="00BF71B5" w:rsidRDefault="00342068" w:rsidP="004D492A">
            <w:pPr>
              <w:spacing w:line="240" w:lineRule="auto"/>
              <w:jc w:val="center"/>
              <w:rPr>
                <w:rFonts w:eastAsia="Times New Roman" w:cs="Segoe UI"/>
                <w:color w:val="000000"/>
                <w:sz w:val="20"/>
              </w:rPr>
            </w:pPr>
            <w:r w:rsidRPr="00BF71B5">
              <w:rPr>
                <w:rFonts w:eastAsia="Times New Roman" w:cs="Segoe UI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EC6E" w14:textId="77777777" w:rsidR="00342068" w:rsidRPr="00BF71B5" w:rsidRDefault="00342068" w:rsidP="004D492A">
            <w:pPr>
              <w:spacing w:line="240" w:lineRule="auto"/>
              <w:rPr>
                <w:rFonts w:eastAsia="Times New Roman" w:cs="Segoe UI"/>
                <w:color w:val="000000"/>
                <w:sz w:val="16"/>
                <w:szCs w:val="16"/>
              </w:rPr>
            </w:pPr>
            <w:r w:rsidRPr="00BF71B5">
              <w:rPr>
                <w:rFonts w:eastAsia="Times New Roman" w:cs="Segoe U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416" w14:textId="77777777" w:rsidR="00342068" w:rsidRPr="00BF71B5" w:rsidRDefault="00342068" w:rsidP="004D492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71B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2068" w:rsidRPr="00BF71B5" w14:paraId="6F3197F8" w14:textId="77777777" w:rsidTr="004D492A">
        <w:trPr>
          <w:trHeight w:val="290"/>
        </w:trPr>
        <w:tc>
          <w:tcPr>
            <w:tcW w:w="1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A3AD06" w14:textId="77777777" w:rsidR="00342068" w:rsidRPr="00BF71B5" w:rsidRDefault="00342068" w:rsidP="004D49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</w:rPr>
            </w:pPr>
            <w:r w:rsidRPr="00BF71B5">
              <w:rPr>
                <w:rFonts w:ascii="Times New Roman" w:eastAsia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Etc.</w:t>
            </w:r>
          </w:p>
        </w:tc>
      </w:tr>
    </w:tbl>
    <w:p w14:paraId="5C9FE84C" w14:textId="77777777" w:rsidR="00342068" w:rsidRDefault="00342068" w:rsidP="00342068">
      <w:pPr>
        <w:pStyle w:val="Titre3"/>
        <w:tabs>
          <w:tab w:val="left" w:pos="4353"/>
        </w:tabs>
        <w:spacing w:before="240"/>
        <w:rPr>
          <w:rFonts w:ascii="Times New Roman" w:hAnsi="Times New Roman"/>
          <w:i/>
          <w:color w:val="auto"/>
          <w:sz w:val="22"/>
          <w:szCs w:val="22"/>
          <w:lang w:val="fr-FR"/>
        </w:rPr>
      </w:pPr>
    </w:p>
    <w:p w14:paraId="7D9F9854" w14:textId="77777777" w:rsidR="00342068" w:rsidRPr="00BF71B5" w:rsidRDefault="00342068" w:rsidP="00342068">
      <w:pPr>
        <w:tabs>
          <w:tab w:val="left" w:pos="4353"/>
        </w:tabs>
        <w:rPr>
          <w:lang w:val="fr-FR"/>
        </w:rPr>
        <w:sectPr w:rsidR="00342068" w:rsidRPr="00BF71B5" w:rsidSect="00456AF5">
          <w:pgSz w:w="15840" w:h="12240" w:orient="landscape" w:code="1"/>
          <w:pgMar w:top="1797" w:right="1440" w:bottom="1440" w:left="629" w:header="720" w:footer="720" w:gutter="0"/>
          <w:cols w:space="720"/>
          <w:docGrid w:linePitch="286"/>
        </w:sectPr>
      </w:pPr>
      <w:r>
        <w:rPr>
          <w:lang w:val="fr-FR"/>
        </w:rPr>
        <w:tab/>
      </w:r>
    </w:p>
    <w:p w14:paraId="6EA3BDDB" w14:textId="77777777" w:rsidR="00342068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1AB777C4" w14:textId="77777777" w:rsidR="00342068" w:rsidRPr="008E269D" w:rsidRDefault="00342068" w:rsidP="00342068">
      <w:pPr>
        <w:pStyle w:val="Listepuces"/>
        <w:numPr>
          <w:ilvl w:val="0"/>
          <w:numId w:val="0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8E269D">
        <w:rPr>
          <w:rFonts w:ascii="Times New Roman" w:hAnsi="Times New Roman"/>
          <w:b/>
          <w:sz w:val="22"/>
          <w:szCs w:val="22"/>
          <w:lang w:val="fr-FR"/>
        </w:rPr>
        <w:t>Tableau 4 : Synthèse des demandes d’effectifs pour le programme</w:t>
      </w:r>
      <w:r>
        <w:rPr>
          <w:rFonts w:ascii="Times New Roman" w:hAnsi="Times New Roman"/>
          <w:b/>
          <w:sz w:val="22"/>
          <w:szCs w:val="22"/>
          <w:lang w:val="fr-FR"/>
        </w:rPr>
        <w:t>…………………………</w:t>
      </w:r>
    </w:p>
    <w:tbl>
      <w:tblPr>
        <w:tblW w:w="106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1843"/>
        <w:gridCol w:w="2438"/>
        <w:gridCol w:w="2552"/>
        <w:gridCol w:w="10"/>
      </w:tblGrid>
      <w:tr w:rsidR="00342068" w:rsidRPr="00C158BD" w14:paraId="7893E1B9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A61C3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Catégorie d’emplois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53B39" w14:textId="77777777" w:rsidR="00342068" w:rsidRPr="00933B3A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</w:t>
            </w: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br/>
              <w:t>2022-2023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DB30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en LFI </w:t>
            </w:r>
          </w:p>
          <w:p w14:paraId="3E8EA66A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1298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 xml:space="preserve">Plafond des emplois autorisés au PLF </w:t>
            </w:r>
          </w:p>
          <w:p w14:paraId="023CFBC8" w14:textId="77777777" w:rsidR="00342068" w:rsidRPr="00933B3A" w:rsidRDefault="00342068" w:rsidP="004D492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933B3A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2024-2025</w:t>
            </w:r>
          </w:p>
        </w:tc>
      </w:tr>
      <w:tr w:rsidR="00342068" w:rsidRPr="00C158BD" w14:paraId="534D3871" w14:textId="77777777" w:rsidTr="004D492A">
        <w:trPr>
          <w:gridAfter w:val="1"/>
          <w:wAfter w:w="10" w:type="dxa"/>
          <w:trHeight w:val="29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924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035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AD6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575" w14:textId="77777777" w:rsidR="00342068" w:rsidRPr="00C158BD" w:rsidRDefault="00342068" w:rsidP="004D492A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342068" w:rsidRPr="00C158BD" w14:paraId="15FC7639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7B3711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Emplois sous statut (1)</w:t>
            </w:r>
          </w:p>
        </w:tc>
      </w:tr>
      <w:tr w:rsidR="00342068" w:rsidRPr="00D53ED6" w14:paraId="0D04AC3C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02387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BC12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EA10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463" w14:textId="77777777" w:rsidR="00342068" w:rsidRPr="00D53ED6" w:rsidRDefault="00342068" w:rsidP="004D492A">
            <w:pPr>
              <w:jc w:val="center"/>
              <w:rPr>
                <w:sz w:val="22"/>
                <w:szCs w:val="22"/>
              </w:rPr>
            </w:pPr>
          </w:p>
        </w:tc>
      </w:tr>
      <w:tr w:rsidR="00342068" w:rsidRPr="00D53ED6" w14:paraId="44021D96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02D6D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67D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B9A9E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6E6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1F5F98CF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5CCA0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7D464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BD7FF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90C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342068" w:rsidRPr="00D53ED6" w14:paraId="1700531B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760090" w14:textId="77777777" w:rsidR="00342068" w:rsidRPr="00D53ED6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Autres emplois (2)</w:t>
            </w:r>
          </w:p>
        </w:tc>
      </w:tr>
      <w:tr w:rsidR="00342068" w:rsidRPr="00D53ED6" w14:paraId="2A66B22F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EE8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D53ED6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sous contrat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B81F8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C12B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5055" w14:textId="77777777" w:rsidR="00342068" w:rsidRPr="00D53ED6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</w:p>
        </w:tc>
      </w:tr>
      <w:tr w:rsidR="00342068" w:rsidRPr="00C158BD" w14:paraId="4CE0949D" w14:textId="77777777" w:rsidTr="004D492A">
        <w:trPr>
          <w:trHeight w:val="261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CE7EBB" w14:textId="77777777" w:rsidR="00342068" w:rsidRPr="00C158BD" w:rsidRDefault="00342068" w:rsidP="004D492A">
            <w:pPr>
              <w:spacing w:before="240" w:line="27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Emploi des opérateurs (3)</w:t>
            </w:r>
          </w:p>
        </w:tc>
      </w:tr>
      <w:tr w:rsidR="00342068" w:rsidRPr="00C158BD" w14:paraId="322FDB9B" w14:textId="77777777" w:rsidTr="004D492A">
        <w:trPr>
          <w:trHeight w:val="43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22C37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direction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2A5F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16A09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7ED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03DB3CAC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9F19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de collaboration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8175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F5D9E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3077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C158BD" w14:paraId="400E2CB7" w14:textId="77777777" w:rsidTr="004D492A">
        <w:trPr>
          <w:trHeight w:val="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3421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C158B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Emplois d’exécution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9ED1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50A70C" w14:textId="77777777" w:rsidR="00342068" w:rsidRDefault="00342068" w:rsidP="004D49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3925" w14:textId="77777777" w:rsidR="00342068" w:rsidRDefault="00342068" w:rsidP="004D49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2068" w:rsidRPr="00856795" w14:paraId="2B31DE8A" w14:textId="77777777" w:rsidTr="004D492A">
        <w:trPr>
          <w:trHeight w:val="387"/>
        </w:trPr>
        <w:tc>
          <w:tcPr>
            <w:tcW w:w="3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7AD62E03" w14:textId="77777777" w:rsidR="00342068" w:rsidRPr="00C158BD" w:rsidRDefault="00342068" w:rsidP="004D492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</w:pPr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Total des emplois du programme (4)</w:t>
            </w:r>
            <w:proofErr w:type="gramStart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=(</w:t>
            </w:r>
            <w:proofErr w:type="gramEnd"/>
            <w:r w:rsidRPr="00C158BD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/>
              </w:rPr>
              <w:t>1+2+3)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05B01883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4FA910F6" w14:textId="77777777" w:rsidR="00342068" w:rsidRPr="00856795" w:rsidRDefault="00342068" w:rsidP="004D492A">
            <w:pPr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vAlign w:val="bottom"/>
          </w:tcPr>
          <w:p w14:paraId="23FC9020" w14:textId="77777777" w:rsidR="00342068" w:rsidRPr="00856795" w:rsidRDefault="00342068" w:rsidP="004D492A">
            <w:pPr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33330F7A" w14:textId="77777777" w:rsidR="00342068" w:rsidRPr="00C158BD" w:rsidRDefault="00342068" w:rsidP="00342068">
      <w:pPr>
        <w:pStyle w:val="Listenumros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sz w:val="22"/>
          <w:szCs w:val="22"/>
          <w:lang w:val="fr-FR" w:eastAsia="en-US"/>
        </w:rPr>
      </w:pPr>
    </w:p>
    <w:p w14:paraId="254CB957" w14:textId="77777777" w:rsidR="00342068" w:rsidRDefault="00342068" w:rsidP="000165ED">
      <w:pPr>
        <w:rPr>
          <w:lang w:val="fr-FR"/>
        </w:rPr>
      </w:pPr>
      <w:bookmarkStart w:id="20" w:name="_GoBack"/>
      <w:bookmarkEnd w:id="20"/>
    </w:p>
    <w:p w14:paraId="0B6F16A6" w14:textId="77777777" w:rsidR="00342068" w:rsidRDefault="00342068" w:rsidP="000165ED">
      <w:pPr>
        <w:rPr>
          <w:lang w:val="fr-FR"/>
        </w:rPr>
      </w:pPr>
    </w:p>
    <w:p w14:paraId="3FC4A231" w14:textId="77777777" w:rsidR="00342068" w:rsidRDefault="00342068" w:rsidP="000165ED">
      <w:pPr>
        <w:rPr>
          <w:lang w:val="fr-FR"/>
        </w:rPr>
      </w:pPr>
    </w:p>
    <w:p w14:paraId="758EFB01" w14:textId="77777777" w:rsidR="00342068" w:rsidRDefault="00342068" w:rsidP="000165ED">
      <w:pPr>
        <w:rPr>
          <w:lang w:val="fr-FR"/>
        </w:rPr>
      </w:pPr>
    </w:p>
    <w:p w14:paraId="094040F7" w14:textId="77777777" w:rsidR="00342068" w:rsidRDefault="00342068" w:rsidP="000165ED">
      <w:pPr>
        <w:rPr>
          <w:lang w:val="fr-FR"/>
        </w:rPr>
      </w:pPr>
    </w:p>
    <w:p w14:paraId="0108F0EB" w14:textId="77777777" w:rsidR="00342068" w:rsidRDefault="00342068" w:rsidP="000165ED">
      <w:pPr>
        <w:rPr>
          <w:lang w:val="fr-FR"/>
        </w:rPr>
      </w:pPr>
    </w:p>
    <w:p w14:paraId="4F0F08CA" w14:textId="77777777" w:rsidR="00342068" w:rsidRDefault="00342068" w:rsidP="000165ED">
      <w:pPr>
        <w:rPr>
          <w:lang w:val="fr-FR"/>
        </w:rPr>
      </w:pPr>
    </w:p>
    <w:p w14:paraId="0ED107AD" w14:textId="77777777" w:rsidR="00342068" w:rsidRDefault="00342068" w:rsidP="000165ED">
      <w:pPr>
        <w:rPr>
          <w:lang w:val="fr-FR"/>
        </w:rPr>
      </w:pPr>
    </w:p>
    <w:p w14:paraId="04203212" w14:textId="77777777" w:rsidR="00342068" w:rsidRDefault="00342068" w:rsidP="000165ED">
      <w:pPr>
        <w:rPr>
          <w:lang w:val="fr-FR"/>
        </w:rPr>
      </w:pPr>
    </w:p>
    <w:p w14:paraId="622D952F" w14:textId="77777777" w:rsidR="00342068" w:rsidRDefault="00342068" w:rsidP="000165ED">
      <w:pPr>
        <w:rPr>
          <w:lang w:val="fr-FR"/>
        </w:rPr>
      </w:pPr>
    </w:p>
    <w:p w14:paraId="09C11235" w14:textId="77777777" w:rsidR="00342068" w:rsidRDefault="00342068" w:rsidP="000165ED">
      <w:pPr>
        <w:rPr>
          <w:lang w:val="fr-FR"/>
        </w:rPr>
      </w:pPr>
    </w:p>
    <w:p w14:paraId="4EE41E78" w14:textId="77777777" w:rsidR="00342068" w:rsidRDefault="00342068" w:rsidP="000165ED">
      <w:pPr>
        <w:rPr>
          <w:lang w:val="fr-FR"/>
        </w:rPr>
      </w:pPr>
    </w:p>
    <w:p w14:paraId="2071C9AC" w14:textId="77777777" w:rsidR="00342068" w:rsidRDefault="00342068" w:rsidP="000165ED">
      <w:pPr>
        <w:rPr>
          <w:lang w:val="fr-FR"/>
        </w:rPr>
      </w:pPr>
    </w:p>
    <w:p w14:paraId="48528A6D" w14:textId="77777777" w:rsidR="00342068" w:rsidRPr="000165ED" w:rsidRDefault="00342068" w:rsidP="000165ED">
      <w:pPr>
        <w:rPr>
          <w:lang w:val="fr-FR"/>
        </w:rPr>
        <w:sectPr w:rsidR="00342068" w:rsidRPr="000165ED" w:rsidSect="00456AF5">
          <w:pgSz w:w="12240" w:h="15840" w:code="1"/>
          <w:pgMar w:top="1440" w:right="1440" w:bottom="630" w:left="1800" w:header="720" w:footer="720" w:gutter="0"/>
          <w:cols w:space="720"/>
          <w:docGrid w:linePitch="286"/>
        </w:sectPr>
      </w:pPr>
    </w:p>
    <w:p w14:paraId="04CE35F3" w14:textId="77777777" w:rsidR="00566BEE" w:rsidRDefault="00566BEE" w:rsidP="00D1520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p w14:paraId="75F86F16" w14:textId="77777777" w:rsidR="00566BEE" w:rsidRDefault="00566BEE" w:rsidP="00D15208">
      <w:pPr>
        <w:pStyle w:val="Listepuces"/>
        <w:numPr>
          <w:ilvl w:val="0"/>
          <w:numId w:val="0"/>
        </w:numPr>
        <w:rPr>
          <w:rFonts w:ascii="Times New Roman" w:hAnsi="Times New Roman"/>
          <w:b/>
          <w:i/>
          <w:sz w:val="22"/>
          <w:szCs w:val="22"/>
          <w:u w:val="single"/>
          <w:lang w:val="fr-FR"/>
        </w:rPr>
      </w:pPr>
    </w:p>
    <w:bookmarkStart w:id="21" w:name="_Toc157452465"/>
    <w:p w14:paraId="5F988ECD" w14:textId="2D0B7596" w:rsidR="00B72054" w:rsidRPr="00C158BD" w:rsidRDefault="0046525C" w:rsidP="00B72054">
      <w:pPr>
        <w:pStyle w:val="Titre1"/>
        <w:rPr>
          <w:rFonts w:ascii="Times New Roman" w:hAnsi="Times New Roman" w:cs="Times New Roman"/>
          <w:color w:val="943634"/>
          <w:sz w:val="22"/>
          <w:szCs w:val="22"/>
        </w:rPr>
      </w:pPr>
      <w:r>
        <w:rPr>
          <w:rFonts w:ascii="Times New Roman" w:hAnsi="Times New Roman" w:cs="Times New Roman"/>
          <w:noProof/>
          <w:color w:val="94363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F3EE49" wp14:editId="2DC30109">
                <wp:simplePos x="0" y="0"/>
                <wp:positionH relativeFrom="column">
                  <wp:posOffset>-1333500</wp:posOffset>
                </wp:positionH>
                <wp:positionV relativeFrom="paragraph">
                  <wp:posOffset>71755</wp:posOffset>
                </wp:positionV>
                <wp:extent cx="1057275" cy="215900"/>
                <wp:effectExtent l="0" t="0" r="9525" b="0"/>
                <wp:wrapNone/>
                <wp:docPr id="12883318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21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5BCF003" id="Rectangle 1" o:spid="_x0000_s1026" style="position:absolute;margin-left:-105pt;margin-top:5.65pt;width:83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" fillcolor="#943634 [2405]" strokecolor="#243f60 [1604]" strokeweight="2pt">
                <v:stroke opacity="0" joinstyle="round"/>
                <v:path arrowok="t"/>
              </v:rect>
            </w:pict>
          </mc:Fallback>
        </mc:AlternateContent>
      </w:r>
      <w:bookmarkStart w:id="22" w:name="_Toc168299730"/>
      <w:r w:rsidR="00B72054" w:rsidRPr="00C158BD">
        <w:rPr>
          <w:rFonts w:ascii="Times New Roman" w:hAnsi="Times New Roman" w:cs="Times New Roman"/>
          <w:color w:val="943634"/>
          <w:sz w:val="22"/>
          <w:szCs w:val="22"/>
        </w:rPr>
        <w:t>DOCUMENTS ANNEXES</w:t>
      </w:r>
      <w:bookmarkEnd w:id="21"/>
      <w:bookmarkEnd w:id="22"/>
    </w:p>
    <w:p w14:paraId="7AAB2DB4" w14:textId="77777777" w:rsidR="00AC218F" w:rsidRPr="00C158BD" w:rsidRDefault="00AC218F" w:rsidP="00AC218F">
      <w:pPr>
        <w:rPr>
          <w:rFonts w:ascii="Times New Roman" w:hAnsi="Times New Roman"/>
          <w:sz w:val="22"/>
          <w:szCs w:val="22"/>
        </w:rPr>
      </w:pPr>
    </w:p>
    <w:p w14:paraId="392678BD" w14:textId="557F474F" w:rsidR="007E021F" w:rsidRPr="008977FC" w:rsidRDefault="00907E09" w:rsidP="008977FC">
      <w:pPr>
        <w:pStyle w:val="Paragraphedeliste"/>
        <w:numPr>
          <w:ilvl w:val="0"/>
          <w:numId w:val="7"/>
        </w:numPr>
        <w:rPr>
          <w:rFonts w:eastAsia="SimSun"/>
          <w:lang w:val="fr-FR"/>
        </w:rPr>
      </w:pPr>
      <w:r w:rsidRPr="00C158BD">
        <w:rPr>
          <w:rFonts w:eastAsia="SimSun"/>
          <w:lang w:val="fr-FR"/>
        </w:rPr>
        <w:t xml:space="preserve">organigramme ministériel </w:t>
      </w:r>
    </w:p>
    <w:p w14:paraId="13F2B1EC" w14:textId="694316F2" w:rsidR="007E021F" w:rsidRPr="00C158BD" w:rsidRDefault="007E021F" w:rsidP="00CF1000">
      <w:pPr>
        <w:pStyle w:val="Paragraphedeliste"/>
        <w:ind w:left="720"/>
        <w:rPr>
          <w:rFonts w:eastAsia="SimSun"/>
          <w:lang w:val="fr-FR"/>
        </w:rPr>
      </w:pPr>
    </w:p>
    <w:p w14:paraId="60A0543E" w14:textId="77777777" w:rsidR="00AC218F" w:rsidRPr="00C158BD" w:rsidRDefault="00E06071" w:rsidP="00A3308F">
      <w:pPr>
        <w:pStyle w:val="Paragraphedeliste"/>
        <w:numPr>
          <w:ilvl w:val="0"/>
          <w:numId w:val="7"/>
        </w:numPr>
        <w:rPr>
          <w:rFonts w:eastAsia="SimSun"/>
          <w:lang w:val="fr-FR"/>
        </w:rPr>
      </w:pPr>
      <w:r w:rsidRPr="00C158BD">
        <w:rPr>
          <w:rFonts w:eastAsia="SimSun"/>
          <w:lang w:val="fr-FR"/>
        </w:rPr>
        <w:t>Dépenses</w:t>
      </w:r>
      <w:r w:rsidR="003A610F" w:rsidRPr="00C158BD">
        <w:rPr>
          <w:rFonts w:eastAsia="SimSun"/>
          <w:lang w:val="fr-FR"/>
        </w:rPr>
        <w:t xml:space="preserve"> du programme</w:t>
      </w:r>
      <w:r w:rsidRPr="00C158BD">
        <w:rPr>
          <w:rFonts w:eastAsia="SimSun"/>
          <w:lang w:val="fr-FR"/>
        </w:rPr>
        <w:t xml:space="preserve"> par unité administrative </w:t>
      </w:r>
    </w:p>
    <w:p w14:paraId="01CCC07E" w14:textId="77777777" w:rsidR="00E06071" w:rsidRDefault="00E06071" w:rsidP="00A3308F">
      <w:pPr>
        <w:pStyle w:val="Paragraphedeliste"/>
        <w:numPr>
          <w:ilvl w:val="0"/>
          <w:numId w:val="7"/>
        </w:numPr>
        <w:rPr>
          <w:rFonts w:eastAsia="SimSun"/>
          <w:lang w:val="fr-FR"/>
        </w:rPr>
      </w:pPr>
      <w:r w:rsidRPr="00C158BD">
        <w:rPr>
          <w:rFonts w:eastAsia="SimSun"/>
          <w:lang w:val="fr-FR"/>
        </w:rPr>
        <w:t xml:space="preserve">Dépenses </w:t>
      </w:r>
      <w:r w:rsidR="003A610F" w:rsidRPr="00C158BD">
        <w:rPr>
          <w:rFonts w:eastAsia="SimSun"/>
          <w:lang w:val="fr-FR"/>
        </w:rPr>
        <w:t xml:space="preserve">du programme </w:t>
      </w:r>
      <w:r w:rsidR="00043A89" w:rsidRPr="00C158BD">
        <w:rPr>
          <w:rFonts w:eastAsia="SimSun"/>
          <w:lang w:val="fr-FR"/>
        </w:rPr>
        <w:t>détaillé</w:t>
      </w:r>
      <w:r w:rsidRPr="00C158BD">
        <w:rPr>
          <w:rFonts w:eastAsia="SimSun"/>
          <w:lang w:val="fr-FR"/>
        </w:rPr>
        <w:t xml:space="preserve"> par </w:t>
      </w:r>
      <w:r w:rsidR="003A610F" w:rsidRPr="00C158BD">
        <w:rPr>
          <w:rFonts w:eastAsia="SimSun"/>
          <w:lang w:val="fr-FR"/>
        </w:rPr>
        <w:t xml:space="preserve">action et </w:t>
      </w:r>
      <w:r w:rsidRPr="00C158BD">
        <w:rPr>
          <w:rFonts w:eastAsia="SimSun"/>
          <w:lang w:val="fr-FR"/>
        </w:rPr>
        <w:t xml:space="preserve">activité </w:t>
      </w:r>
    </w:p>
    <w:p w14:paraId="0EDF9325" w14:textId="3AAE2DC6" w:rsidR="008977FC" w:rsidRPr="00C158BD" w:rsidRDefault="008977FC" w:rsidP="00A3308F">
      <w:pPr>
        <w:pStyle w:val="Paragraphedeliste"/>
        <w:numPr>
          <w:ilvl w:val="0"/>
          <w:numId w:val="7"/>
        </w:numPr>
        <w:rPr>
          <w:rFonts w:eastAsia="SimSun"/>
          <w:lang w:val="fr-FR"/>
        </w:rPr>
      </w:pPr>
      <w:r>
        <w:rPr>
          <w:rFonts w:eastAsia="SimSun"/>
          <w:lang w:val="fr-FR"/>
        </w:rPr>
        <w:t>Tableaux Excel</w:t>
      </w:r>
    </w:p>
    <w:p w14:paraId="27015FD1" w14:textId="77777777" w:rsidR="007F74FD" w:rsidRPr="00C158BD" w:rsidRDefault="007F74FD" w:rsidP="008E6D63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7AC597B0" w14:textId="77777777" w:rsidR="00500630" w:rsidRPr="00C158BD" w:rsidRDefault="00500630">
      <w:pPr>
        <w:pStyle w:val="ParagraphNumbering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sectPr w:rsidR="00500630" w:rsidRPr="00C158BD" w:rsidSect="00456AF5">
      <w:pgSz w:w="15840" w:h="12240" w:orient="landscape" w:code="1"/>
      <w:pgMar w:top="1800" w:right="0" w:bottom="49" w:left="63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F9173" w14:textId="77777777" w:rsidR="0029618B" w:rsidRDefault="0029618B">
      <w:r>
        <w:separator/>
      </w:r>
    </w:p>
  </w:endnote>
  <w:endnote w:type="continuationSeparator" w:id="0">
    <w:p w14:paraId="7D2EDF25" w14:textId="77777777" w:rsidR="0029618B" w:rsidRDefault="0029618B">
      <w:r>
        <w:continuationSeparator/>
      </w:r>
    </w:p>
  </w:endnote>
  <w:endnote w:type="continuationNotice" w:id="1">
    <w:p w14:paraId="772ABF4E" w14:textId="77777777" w:rsidR="0029618B" w:rsidRDefault="002961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941"/>
      <w:docPartObj>
        <w:docPartGallery w:val="Page Numbers (Bottom of Page)"/>
        <w:docPartUnique/>
      </w:docPartObj>
    </w:sdtPr>
    <w:sdtEndPr/>
    <w:sdtContent>
      <w:p w14:paraId="2B8F1317" w14:textId="77777777" w:rsidR="009B5697" w:rsidRDefault="009B569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68" w:rsidRPr="00342068">
          <w:rPr>
            <w:noProof/>
            <w:lang w:val="fr-FR"/>
          </w:rPr>
          <w:t>ii</w:t>
        </w:r>
        <w:r>
          <w:rPr>
            <w:noProof/>
            <w:lang w:val="fr-FR"/>
          </w:rPr>
          <w:fldChar w:fldCharType="end"/>
        </w:r>
      </w:p>
    </w:sdtContent>
  </w:sdt>
  <w:p w14:paraId="2ADC25DC" w14:textId="77777777" w:rsidR="009B5697" w:rsidRDefault="009B569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EC82" w14:textId="77777777" w:rsidR="009B5697" w:rsidRPr="008B0003" w:rsidRDefault="009B5697" w:rsidP="0048515C">
    <w:pPr>
      <w:pStyle w:val="Pieddepage"/>
      <w:tabs>
        <w:tab w:val="clear" w:pos="4320"/>
        <w:tab w:val="clear" w:pos="8640"/>
      </w:tabs>
      <w:rPr>
        <w:rStyle w:val="Numrodepage"/>
      </w:rPr>
    </w:pPr>
    <w:r w:rsidRPr="008B0003">
      <w:rPr>
        <w:rStyle w:val="Numrodepage"/>
        <w:highlight w:val="lightGray"/>
      </w:rPr>
      <w:fldChar w:fldCharType="begin"/>
    </w:r>
    <w:r w:rsidRPr="008B0003">
      <w:rPr>
        <w:rStyle w:val="Numrodepage"/>
        <w:highlight w:val="lightGray"/>
      </w:rPr>
      <w:instrText xml:space="preserve"> PAGE </w:instrText>
    </w:r>
    <w:r w:rsidRPr="008B0003">
      <w:rPr>
        <w:rStyle w:val="Numrodepage"/>
        <w:highlight w:val="lightGray"/>
      </w:rPr>
      <w:fldChar w:fldCharType="separate"/>
    </w:r>
    <w:r>
      <w:rPr>
        <w:rStyle w:val="Numrodepage"/>
        <w:noProof/>
        <w:highlight w:val="lightGray"/>
      </w:rPr>
      <w:t>6</w:t>
    </w:r>
    <w:r w:rsidRPr="008B0003">
      <w:rPr>
        <w:rStyle w:val="Numrodepage"/>
        <w:highlight w:val="lightGray"/>
      </w:rPr>
      <w:fldChar w:fldCharType="end"/>
    </w:r>
    <w:r>
      <w:rPr>
        <w:rStyle w:val="Numrodepage"/>
      </w:rPr>
      <w:tab/>
    </w:r>
    <w:r w:rsidRPr="008B0003">
      <w:t>international monetary fund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F2029" w14:textId="77777777" w:rsidR="009B5697" w:rsidRDefault="009B56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6DE20" w14:textId="77777777" w:rsidR="0029618B" w:rsidRDefault="0029618B">
      <w:r>
        <w:separator/>
      </w:r>
    </w:p>
  </w:footnote>
  <w:footnote w:type="continuationSeparator" w:id="0">
    <w:p w14:paraId="746889C3" w14:textId="77777777" w:rsidR="0029618B" w:rsidRDefault="0029618B">
      <w:r>
        <w:continuationSeparator/>
      </w:r>
    </w:p>
  </w:footnote>
  <w:footnote w:type="continuationNotice" w:id="1">
    <w:p w14:paraId="084A5B5D" w14:textId="77777777" w:rsidR="0029618B" w:rsidRDefault="0029618B">
      <w:pPr>
        <w:jc w:val="right"/>
      </w:pPr>
      <w:r>
        <w:t>(</w:t>
      </w:r>
      <w:proofErr w:type="gramStart"/>
      <w:r>
        <w:t>continued</w:t>
      </w:r>
      <w:proofErr w:type="gramEnd"/>
      <w:r>
        <w:t>...)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6E60" w14:textId="142CC58C" w:rsidR="009B5697" w:rsidRPr="00090E5B" w:rsidRDefault="009B5697" w:rsidP="00090E5B">
    <w:pPr>
      <w:pStyle w:val="En-tte"/>
      <w:jc w:val="center"/>
      <w:rPr>
        <w:rFonts w:ascii="Times New Roman" w:hAnsi="Times New Roman"/>
        <w:sz w:val="24"/>
        <w:szCs w:val="24"/>
        <w:lang w:val="fr-BE"/>
      </w:rPr>
    </w:pPr>
    <w:r w:rsidRPr="00090E5B">
      <w:rPr>
        <w:rFonts w:ascii="Times New Roman" w:hAnsi="Times New Roman"/>
        <w:sz w:val="24"/>
        <w:szCs w:val="24"/>
        <w:lang w:val="fr-BE"/>
      </w:rPr>
      <w:t>L</w:t>
    </w:r>
    <w:r w:rsidRPr="00090E5B">
      <w:rPr>
        <w:rFonts w:ascii="Times New Roman" w:hAnsi="Times New Roman"/>
        <w:caps w:val="0"/>
        <w:sz w:val="24"/>
        <w:szCs w:val="24"/>
        <w:lang w:val="fr-BE"/>
      </w:rPr>
      <w:t>oi</w:t>
    </w:r>
    <w:r w:rsidRPr="00090E5B">
      <w:rPr>
        <w:rFonts w:ascii="Times New Roman" w:hAnsi="Times New Roman"/>
        <w:sz w:val="24"/>
        <w:szCs w:val="24"/>
        <w:lang w:val="fr-BE"/>
      </w:rPr>
      <w:t xml:space="preserve"> </w:t>
    </w:r>
    <w:r w:rsidRPr="00090E5B">
      <w:rPr>
        <w:rFonts w:ascii="Times New Roman" w:hAnsi="Times New Roman"/>
        <w:caps w:val="0"/>
        <w:sz w:val="24"/>
        <w:szCs w:val="24"/>
        <w:lang w:val="fr-BE"/>
      </w:rPr>
      <w:t>de</w:t>
    </w:r>
    <w:r w:rsidRPr="00090E5B">
      <w:rPr>
        <w:rFonts w:ascii="Times New Roman" w:hAnsi="Times New Roman"/>
        <w:sz w:val="24"/>
        <w:szCs w:val="24"/>
        <w:lang w:val="fr-BE"/>
      </w:rPr>
      <w:t xml:space="preserve"> </w:t>
    </w:r>
    <w:r w:rsidRPr="00090E5B">
      <w:rPr>
        <w:rFonts w:ascii="Times New Roman" w:hAnsi="Times New Roman"/>
        <w:caps w:val="0"/>
        <w:sz w:val="24"/>
        <w:szCs w:val="24"/>
        <w:lang w:val="fr-BE"/>
      </w:rPr>
      <w:t>finances</w:t>
    </w:r>
    <w:r>
      <w:rPr>
        <w:rFonts w:ascii="Times New Roman" w:hAnsi="Times New Roman"/>
        <w:caps w:val="0"/>
        <w:sz w:val="24"/>
        <w:szCs w:val="24"/>
        <w:lang w:val="fr-BE"/>
      </w:rPr>
      <w:t xml:space="preserve"> 2025/2026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0899" w14:textId="77777777" w:rsidR="009B5697" w:rsidRPr="00F36286" w:rsidRDefault="009B5697" w:rsidP="002D049F">
    <w:pPr>
      <w:pStyle w:val="En-tte"/>
      <w:jc w:val="center"/>
      <w:rPr>
        <w:color w:val="auto"/>
        <w:spacing w:val="118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78D6" w14:textId="77777777" w:rsidR="009B5697" w:rsidRDefault="009B5697" w:rsidP="0048515C">
    <w:pPr>
      <w:pStyle w:val="En-tte"/>
    </w:pPr>
    <w:r>
      <w:t xml:space="preserve">[country] – </w:t>
    </w:r>
    <w:sdt>
      <w:sdtPr>
        <w:alias w:val="Document Title"/>
        <w:tag w:val="Document Title"/>
        <w:id w:val="2463911"/>
        <w:temporary/>
        <w:text/>
      </w:sdtPr>
      <w:sdtEndPr/>
      <w:sdtContent>
        <w:r>
          <w:t>[document title]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COUNTRY"/>
      <w:tag w:val="COUNTRY"/>
      <w:id w:val="2463912"/>
      <w:temporary/>
      <w:text/>
    </w:sdtPr>
    <w:sdtEndPr/>
    <w:sdtContent>
      <w:p w14:paraId="1ACFAF10" w14:textId="77777777" w:rsidR="009B5697" w:rsidRDefault="009B5697" w:rsidP="00B6346E">
        <w:pPr>
          <w:pStyle w:val="En-tte"/>
          <w:jc w:val="right"/>
        </w:pPr>
        <w:r>
          <w:t>[country]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B9061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FE7C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43634" w:themeColor="accent2" w:themeShade="BF"/>
      </w:rPr>
    </w:lvl>
  </w:abstractNum>
  <w:abstractNum w:abstractNumId="2" w15:restartNumberingAfterBreak="0">
    <w:nsid w:val="00000012"/>
    <w:multiLevelType w:val="hybridMultilevel"/>
    <w:tmpl w:val="4FEA2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81279"/>
    <w:multiLevelType w:val="hybridMultilevel"/>
    <w:tmpl w:val="BB0EB268"/>
    <w:lvl w:ilvl="0" w:tplc="7FDA76B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78A7"/>
    <w:multiLevelType w:val="hybridMultilevel"/>
    <w:tmpl w:val="51324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2F"/>
    <w:multiLevelType w:val="hybridMultilevel"/>
    <w:tmpl w:val="A01012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861F1"/>
    <w:multiLevelType w:val="hybridMultilevel"/>
    <w:tmpl w:val="2FD44A7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F765C4"/>
    <w:multiLevelType w:val="hybridMultilevel"/>
    <w:tmpl w:val="874CFEAE"/>
    <w:lvl w:ilvl="0" w:tplc="209A36D8">
      <w:start w:val="1"/>
      <w:numFmt w:val="decimal"/>
      <w:lvlText w:val="%1."/>
      <w:lvlJc w:val="left"/>
      <w:pPr>
        <w:ind w:left="62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 w15:restartNumberingAfterBreak="0">
    <w:nsid w:val="0DCF658A"/>
    <w:multiLevelType w:val="multilevel"/>
    <w:tmpl w:val="BE66C1DA"/>
    <w:lvl w:ilvl="0">
      <w:start w:val="4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1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49"/>
        </w:tabs>
        <w:ind w:left="589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669"/>
        </w:tabs>
        <w:ind w:left="130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89"/>
        </w:tabs>
        <w:ind w:left="202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09"/>
        </w:tabs>
        <w:ind w:left="274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29"/>
        </w:tabs>
        <w:ind w:left="34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49"/>
        </w:tabs>
        <w:ind w:left="4189" w:firstLine="0"/>
      </w:pPr>
      <w:rPr>
        <w:rFonts w:hint="default"/>
      </w:rPr>
    </w:lvl>
  </w:abstractNum>
  <w:abstractNum w:abstractNumId="9" w15:restartNumberingAfterBreak="0">
    <w:nsid w:val="0E6561EC"/>
    <w:multiLevelType w:val="hybridMultilevel"/>
    <w:tmpl w:val="BB0EB268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B355F"/>
    <w:multiLevelType w:val="hybridMultilevel"/>
    <w:tmpl w:val="830A95A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AA1D63"/>
    <w:multiLevelType w:val="hybridMultilevel"/>
    <w:tmpl w:val="773A792C"/>
    <w:lvl w:ilvl="0" w:tplc="FFD8CC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4105CA9"/>
    <w:multiLevelType w:val="hybridMultilevel"/>
    <w:tmpl w:val="984C1464"/>
    <w:lvl w:ilvl="0" w:tplc="0409000F">
      <w:start w:val="1"/>
      <w:numFmt w:val="decimal"/>
      <w:pStyle w:val="ParagraphNumbering"/>
      <w:lvlText w:val="%1."/>
      <w:lvlJc w:val="left"/>
      <w:pPr>
        <w:tabs>
          <w:tab w:val="num" w:pos="1146"/>
        </w:tabs>
        <w:ind w:left="426" w:firstLine="0"/>
      </w:pPr>
      <w:rPr>
        <w:rFonts w:hint="default"/>
        <w:b/>
      </w:rPr>
    </w:lvl>
    <w:lvl w:ilvl="1" w:tplc="2342E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D0587"/>
    <w:multiLevelType w:val="hybridMultilevel"/>
    <w:tmpl w:val="798EB3D4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F2375B"/>
    <w:multiLevelType w:val="hybridMultilevel"/>
    <w:tmpl w:val="CD8854DC"/>
    <w:lvl w:ilvl="0" w:tplc="58228D8E">
      <w:start w:val="4"/>
      <w:numFmt w:val="bullet"/>
      <w:lvlText w:val="-"/>
      <w:lvlJc w:val="left"/>
      <w:pPr>
        <w:ind w:left="644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112178"/>
    <w:multiLevelType w:val="hybridMultilevel"/>
    <w:tmpl w:val="87AEB144"/>
    <w:lvl w:ilvl="0" w:tplc="2992419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94C4A"/>
    <w:multiLevelType w:val="hybridMultilevel"/>
    <w:tmpl w:val="DDE8B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02539"/>
    <w:multiLevelType w:val="hybridMultilevel"/>
    <w:tmpl w:val="6382FE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8220E"/>
    <w:multiLevelType w:val="hybridMultilevel"/>
    <w:tmpl w:val="0FF0B306"/>
    <w:lvl w:ilvl="0" w:tplc="57F4855E">
      <w:start w:val="1"/>
      <w:numFmt w:val="decimal"/>
      <w:lvlText w:val="%1."/>
      <w:lvlJc w:val="left"/>
      <w:pPr>
        <w:ind w:left="588" w:hanging="360"/>
      </w:pPr>
      <w:rPr>
        <w:rFonts w:ascii="Consolas" w:eastAsia="SimSun" w:hAnsi="Consolas" w:cs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8" w:hanging="360"/>
      </w:pPr>
    </w:lvl>
    <w:lvl w:ilvl="2" w:tplc="040C001B" w:tentative="1">
      <w:start w:val="1"/>
      <w:numFmt w:val="lowerRoman"/>
      <w:lvlText w:val="%3."/>
      <w:lvlJc w:val="right"/>
      <w:pPr>
        <w:ind w:left="2028" w:hanging="180"/>
      </w:pPr>
    </w:lvl>
    <w:lvl w:ilvl="3" w:tplc="040C000F" w:tentative="1">
      <w:start w:val="1"/>
      <w:numFmt w:val="decimal"/>
      <w:lvlText w:val="%4."/>
      <w:lvlJc w:val="left"/>
      <w:pPr>
        <w:ind w:left="2748" w:hanging="360"/>
      </w:pPr>
    </w:lvl>
    <w:lvl w:ilvl="4" w:tplc="040C0019" w:tentative="1">
      <w:start w:val="1"/>
      <w:numFmt w:val="lowerLetter"/>
      <w:lvlText w:val="%5."/>
      <w:lvlJc w:val="left"/>
      <w:pPr>
        <w:ind w:left="3468" w:hanging="360"/>
      </w:pPr>
    </w:lvl>
    <w:lvl w:ilvl="5" w:tplc="040C001B" w:tentative="1">
      <w:start w:val="1"/>
      <w:numFmt w:val="lowerRoman"/>
      <w:lvlText w:val="%6."/>
      <w:lvlJc w:val="right"/>
      <w:pPr>
        <w:ind w:left="4188" w:hanging="180"/>
      </w:pPr>
    </w:lvl>
    <w:lvl w:ilvl="6" w:tplc="040C000F" w:tentative="1">
      <w:start w:val="1"/>
      <w:numFmt w:val="decimal"/>
      <w:lvlText w:val="%7."/>
      <w:lvlJc w:val="left"/>
      <w:pPr>
        <w:ind w:left="4908" w:hanging="360"/>
      </w:pPr>
    </w:lvl>
    <w:lvl w:ilvl="7" w:tplc="040C0019" w:tentative="1">
      <w:start w:val="1"/>
      <w:numFmt w:val="lowerLetter"/>
      <w:lvlText w:val="%8."/>
      <w:lvlJc w:val="left"/>
      <w:pPr>
        <w:ind w:left="5628" w:hanging="360"/>
      </w:pPr>
    </w:lvl>
    <w:lvl w:ilvl="8" w:tplc="040C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23ED7803"/>
    <w:multiLevelType w:val="hybridMultilevel"/>
    <w:tmpl w:val="43741D3C"/>
    <w:lvl w:ilvl="0" w:tplc="93DAAFF8">
      <w:start w:val="1"/>
      <w:numFmt w:val="decimal"/>
      <w:lvlText w:val="%1."/>
      <w:lvlJc w:val="left"/>
      <w:pPr>
        <w:ind w:left="624" w:hanging="360"/>
      </w:pPr>
      <w:rPr>
        <w:rFonts w:ascii="Consolas" w:hAnsi="Consolas" w:cs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24644F5A"/>
    <w:multiLevelType w:val="hybridMultilevel"/>
    <w:tmpl w:val="CECCE1EE"/>
    <w:lvl w:ilvl="0" w:tplc="1152C792">
      <w:start w:val="28"/>
      <w:numFmt w:val="bullet"/>
      <w:lvlText w:val="-"/>
      <w:lvlJc w:val="left"/>
      <w:pPr>
        <w:ind w:left="2487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25142E95"/>
    <w:multiLevelType w:val="hybridMultilevel"/>
    <w:tmpl w:val="86607EC0"/>
    <w:lvl w:ilvl="0" w:tplc="040C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253A69D4"/>
    <w:multiLevelType w:val="hybridMultilevel"/>
    <w:tmpl w:val="93FC903E"/>
    <w:lvl w:ilvl="0" w:tplc="C820F136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0B1D88"/>
    <w:multiLevelType w:val="hybridMultilevel"/>
    <w:tmpl w:val="43741D3C"/>
    <w:lvl w:ilvl="0" w:tplc="93DAAFF8">
      <w:start w:val="1"/>
      <w:numFmt w:val="decimal"/>
      <w:lvlText w:val="%1."/>
      <w:lvlJc w:val="left"/>
      <w:pPr>
        <w:ind w:left="624" w:hanging="360"/>
      </w:pPr>
      <w:rPr>
        <w:rFonts w:ascii="Consolas" w:hAnsi="Consolas" w:cs="Calib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4" w15:restartNumberingAfterBreak="0">
    <w:nsid w:val="275813A1"/>
    <w:multiLevelType w:val="hybridMultilevel"/>
    <w:tmpl w:val="69B84D62"/>
    <w:lvl w:ilvl="0" w:tplc="B596D40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88C2EDE"/>
    <w:multiLevelType w:val="hybridMultilevel"/>
    <w:tmpl w:val="934AFF2A"/>
    <w:lvl w:ilvl="0" w:tplc="E9D062E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B2935"/>
    <w:multiLevelType w:val="hybridMultilevel"/>
    <w:tmpl w:val="373A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D6BF5"/>
    <w:multiLevelType w:val="hybridMultilevel"/>
    <w:tmpl w:val="90C2C728"/>
    <w:lvl w:ilvl="0" w:tplc="BFF838AE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649CE"/>
    <w:multiLevelType w:val="hybridMultilevel"/>
    <w:tmpl w:val="5442EB68"/>
    <w:lvl w:ilvl="0" w:tplc="D7F2F64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02E6"/>
    <w:multiLevelType w:val="hybridMultilevel"/>
    <w:tmpl w:val="B9E86F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E19283D"/>
    <w:multiLevelType w:val="hybridMultilevel"/>
    <w:tmpl w:val="4ADE82C6"/>
    <w:lvl w:ilvl="0" w:tplc="71E4D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311149"/>
    <w:multiLevelType w:val="hybridMultilevel"/>
    <w:tmpl w:val="DD80F59E"/>
    <w:lvl w:ilvl="0" w:tplc="1152C792">
      <w:start w:val="28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2" w15:restartNumberingAfterBreak="0">
    <w:nsid w:val="334C3389"/>
    <w:multiLevelType w:val="hybridMultilevel"/>
    <w:tmpl w:val="BACEF00C"/>
    <w:lvl w:ilvl="0" w:tplc="1152C792">
      <w:start w:val="28"/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3" w15:restartNumberingAfterBreak="0">
    <w:nsid w:val="36ED5750"/>
    <w:multiLevelType w:val="hybridMultilevel"/>
    <w:tmpl w:val="A10CBE98"/>
    <w:lvl w:ilvl="0" w:tplc="4B045CF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D7FC7"/>
    <w:multiLevelType w:val="hybridMultilevel"/>
    <w:tmpl w:val="A860013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2C2117"/>
    <w:multiLevelType w:val="hybridMultilevel"/>
    <w:tmpl w:val="740E9C3E"/>
    <w:lvl w:ilvl="0" w:tplc="58228D8E">
      <w:start w:val="4"/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C70D5"/>
    <w:multiLevelType w:val="hybridMultilevel"/>
    <w:tmpl w:val="DC6A8FFA"/>
    <w:lvl w:ilvl="0" w:tplc="179E5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33E40"/>
    <w:multiLevelType w:val="hybridMultilevel"/>
    <w:tmpl w:val="6E787F5A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D330B"/>
    <w:multiLevelType w:val="hybridMultilevel"/>
    <w:tmpl w:val="AD2E6AC0"/>
    <w:lvl w:ilvl="0" w:tplc="043CBE28">
      <w:start w:val="1"/>
      <w:numFmt w:val="decimal"/>
      <w:lvlText w:val="%1."/>
      <w:lvlJc w:val="left"/>
      <w:pPr>
        <w:ind w:left="696" w:hanging="360"/>
      </w:pPr>
      <w:rPr>
        <w:rFonts w:ascii="Calibri" w:eastAsia="SimSun" w:hAnsi="Calibri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9" w15:restartNumberingAfterBreak="0">
    <w:nsid w:val="3C6B1495"/>
    <w:multiLevelType w:val="hybridMultilevel"/>
    <w:tmpl w:val="97287CE0"/>
    <w:lvl w:ilvl="0" w:tplc="C4742BBA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3CF675AD"/>
    <w:multiLevelType w:val="hybridMultilevel"/>
    <w:tmpl w:val="D0DAE5DC"/>
    <w:lvl w:ilvl="0" w:tplc="BB900A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153181"/>
    <w:multiLevelType w:val="hybridMultilevel"/>
    <w:tmpl w:val="E3246AA8"/>
    <w:lvl w:ilvl="0" w:tplc="1994C55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20917"/>
    <w:multiLevelType w:val="hybridMultilevel"/>
    <w:tmpl w:val="2EC0E2DA"/>
    <w:lvl w:ilvl="0" w:tplc="58228D8E">
      <w:start w:val="4"/>
      <w:numFmt w:val="bullet"/>
      <w:lvlText w:val="-"/>
      <w:lvlJc w:val="left"/>
      <w:pPr>
        <w:ind w:left="644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40D74C31"/>
    <w:multiLevelType w:val="hybridMultilevel"/>
    <w:tmpl w:val="7F8A5FCA"/>
    <w:lvl w:ilvl="0" w:tplc="C4742B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8A5E0D"/>
    <w:multiLevelType w:val="multilevel"/>
    <w:tmpl w:val="EDE27618"/>
    <w:lvl w:ilvl="0">
      <w:start w:val="4"/>
      <w:numFmt w:val="upperRoman"/>
      <w:suff w:val="nothing"/>
      <w:lvlText w:val="%1.   "/>
      <w:lvlJc w:val="left"/>
      <w:pPr>
        <w:ind w:left="851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9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45" w15:restartNumberingAfterBreak="0">
    <w:nsid w:val="433C18F9"/>
    <w:multiLevelType w:val="hybridMultilevel"/>
    <w:tmpl w:val="94D4F57A"/>
    <w:lvl w:ilvl="0" w:tplc="1152C792">
      <w:start w:val="28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4B2399"/>
    <w:multiLevelType w:val="hybridMultilevel"/>
    <w:tmpl w:val="D09EE326"/>
    <w:lvl w:ilvl="0" w:tplc="1152C792">
      <w:start w:val="28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4D49395D"/>
    <w:multiLevelType w:val="hybridMultilevel"/>
    <w:tmpl w:val="C3A4EDF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601BE1"/>
    <w:multiLevelType w:val="hybridMultilevel"/>
    <w:tmpl w:val="7974D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3A4D6D"/>
    <w:multiLevelType w:val="hybridMultilevel"/>
    <w:tmpl w:val="0E72B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F802A5"/>
    <w:multiLevelType w:val="hybridMultilevel"/>
    <w:tmpl w:val="32369596"/>
    <w:lvl w:ilvl="0" w:tplc="C4742B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D80225"/>
    <w:multiLevelType w:val="hybridMultilevel"/>
    <w:tmpl w:val="EF4E0C70"/>
    <w:lvl w:ilvl="0" w:tplc="1152C792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3A35211"/>
    <w:multiLevelType w:val="hybridMultilevel"/>
    <w:tmpl w:val="89807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6B5899"/>
    <w:multiLevelType w:val="hybridMultilevel"/>
    <w:tmpl w:val="50F41576"/>
    <w:lvl w:ilvl="0" w:tplc="58228D8E">
      <w:start w:val="4"/>
      <w:numFmt w:val="bullet"/>
      <w:lvlText w:val="-"/>
      <w:lvlJc w:val="left"/>
      <w:pPr>
        <w:ind w:left="644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581437A9"/>
    <w:multiLevelType w:val="hybridMultilevel"/>
    <w:tmpl w:val="07327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A7A0E"/>
    <w:multiLevelType w:val="hybridMultilevel"/>
    <w:tmpl w:val="7D5471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110B24"/>
    <w:multiLevelType w:val="hybridMultilevel"/>
    <w:tmpl w:val="9AB6D54E"/>
    <w:lvl w:ilvl="0" w:tplc="9670B2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A4385D"/>
    <w:multiLevelType w:val="hybridMultilevel"/>
    <w:tmpl w:val="11FAF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BD4597"/>
    <w:multiLevelType w:val="hybridMultilevel"/>
    <w:tmpl w:val="0812E59A"/>
    <w:lvl w:ilvl="0" w:tplc="D7C2D7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EE18AC"/>
    <w:multiLevelType w:val="multilevel"/>
    <w:tmpl w:val="308E2D12"/>
    <w:lvl w:ilvl="0">
      <w:start w:val="6"/>
      <w:numFmt w:val="upperRoman"/>
      <w:suff w:val="nothing"/>
      <w:lvlText w:val="%1.   "/>
      <w:lvlJc w:val="left"/>
      <w:pPr>
        <w:ind w:left="851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9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60" w15:restartNumberingAfterBreak="0">
    <w:nsid w:val="6637113C"/>
    <w:multiLevelType w:val="hybridMultilevel"/>
    <w:tmpl w:val="AD74B088"/>
    <w:lvl w:ilvl="0" w:tplc="77101152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69BE77B4"/>
    <w:multiLevelType w:val="hybridMultilevel"/>
    <w:tmpl w:val="122212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EA15A1"/>
    <w:multiLevelType w:val="multilevel"/>
    <w:tmpl w:val="BE66C1DA"/>
    <w:lvl w:ilvl="0">
      <w:start w:val="4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1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49"/>
        </w:tabs>
        <w:ind w:left="589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669"/>
        </w:tabs>
        <w:ind w:left="130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89"/>
        </w:tabs>
        <w:ind w:left="202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09"/>
        </w:tabs>
        <w:ind w:left="274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29"/>
        </w:tabs>
        <w:ind w:left="34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49"/>
        </w:tabs>
        <w:ind w:left="4189" w:firstLine="0"/>
      </w:pPr>
      <w:rPr>
        <w:rFonts w:hint="default"/>
      </w:rPr>
    </w:lvl>
  </w:abstractNum>
  <w:abstractNum w:abstractNumId="63" w15:restartNumberingAfterBreak="0">
    <w:nsid w:val="727D6A5B"/>
    <w:multiLevelType w:val="multilevel"/>
    <w:tmpl w:val="D250C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62C3E59"/>
    <w:multiLevelType w:val="hybridMultilevel"/>
    <w:tmpl w:val="3BA0B930"/>
    <w:lvl w:ilvl="0" w:tplc="58228D8E">
      <w:start w:val="4"/>
      <w:numFmt w:val="bullet"/>
      <w:lvlText w:val="-"/>
      <w:lvlJc w:val="left"/>
      <w:pPr>
        <w:ind w:left="1146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8C578E3"/>
    <w:multiLevelType w:val="multilevel"/>
    <w:tmpl w:val="78C57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C3442E"/>
    <w:multiLevelType w:val="hybridMultilevel"/>
    <w:tmpl w:val="E534B12E"/>
    <w:lvl w:ilvl="0" w:tplc="58228D8E">
      <w:start w:val="4"/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A73A59"/>
    <w:multiLevelType w:val="multilevel"/>
    <w:tmpl w:val="BE66C1DA"/>
    <w:lvl w:ilvl="0">
      <w:start w:val="4"/>
      <w:numFmt w:val="upperRoman"/>
      <w:suff w:val="nothing"/>
      <w:lvlText w:val="%1.   "/>
      <w:lvlJc w:val="left"/>
      <w:pPr>
        <w:ind w:left="709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71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658"/>
        </w:tabs>
        <w:ind w:left="129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78"/>
        </w:tabs>
        <w:ind w:left="201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098"/>
        </w:tabs>
        <w:ind w:left="273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818"/>
        </w:tabs>
        <w:ind w:left="345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8"/>
        </w:tabs>
        <w:ind w:left="417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258"/>
        </w:tabs>
        <w:ind w:left="4898" w:firstLine="0"/>
      </w:pPr>
      <w:rPr>
        <w:rFonts w:hint="default"/>
      </w:rPr>
    </w:lvl>
  </w:abstractNum>
  <w:abstractNum w:abstractNumId="68" w15:restartNumberingAfterBreak="0">
    <w:nsid w:val="7EDA4508"/>
    <w:multiLevelType w:val="hybridMultilevel"/>
    <w:tmpl w:val="E05CC3E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2"/>
  </w:num>
  <w:num w:numId="4">
    <w:abstractNumId w:val="27"/>
  </w:num>
  <w:num w:numId="5">
    <w:abstractNumId w:val="0"/>
  </w:num>
  <w:num w:numId="6">
    <w:abstractNumId w:val="37"/>
  </w:num>
  <w:num w:numId="7">
    <w:abstractNumId w:val="66"/>
  </w:num>
  <w:num w:numId="8">
    <w:abstractNumId w:val="22"/>
  </w:num>
  <w:num w:numId="9">
    <w:abstractNumId w:val="30"/>
  </w:num>
  <w:num w:numId="10">
    <w:abstractNumId w:val="48"/>
  </w:num>
  <w:num w:numId="11">
    <w:abstractNumId w:val="62"/>
  </w:num>
  <w:num w:numId="12">
    <w:abstractNumId w:val="11"/>
  </w:num>
  <w:num w:numId="13">
    <w:abstractNumId w:val="59"/>
  </w:num>
  <w:num w:numId="14">
    <w:abstractNumId w:val="44"/>
  </w:num>
  <w:num w:numId="15">
    <w:abstractNumId w:val="60"/>
  </w:num>
  <w:num w:numId="16">
    <w:abstractNumId w:val="10"/>
  </w:num>
  <w:num w:numId="17">
    <w:abstractNumId w:val="58"/>
  </w:num>
  <w:num w:numId="18">
    <w:abstractNumId w:val="41"/>
  </w:num>
  <w:num w:numId="19">
    <w:abstractNumId w:val="15"/>
  </w:num>
  <w:num w:numId="20">
    <w:abstractNumId w:val="3"/>
  </w:num>
  <w:num w:numId="21">
    <w:abstractNumId w:val="25"/>
  </w:num>
  <w:num w:numId="22">
    <w:abstractNumId w:val="68"/>
  </w:num>
  <w:num w:numId="23">
    <w:abstractNumId w:val="26"/>
  </w:num>
  <w:num w:numId="24">
    <w:abstractNumId w:val="57"/>
  </w:num>
  <w:num w:numId="25">
    <w:abstractNumId w:val="64"/>
  </w:num>
  <w:num w:numId="26">
    <w:abstractNumId w:val="6"/>
  </w:num>
  <w:num w:numId="27">
    <w:abstractNumId w:val="56"/>
  </w:num>
  <w:num w:numId="28">
    <w:abstractNumId w:val="38"/>
  </w:num>
  <w:num w:numId="29">
    <w:abstractNumId w:val="7"/>
  </w:num>
  <w:num w:numId="30">
    <w:abstractNumId w:val="19"/>
  </w:num>
  <w:num w:numId="31">
    <w:abstractNumId w:val="18"/>
  </w:num>
  <w:num w:numId="32">
    <w:abstractNumId w:val="67"/>
  </w:num>
  <w:num w:numId="33">
    <w:abstractNumId w:val="36"/>
  </w:num>
  <w:num w:numId="34">
    <w:abstractNumId w:val="31"/>
  </w:num>
  <w:num w:numId="35">
    <w:abstractNumId w:val="47"/>
  </w:num>
  <w:num w:numId="36">
    <w:abstractNumId w:val="4"/>
  </w:num>
  <w:num w:numId="37">
    <w:abstractNumId w:val="40"/>
  </w:num>
  <w:num w:numId="38">
    <w:abstractNumId w:val="46"/>
  </w:num>
  <w:num w:numId="39">
    <w:abstractNumId w:val="45"/>
  </w:num>
  <w:num w:numId="40">
    <w:abstractNumId w:val="51"/>
  </w:num>
  <w:num w:numId="41">
    <w:abstractNumId w:val="52"/>
  </w:num>
  <w:num w:numId="42">
    <w:abstractNumId w:val="32"/>
  </w:num>
  <w:num w:numId="43">
    <w:abstractNumId w:val="55"/>
  </w:num>
  <w:num w:numId="44">
    <w:abstractNumId w:val="50"/>
  </w:num>
  <w:num w:numId="45">
    <w:abstractNumId w:val="39"/>
  </w:num>
  <w:num w:numId="46">
    <w:abstractNumId w:val="21"/>
  </w:num>
  <w:num w:numId="47">
    <w:abstractNumId w:val="43"/>
  </w:num>
  <w:num w:numId="48">
    <w:abstractNumId w:val="13"/>
  </w:num>
  <w:num w:numId="49">
    <w:abstractNumId w:val="20"/>
  </w:num>
  <w:num w:numId="50">
    <w:abstractNumId w:val="65"/>
  </w:num>
  <w:num w:numId="51">
    <w:abstractNumId w:val="24"/>
  </w:num>
  <w:num w:numId="52">
    <w:abstractNumId w:val="23"/>
  </w:num>
  <w:num w:numId="53">
    <w:abstractNumId w:val="2"/>
  </w:num>
  <w:num w:numId="54">
    <w:abstractNumId w:val="16"/>
  </w:num>
  <w:num w:numId="55">
    <w:abstractNumId w:val="29"/>
  </w:num>
  <w:num w:numId="56">
    <w:abstractNumId w:val="61"/>
  </w:num>
  <w:num w:numId="57">
    <w:abstractNumId w:val="54"/>
  </w:num>
  <w:num w:numId="58">
    <w:abstractNumId w:val="17"/>
  </w:num>
  <w:num w:numId="59">
    <w:abstractNumId w:val="49"/>
  </w:num>
  <w:num w:numId="60">
    <w:abstractNumId w:val="5"/>
  </w:num>
  <w:num w:numId="61">
    <w:abstractNumId w:val="34"/>
  </w:num>
  <w:num w:numId="62">
    <w:abstractNumId w:val="33"/>
  </w:num>
  <w:num w:numId="63">
    <w:abstractNumId w:val="9"/>
  </w:num>
  <w:num w:numId="64">
    <w:abstractNumId w:val="28"/>
  </w:num>
  <w:num w:numId="65">
    <w:abstractNumId w:val="63"/>
  </w:num>
  <w:num w:numId="66">
    <w:abstractNumId w:val="35"/>
  </w:num>
  <w:num w:numId="67">
    <w:abstractNumId w:val="42"/>
  </w:num>
  <w:num w:numId="68">
    <w:abstractNumId w:val="14"/>
  </w:num>
  <w:num w:numId="69">
    <w:abstractNumId w:val="53"/>
  </w:num>
  <w:num w:numId="7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8" w:dllVersion="513" w:checkStyle="1"/>
  <w:activeWritingStyle w:appName="MSWord" w:lang="pt-BR" w:vendorID="1" w:dllVersion="513" w:checkStyle="1"/>
  <w:activeWritingStyle w:appName="MSWord" w:lang="ru-RU" w:vendorID="1" w:dllVersion="512" w:checkStyle="1"/>
  <w:activeWritingStyle w:appName="MSWord" w:lang="ar-SA" w:vendorID="4" w:dllVersion="512" w:checkStyle="1"/>
  <w:activeWritingStyle w:appName="MSWord" w:lang="nl-NL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7"/>
    <w:rsid w:val="00000D0E"/>
    <w:rsid w:val="00001D92"/>
    <w:rsid w:val="00003BF9"/>
    <w:rsid w:val="00004305"/>
    <w:rsid w:val="00004A90"/>
    <w:rsid w:val="00004A9D"/>
    <w:rsid w:val="00004BB1"/>
    <w:rsid w:val="00004C4A"/>
    <w:rsid w:val="000077B4"/>
    <w:rsid w:val="00010D55"/>
    <w:rsid w:val="000117F2"/>
    <w:rsid w:val="00011E25"/>
    <w:rsid w:val="00012856"/>
    <w:rsid w:val="0001345C"/>
    <w:rsid w:val="0001438A"/>
    <w:rsid w:val="000143F0"/>
    <w:rsid w:val="00014969"/>
    <w:rsid w:val="000150CD"/>
    <w:rsid w:val="000159D3"/>
    <w:rsid w:val="00016002"/>
    <w:rsid w:val="000163C5"/>
    <w:rsid w:val="000165ED"/>
    <w:rsid w:val="00016F33"/>
    <w:rsid w:val="00017389"/>
    <w:rsid w:val="0001774F"/>
    <w:rsid w:val="00020DE0"/>
    <w:rsid w:val="00025A41"/>
    <w:rsid w:val="00025F9C"/>
    <w:rsid w:val="000303E8"/>
    <w:rsid w:val="00031C39"/>
    <w:rsid w:val="00031DA0"/>
    <w:rsid w:val="00032728"/>
    <w:rsid w:val="00032C96"/>
    <w:rsid w:val="00033E7D"/>
    <w:rsid w:val="0003402A"/>
    <w:rsid w:val="000343CB"/>
    <w:rsid w:val="00036849"/>
    <w:rsid w:val="000368F0"/>
    <w:rsid w:val="00036EF7"/>
    <w:rsid w:val="00037600"/>
    <w:rsid w:val="00040062"/>
    <w:rsid w:val="0004036E"/>
    <w:rsid w:val="0004058E"/>
    <w:rsid w:val="0004064A"/>
    <w:rsid w:val="00042EB8"/>
    <w:rsid w:val="000430D3"/>
    <w:rsid w:val="00043940"/>
    <w:rsid w:val="00043A89"/>
    <w:rsid w:val="0004443D"/>
    <w:rsid w:val="00045566"/>
    <w:rsid w:val="00047282"/>
    <w:rsid w:val="00047363"/>
    <w:rsid w:val="00047F48"/>
    <w:rsid w:val="0005174C"/>
    <w:rsid w:val="00051A06"/>
    <w:rsid w:val="00051D9B"/>
    <w:rsid w:val="00051EA7"/>
    <w:rsid w:val="00052B1D"/>
    <w:rsid w:val="000533A2"/>
    <w:rsid w:val="00053F08"/>
    <w:rsid w:val="00054434"/>
    <w:rsid w:val="000548D6"/>
    <w:rsid w:val="000551A1"/>
    <w:rsid w:val="00056352"/>
    <w:rsid w:val="0006036B"/>
    <w:rsid w:val="000608BC"/>
    <w:rsid w:val="00060B7D"/>
    <w:rsid w:val="00060E86"/>
    <w:rsid w:val="0006183E"/>
    <w:rsid w:val="000618CE"/>
    <w:rsid w:val="00062EED"/>
    <w:rsid w:val="0006319F"/>
    <w:rsid w:val="00063CFC"/>
    <w:rsid w:val="00064032"/>
    <w:rsid w:val="0006427F"/>
    <w:rsid w:val="000647DC"/>
    <w:rsid w:val="00064A76"/>
    <w:rsid w:val="000656FF"/>
    <w:rsid w:val="0006593E"/>
    <w:rsid w:val="00065D4B"/>
    <w:rsid w:val="00065D95"/>
    <w:rsid w:val="0006686C"/>
    <w:rsid w:val="000668A5"/>
    <w:rsid w:val="0006744D"/>
    <w:rsid w:val="000676AD"/>
    <w:rsid w:val="00067B99"/>
    <w:rsid w:val="000705EB"/>
    <w:rsid w:val="000712C4"/>
    <w:rsid w:val="000721DE"/>
    <w:rsid w:val="00073929"/>
    <w:rsid w:val="00073D2D"/>
    <w:rsid w:val="000752D4"/>
    <w:rsid w:val="000753E7"/>
    <w:rsid w:val="0007637E"/>
    <w:rsid w:val="00077727"/>
    <w:rsid w:val="00077958"/>
    <w:rsid w:val="00080383"/>
    <w:rsid w:val="000806A4"/>
    <w:rsid w:val="00080746"/>
    <w:rsid w:val="00080FE5"/>
    <w:rsid w:val="00081417"/>
    <w:rsid w:val="00081AA1"/>
    <w:rsid w:val="00082F9E"/>
    <w:rsid w:val="00083213"/>
    <w:rsid w:val="0008364B"/>
    <w:rsid w:val="00084B79"/>
    <w:rsid w:val="00084CE6"/>
    <w:rsid w:val="00085456"/>
    <w:rsid w:val="00085507"/>
    <w:rsid w:val="00085534"/>
    <w:rsid w:val="00085615"/>
    <w:rsid w:val="00085EBB"/>
    <w:rsid w:val="000865C8"/>
    <w:rsid w:val="00086706"/>
    <w:rsid w:val="0008700D"/>
    <w:rsid w:val="0008724D"/>
    <w:rsid w:val="00087CA5"/>
    <w:rsid w:val="00090E5B"/>
    <w:rsid w:val="00090E74"/>
    <w:rsid w:val="0009245E"/>
    <w:rsid w:val="0009278E"/>
    <w:rsid w:val="00093A64"/>
    <w:rsid w:val="00093BC0"/>
    <w:rsid w:val="00094BE5"/>
    <w:rsid w:val="00095554"/>
    <w:rsid w:val="00096805"/>
    <w:rsid w:val="00096A3E"/>
    <w:rsid w:val="00096DE4"/>
    <w:rsid w:val="000970DF"/>
    <w:rsid w:val="00097FBB"/>
    <w:rsid w:val="000A0B3D"/>
    <w:rsid w:val="000A1E49"/>
    <w:rsid w:val="000A2621"/>
    <w:rsid w:val="000A38F1"/>
    <w:rsid w:val="000A5338"/>
    <w:rsid w:val="000A5407"/>
    <w:rsid w:val="000A5C4F"/>
    <w:rsid w:val="000A5FAA"/>
    <w:rsid w:val="000A7977"/>
    <w:rsid w:val="000B0B97"/>
    <w:rsid w:val="000B0B9C"/>
    <w:rsid w:val="000B1B3E"/>
    <w:rsid w:val="000B1E30"/>
    <w:rsid w:val="000B2E33"/>
    <w:rsid w:val="000B3ABA"/>
    <w:rsid w:val="000B3E48"/>
    <w:rsid w:val="000B4805"/>
    <w:rsid w:val="000B5133"/>
    <w:rsid w:val="000B718F"/>
    <w:rsid w:val="000B7528"/>
    <w:rsid w:val="000B7B24"/>
    <w:rsid w:val="000C0BE6"/>
    <w:rsid w:val="000C13C9"/>
    <w:rsid w:val="000C1939"/>
    <w:rsid w:val="000C1AF0"/>
    <w:rsid w:val="000C21D0"/>
    <w:rsid w:val="000C28DF"/>
    <w:rsid w:val="000C36AE"/>
    <w:rsid w:val="000C40EA"/>
    <w:rsid w:val="000C5065"/>
    <w:rsid w:val="000C695B"/>
    <w:rsid w:val="000C72B0"/>
    <w:rsid w:val="000C779C"/>
    <w:rsid w:val="000C788F"/>
    <w:rsid w:val="000D1FC9"/>
    <w:rsid w:val="000D2501"/>
    <w:rsid w:val="000D25E4"/>
    <w:rsid w:val="000D3AF5"/>
    <w:rsid w:val="000D44BE"/>
    <w:rsid w:val="000D514C"/>
    <w:rsid w:val="000D5368"/>
    <w:rsid w:val="000D5D26"/>
    <w:rsid w:val="000D62A1"/>
    <w:rsid w:val="000D6919"/>
    <w:rsid w:val="000D6AFE"/>
    <w:rsid w:val="000D6BFC"/>
    <w:rsid w:val="000D72D2"/>
    <w:rsid w:val="000E01CC"/>
    <w:rsid w:val="000E03C5"/>
    <w:rsid w:val="000E3B35"/>
    <w:rsid w:val="000E5B38"/>
    <w:rsid w:val="000E6B24"/>
    <w:rsid w:val="000E6D44"/>
    <w:rsid w:val="000E75CC"/>
    <w:rsid w:val="000E767B"/>
    <w:rsid w:val="000E78B4"/>
    <w:rsid w:val="000E7E23"/>
    <w:rsid w:val="000F0F4B"/>
    <w:rsid w:val="000F1867"/>
    <w:rsid w:val="000F1A51"/>
    <w:rsid w:val="000F1FA9"/>
    <w:rsid w:val="000F366C"/>
    <w:rsid w:val="000F3B2F"/>
    <w:rsid w:val="000F3B68"/>
    <w:rsid w:val="000F3BA7"/>
    <w:rsid w:val="000F3FA8"/>
    <w:rsid w:val="000F4845"/>
    <w:rsid w:val="000F4877"/>
    <w:rsid w:val="000F4A0C"/>
    <w:rsid w:val="000F5619"/>
    <w:rsid w:val="000F572A"/>
    <w:rsid w:val="000F7616"/>
    <w:rsid w:val="0010049A"/>
    <w:rsid w:val="00101D47"/>
    <w:rsid w:val="00101F08"/>
    <w:rsid w:val="00102592"/>
    <w:rsid w:val="00102C6E"/>
    <w:rsid w:val="00103F61"/>
    <w:rsid w:val="00104667"/>
    <w:rsid w:val="0010468D"/>
    <w:rsid w:val="00104D45"/>
    <w:rsid w:val="00106034"/>
    <w:rsid w:val="0010681D"/>
    <w:rsid w:val="00106AF9"/>
    <w:rsid w:val="00106C6C"/>
    <w:rsid w:val="0010755F"/>
    <w:rsid w:val="001103CB"/>
    <w:rsid w:val="0011063E"/>
    <w:rsid w:val="001112C0"/>
    <w:rsid w:val="00111960"/>
    <w:rsid w:val="00112587"/>
    <w:rsid w:val="00112AAE"/>
    <w:rsid w:val="00113DDD"/>
    <w:rsid w:val="00114B3D"/>
    <w:rsid w:val="00115163"/>
    <w:rsid w:val="00115D4B"/>
    <w:rsid w:val="00116C73"/>
    <w:rsid w:val="00120CE1"/>
    <w:rsid w:val="001227A9"/>
    <w:rsid w:val="00123941"/>
    <w:rsid w:val="001246A6"/>
    <w:rsid w:val="0012476D"/>
    <w:rsid w:val="00124BEE"/>
    <w:rsid w:val="00124C3F"/>
    <w:rsid w:val="001260DA"/>
    <w:rsid w:val="0012796D"/>
    <w:rsid w:val="00127FB9"/>
    <w:rsid w:val="00130E6D"/>
    <w:rsid w:val="00132509"/>
    <w:rsid w:val="001332FB"/>
    <w:rsid w:val="0013334E"/>
    <w:rsid w:val="001349E7"/>
    <w:rsid w:val="0013619B"/>
    <w:rsid w:val="0013733A"/>
    <w:rsid w:val="001375C4"/>
    <w:rsid w:val="001436AF"/>
    <w:rsid w:val="001445A7"/>
    <w:rsid w:val="00145145"/>
    <w:rsid w:val="00145E79"/>
    <w:rsid w:val="00146F6C"/>
    <w:rsid w:val="00150321"/>
    <w:rsid w:val="00151B69"/>
    <w:rsid w:val="0015246F"/>
    <w:rsid w:val="0015252D"/>
    <w:rsid w:val="00152EE2"/>
    <w:rsid w:val="001540ED"/>
    <w:rsid w:val="0015731E"/>
    <w:rsid w:val="001603F2"/>
    <w:rsid w:val="001619F0"/>
    <w:rsid w:val="001626BA"/>
    <w:rsid w:val="0016273D"/>
    <w:rsid w:val="00164FEA"/>
    <w:rsid w:val="001651AB"/>
    <w:rsid w:val="001654E9"/>
    <w:rsid w:val="001659B7"/>
    <w:rsid w:val="00166876"/>
    <w:rsid w:val="00166882"/>
    <w:rsid w:val="00167B3E"/>
    <w:rsid w:val="001701C3"/>
    <w:rsid w:val="00170462"/>
    <w:rsid w:val="00172873"/>
    <w:rsid w:val="00172CCA"/>
    <w:rsid w:val="001732BD"/>
    <w:rsid w:val="00174DC2"/>
    <w:rsid w:val="00175955"/>
    <w:rsid w:val="00175EC3"/>
    <w:rsid w:val="0017766F"/>
    <w:rsid w:val="00181BB8"/>
    <w:rsid w:val="00181DF9"/>
    <w:rsid w:val="001832CF"/>
    <w:rsid w:val="00183829"/>
    <w:rsid w:val="001838E5"/>
    <w:rsid w:val="00183EEB"/>
    <w:rsid w:val="00184103"/>
    <w:rsid w:val="001846C2"/>
    <w:rsid w:val="001848D0"/>
    <w:rsid w:val="00184AE4"/>
    <w:rsid w:val="00184E95"/>
    <w:rsid w:val="00185915"/>
    <w:rsid w:val="001859A0"/>
    <w:rsid w:val="00185C5B"/>
    <w:rsid w:val="00185E1F"/>
    <w:rsid w:val="001863D0"/>
    <w:rsid w:val="00186D54"/>
    <w:rsid w:val="00187163"/>
    <w:rsid w:val="0018725B"/>
    <w:rsid w:val="001876CC"/>
    <w:rsid w:val="00190950"/>
    <w:rsid w:val="00190C18"/>
    <w:rsid w:val="00191162"/>
    <w:rsid w:val="00191CAD"/>
    <w:rsid w:val="00192747"/>
    <w:rsid w:val="00193234"/>
    <w:rsid w:val="00195CCD"/>
    <w:rsid w:val="001961EB"/>
    <w:rsid w:val="001973CF"/>
    <w:rsid w:val="0019748D"/>
    <w:rsid w:val="00197B5C"/>
    <w:rsid w:val="001A0A7A"/>
    <w:rsid w:val="001A0D29"/>
    <w:rsid w:val="001A149B"/>
    <w:rsid w:val="001A15E1"/>
    <w:rsid w:val="001A1764"/>
    <w:rsid w:val="001A264C"/>
    <w:rsid w:val="001A339F"/>
    <w:rsid w:val="001A35AC"/>
    <w:rsid w:val="001A38F3"/>
    <w:rsid w:val="001A4025"/>
    <w:rsid w:val="001A520C"/>
    <w:rsid w:val="001A57F3"/>
    <w:rsid w:val="001A63AC"/>
    <w:rsid w:val="001A6C9C"/>
    <w:rsid w:val="001B121A"/>
    <w:rsid w:val="001B3F9F"/>
    <w:rsid w:val="001B5FC0"/>
    <w:rsid w:val="001B6A18"/>
    <w:rsid w:val="001B6E64"/>
    <w:rsid w:val="001B7C44"/>
    <w:rsid w:val="001B7F72"/>
    <w:rsid w:val="001C1801"/>
    <w:rsid w:val="001C1FC0"/>
    <w:rsid w:val="001C2677"/>
    <w:rsid w:val="001C273A"/>
    <w:rsid w:val="001C27B8"/>
    <w:rsid w:val="001C2950"/>
    <w:rsid w:val="001C3300"/>
    <w:rsid w:val="001C4A34"/>
    <w:rsid w:val="001C4D5F"/>
    <w:rsid w:val="001C56F9"/>
    <w:rsid w:val="001C5C90"/>
    <w:rsid w:val="001C5CB8"/>
    <w:rsid w:val="001C6ED8"/>
    <w:rsid w:val="001C73C2"/>
    <w:rsid w:val="001C73CF"/>
    <w:rsid w:val="001D009A"/>
    <w:rsid w:val="001D0CF4"/>
    <w:rsid w:val="001D1C9A"/>
    <w:rsid w:val="001D2C8A"/>
    <w:rsid w:val="001D2F75"/>
    <w:rsid w:val="001D32B1"/>
    <w:rsid w:val="001D3AE5"/>
    <w:rsid w:val="001D3D0E"/>
    <w:rsid w:val="001D52C7"/>
    <w:rsid w:val="001D595B"/>
    <w:rsid w:val="001D60D4"/>
    <w:rsid w:val="001D6C2D"/>
    <w:rsid w:val="001D6CDB"/>
    <w:rsid w:val="001D6FD6"/>
    <w:rsid w:val="001D7137"/>
    <w:rsid w:val="001D7A2E"/>
    <w:rsid w:val="001E0313"/>
    <w:rsid w:val="001E035D"/>
    <w:rsid w:val="001E0D5C"/>
    <w:rsid w:val="001E0E2E"/>
    <w:rsid w:val="001E1284"/>
    <w:rsid w:val="001E12B0"/>
    <w:rsid w:val="001E2198"/>
    <w:rsid w:val="001E28D0"/>
    <w:rsid w:val="001E383A"/>
    <w:rsid w:val="001E6A65"/>
    <w:rsid w:val="001E7A40"/>
    <w:rsid w:val="001E7AF4"/>
    <w:rsid w:val="001F0164"/>
    <w:rsid w:val="001F0B17"/>
    <w:rsid w:val="001F0C45"/>
    <w:rsid w:val="001F1818"/>
    <w:rsid w:val="001F27E6"/>
    <w:rsid w:val="001F2D94"/>
    <w:rsid w:val="001F314D"/>
    <w:rsid w:val="001F5B16"/>
    <w:rsid w:val="001F5EF5"/>
    <w:rsid w:val="001F6619"/>
    <w:rsid w:val="001F6EDD"/>
    <w:rsid w:val="001F7369"/>
    <w:rsid w:val="00200315"/>
    <w:rsid w:val="00202B95"/>
    <w:rsid w:val="00203101"/>
    <w:rsid w:val="0020360F"/>
    <w:rsid w:val="00203F8D"/>
    <w:rsid w:val="002044BF"/>
    <w:rsid w:val="0020584A"/>
    <w:rsid w:val="00206ABC"/>
    <w:rsid w:val="002079F0"/>
    <w:rsid w:val="00207AEF"/>
    <w:rsid w:val="00210D28"/>
    <w:rsid w:val="00214975"/>
    <w:rsid w:val="00214F95"/>
    <w:rsid w:val="00215399"/>
    <w:rsid w:val="00215B07"/>
    <w:rsid w:val="002164CB"/>
    <w:rsid w:val="00216FF6"/>
    <w:rsid w:val="0021716D"/>
    <w:rsid w:val="002177C6"/>
    <w:rsid w:val="0022007C"/>
    <w:rsid w:val="0022024C"/>
    <w:rsid w:val="00221B7D"/>
    <w:rsid w:val="00223904"/>
    <w:rsid w:val="0022633A"/>
    <w:rsid w:val="00226B6F"/>
    <w:rsid w:val="002273B4"/>
    <w:rsid w:val="0022791A"/>
    <w:rsid w:val="00227E77"/>
    <w:rsid w:val="00227F32"/>
    <w:rsid w:val="00231D5C"/>
    <w:rsid w:val="002329B9"/>
    <w:rsid w:val="00234036"/>
    <w:rsid w:val="00234B44"/>
    <w:rsid w:val="00237F0E"/>
    <w:rsid w:val="002406CD"/>
    <w:rsid w:val="0024083E"/>
    <w:rsid w:val="00241C69"/>
    <w:rsid w:val="00242479"/>
    <w:rsid w:val="002427ED"/>
    <w:rsid w:val="00243120"/>
    <w:rsid w:val="00243E88"/>
    <w:rsid w:val="00245E19"/>
    <w:rsid w:val="00246D69"/>
    <w:rsid w:val="00246F8A"/>
    <w:rsid w:val="002473DF"/>
    <w:rsid w:val="00247926"/>
    <w:rsid w:val="00247BA4"/>
    <w:rsid w:val="0025081B"/>
    <w:rsid w:val="00251104"/>
    <w:rsid w:val="0025343C"/>
    <w:rsid w:val="00254526"/>
    <w:rsid w:val="00254E90"/>
    <w:rsid w:val="00254FA2"/>
    <w:rsid w:val="00255D94"/>
    <w:rsid w:val="0025623F"/>
    <w:rsid w:val="002564BB"/>
    <w:rsid w:val="002619BE"/>
    <w:rsid w:val="00262075"/>
    <w:rsid w:val="00262EEF"/>
    <w:rsid w:val="00263A08"/>
    <w:rsid w:val="00263DC2"/>
    <w:rsid w:val="00264016"/>
    <w:rsid w:val="0026433E"/>
    <w:rsid w:val="00266E76"/>
    <w:rsid w:val="00267150"/>
    <w:rsid w:val="00267FD2"/>
    <w:rsid w:val="002700E0"/>
    <w:rsid w:val="00272FD2"/>
    <w:rsid w:val="00273C2C"/>
    <w:rsid w:val="002745A1"/>
    <w:rsid w:val="002748A8"/>
    <w:rsid w:val="0027497E"/>
    <w:rsid w:val="00275F3D"/>
    <w:rsid w:val="00280B99"/>
    <w:rsid w:val="00283555"/>
    <w:rsid w:val="002842C2"/>
    <w:rsid w:val="00287464"/>
    <w:rsid w:val="00287F2F"/>
    <w:rsid w:val="00290900"/>
    <w:rsid w:val="00290ED8"/>
    <w:rsid w:val="00291E55"/>
    <w:rsid w:val="00292061"/>
    <w:rsid w:val="00292FFB"/>
    <w:rsid w:val="002936F1"/>
    <w:rsid w:val="00293BF8"/>
    <w:rsid w:val="00293E94"/>
    <w:rsid w:val="00294298"/>
    <w:rsid w:val="002949DC"/>
    <w:rsid w:val="0029618B"/>
    <w:rsid w:val="0029666D"/>
    <w:rsid w:val="00297140"/>
    <w:rsid w:val="002975FF"/>
    <w:rsid w:val="00297A8C"/>
    <w:rsid w:val="002A055B"/>
    <w:rsid w:val="002A0ECD"/>
    <w:rsid w:val="002A1E67"/>
    <w:rsid w:val="002A2515"/>
    <w:rsid w:val="002A3399"/>
    <w:rsid w:val="002A3F13"/>
    <w:rsid w:val="002A4FBD"/>
    <w:rsid w:val="002A6601"/>
    <w:rsid w:val="002A7275"/>
    <w:rsid w:val="002A7735"/>
    <w:rsid w:val="002A785B"/>
    <w:rsid w:val="002B0ED5"/>
    <w:rsid w:val="002B17EB"/>
    <w:rsid w:val="002B217B"/>
    <w:rsid w:val="002B33E9"/>
    <w:rsid w:val="002B430C"/>
    <w:rsid w:val="002B5699"/>
    <w:rsid w:val="002C097A"/>
    <w:rsid w:val="002C1224"/>
    <w:rsid w:val="002C2906"/>
    <w:rsid w:val="002C3198"/>
    <w:rsid w:val="002C3504"/>
    <w:rsid w:val="002C3C87"/>
    <w:rsid w:val="002C41F4"/>
    <w:rsid w:val="002C54DE"/>
    <w:rsid w:val="002C685D"/>
    <w:rsid w:val="002D049F"/>
    <w:rsid w:val="002D1688"/>
    <w:rsid w:val="002D230D"/>
    <w:rsid w:val="002D25F6"/>
    <w:rsid w:val="002D36BC"/>
    <w:rsid w:val="002D3E66"/>
    <w:rsid w:val="002D3FE2"/>
    <w:rsid w:val="002D4A15"/>
    <w:rsid w:val="002D4BB2"/>
    <w:rsid w:val="002D6082"/>
    <w:rsid w:val="002D674A"/>
    <w:rsid w:val="002D6DC0"/>
    <w:rsid w:val="002D705B"/>
    <w:rsid w:val="002D741E"/>
    <w:rsid w:val="002E003D"/>
    <w:rsid w:val="002E02B6"/>
    <w:rsid w:val="002E0D80"/>
    <w:rsid w:val="002E0D85"/>
    <w:rsid w:val="002E1375"/>
    <w:rsid w:val="002E1D87"/>
    <w:rsid w:val="002E254E"/>
    <w:rsid w:val="002E2C5E"/>
    <w:rsid w:val="002E3232"/>
    <w:rsid w:val="002E3353"/>
    <w:rsid w:val="002E345B"/>
    <w:rsid w:val="002E3DEC"/>
    <w:rsid w:val="002E3F42"/>
    <w:rsid w:val="002E483D"/>
    <w:rsid w:val="002E73D5"/>
    <w:rsid w:val="002F04C3"/>
    <w:rsid w:val="002F09F1"/>
    <w:rsid w:val="002F14E8"/>
    <w:rsid w:val="002F18D6"/>
    <w:rsid w:val="002F19B3"/>
    <w:rsid w:val="002F1FC3"/>
    <w:rsid w:val="002F2B1C"/>
    <w:rsid w:val="002F693D"/>
    <w:rsid w:val="002F72A6"/>
    <w:rsid w:val="002F7A67"/>
    <w:rsid w:val="00300AED"/>
    <w:rsid w:val="003010A3"/>
    <w:rsid w:val="00301199"/>
    <w:rsid w:val="00301A0D"/>
    <w:rsid w:val="00301B8B"/>
    <w:rsid w:val="00301EA7"/>
    <w:rsid w:val="0030410F"/>
    <w:rsid w:val="003041AC"/>
    <w:rsid w:val="00304E4F"/>
    <w:rsid w:val="0030500B"/>
    <w:rsid w:val="003060BF"/>
    <w:rsid w:val="003074CB"/>
    <w:rsid w:val="00307630"/>
    <w:rsid w:val="00307F39"/>
    <w:rsid w:val="00310500"/>
    <w:rsid w:val="003105FC"/>
    <w:rsid w:val="0031091E"/>
    <w:rsid w:val="00311095"/>
    <w:rsid w:val="00311479"/>
    <w:rsid w:val="003128DE"/>
    <w:rsid w:val="0031384E"/>
    <w:rsid w:val="00313DC2"/>
    <w:rsid w:val="0031411C"/>
    <w:rsid w:val="00317112"/>
    <w:rsid w:val="00320C57"/>
    <w:rsid w:val="00320D58"/>
    <w:rsid w:val="00321669"/>
    <w:rsid w:val="0032238F"/>
    <w:rsid w:val="00322868"/>
    <w:rsid w:val="0032365D"/>
    <w:rsid w:val="00323C58"/>
    <w:rsid w:val="0032448F"/>
    <w:rsid w:val="00325A87"/>
    <w:rsid w:val="00325E1B"/>
    <w:rsid w:val="00326BBE"/>
    <w:rsid w:val="0032723A"/>
    <w:rsid w:val="00330911"/>
    <w:rsid w:val="0033167A"/>
    <w:rsid w:val="00331B95"/>
    <w:rsid w:val="0033388D"/>
    <w:rsid w:val="00334081"/>
    <w:rsid w:val="0033505A"/>
    <w:rsid w:val="00335B25"/>
    <w:rsid w:val="003367F8"/>
    <w:rsid w:val="00337225"/>
    <w:rsid w:val="00337569"/>
    <w:rsid w:val="00342068"/>
    <w:rsid w:val="00344F50"/>
    <w:rsid w:val="003452D6"/>
    <w:rsid w:val="003454BC"/>
    <w:rsid w:val="003457BA"/>
    <w:rsid w:val="00345A10"/>
    <w:rsid w:val="00345D53"/>
    <w:rsid w:val="0034728F"/>
    <w:rsid w:val="003474CE"/>
    <w:rsid w:val="003533CF"/>
    <w:rsid w:val="00354279"/>
    <w:rsid w:val="00354E4D"/>
    <w:rsid w:val="003553C2"/>
    <w:rsid w:val="00355A0A"/>
    <w:rsid w:val="00356992"/>
    <w:rsid w:val="003602E9"/>
    <w:rsid w:val="00360BF6"/>
    <w:rsid w:val="00360D1B"/>
    <w:rsid w:val="00360ED0"/>
    <w:rsid w:val="0036157F"/>
    <w:rsid w:val="00361628"/>
    <w:rsid w:val="0036182E"/>
    <w:rsid w:val="00363CB6"/>
    <w:rsid w:val="003654F3"/>
    <w:rsid w:val="00365C71"/>
    <w:rsid w:val="0036611F"/>
    <w:rsid w:val="00366538"/>
    <w:rsid w:val="0036694D"/>
    <w:rsid w:val="00366A25"/>
    <w:rsid w:val="003671F9"/>
    <w:rsid w:val="00367934"/>
    <w:rsid w:val="00370687"/>
    <w:rsid w:val="0037129E"/>
    <w:rsid w:val="00372818"/>
    <w:rsid w:val="003733E5"/>
    <w:rsid w:val="003762EB"/>
    <w:rsid w:val="00377012"/>
    <w:rsid w:val="00377743"/>
    <w:rsid w:val="00377C5E"/>
    <w:rsid w:val="00377E7E"/>
    <w:rsid w:val="00380968"/>
    <w:rsid w:val="003809AC"/>
    <w:rsid w:val="00380E18"/>
    <w:rsid w:val="00381240"/>
    <w:rsid w:val="00381675"/>
    <w:rsid w:val="00381908"/>
    <w:rsid w:val="00381B53"/>
    <w:rsid w:val="00382902"/>
    <w:rsid w:val="00382A52"/>
    <w:rsid w:val="00382CA9"/>
    <w:rsid w:val="00383787"/>
    <w:rsid w:val="00384AB2"/>
    <w:rsid w:val="0038779E"/>
    <w:rsid w:val="0039018B"/>
    <w:rsid w:val="00390A97"/>
    <w:rsid w:val="00390E6E"/>
    <w:rsid w:val="003921C6"/>
    <w:rsid w:val="0039311A"/>
    <w:rsid w:val="003952F3"/>
    <w:rsid w:val="0039651A"/>
    <w:rsid w:val="00397B01"/>
    <w:rsid w:val="00397DBE"/>
    <w:rsid w:val="00397DE6"/>
    <w:rsid w:val="003A28A7"/>
    <w:rsid w:val="003A503C"/>
    <w:rsid w:val="003A53FD"/>
    <w:rsid w:val="003A610F"/>
    <w:rsid w:val="003A685E"/>
    <w:rsid w:val="003A6CBF"/>
    <w:rsid w:val="003B047D"/>
    <w:rsid w:val="003B0E7B"/>
    <w:rsid w:val="003B2B18"/>
    <w:rsid w:val="003B3DA3"/>
    <w:rsid w:val="003B47AC"/>
    <w:rsid w:val="003B4F74"/>
    <w:rsid w:val="003B518E"/>
    <w:rsid w:val="003B59D1"/>
    <w:rsid w:val="003B5DA2"/>
    <w:rsid w:val="003B692C"/>
    <w:rsid w:val="003C0987"/>
    <w:rsid w:val="003C215C"/>
    <w:rsid w:val="003C36A5"/>
    <w:rsid w:val="003C3A3C"/>
    <w:rsid w:val="003C45AB"/>
    <w:rsid w:val="003C6DBB"/>
    <w:rsid w:val="003C723F"/>
    <w:rsid w:val="003C79A1"/>
    <w:rsid w:val="003D0EA4"/>
    <w:rsid w:val="003D0F67"/>
    <w:rsid w:val="003D15C4"/>
    <w:rsid w:val="003D17AD"/>
    <w:rsid w:val="003D25CF"/>
    <w:rsid w:val="003D2658"/>
    <w:rsid w:val="003D39BB"/>
    <w:rsid w:val="003D4AD6"/>
    <w:rsid w:val="003D517A"/>
    <w:rsid w:val="003D5227"/>
    <w:rsid w:val="003D535A"/>
    <w:rsid w:val="003D5441"/>
    <w:rsid w:val="003D6764"/>
    <w:rsid w:val="003D7364"/>
    <w:rsid w:val="003D7A96"/>
    <w:rsid w:val="003D7E26"/>
    <w:rsid w:val="003E0B00"/>
    <w:rsid w:val="003E1E9A"/>
    <w:rsid w:val="003E2C95"/>
    <w:rsid w:val="003E2D9F"/>
    <w:rsid w:val="003E3222"/>
    <w:rsid w:val="003E4A66"/>
    <w:rsid w:val="003E5F49"/>
    <w:rsid w:val="003E6055"/>
    <w:rsid w:val="003E7276"/>
    <w:rsid w:val="003E7E91"/>
    <w:rsid w:val="003F1F67"/>
    <w:rsid w:val="003F252C"/>
    <w:rsid w:val="003F2E1B"/>
    <w:rsid w:val="003F2F6D"/>
    <w:rsid w:val="003F304C"/>
    <w:rsid w:val="003F333F"/>
    <w:rsid w:val="003F3979"/>
    <w:rsid w:val="003F54D9"/>
    <w:rsid w:val="003F5A07"/>
    <w:rsid w:val="003F657F"/>
    <w:rsid w:val="003F6824"/>
    <w:rsid w:val="00400757"/>
    <w:rsid w:val="00401F72"/>
    <w:rsid w:val="00403B19"/>
    <w:rsid w:val="00404314"/>
    <w:rsid w:val="00406429"/>
    <w:rsid w:val="00406C49"/>
    <w:rsid w:val="00406ED7"/>
    <w:rsid w:val="00407229"/>
    <w:rsid w:val="00410109"/>
    <w:rsid w:val="004103F8"/>
    <w:rsid w:val="00410B0F"/>
    <w:rsid w:val="00412ECD"/>
    <w:rsid w:val="0041306D"/>
    <w:rsid w:val="00413CA2"/>
    <w:rsid w:val="004142B7"/>
    <w:rsid w:val="00414E25"/>
    <w:rsid w:val="00415A44"/>
    <w:rsid w:val="00416F9A"/>
    <w:rsid w:val="00417DF7"/>
    <w:rsid w:val="00420BB1"/>
    <w:rsid w:val="00420F4F"/>
    <w:rsid w:val="00421BD1"/>
    <w:rsid w:val="0042239B"/>
    <w:rsid w:val="0042271C"/>
    <w:rsid w:val="00422EE8"/>
    <w:rsid w:val="00423980"/>
    <w:rsid w:val="00423C88"/>
    <w:rsid w:val="00423F02"/>
    <w:rsid w:val="00424E2B"/>
    <w:rsid w:val="00425424"/>
    <w:rsid w:val="0042603F"/>
    <w:rsid w:val="004260E7"/>
    <w:rsid w:val="00426855"/>
    <w:rsid w:val="00426D7C"/>
    <w:rsid w:val="00426E4B"/>
    <w:rsid w:val="004276BA"/>
    <w:rsid w:val="004313E2"/>
    <w:rsid w:val="0043161B"/>
    <w:rsid w:val="00432CB2"/>
    <w:rsid w:val="00433427"/>
    <w:rsid w:val="00433B3C"/>
    <w:rsid w:val="004348DB"/>
    <w:rsid w:val="0043738A"/>
    <w:rsid w:val="0043749A"/>
    <w:rsid w:val="004375D3"/>
    <w:rsid w:val="004379BD"/>
    <w:rsid w:val="004379F4"/>
    <w:rsid w:val="00440669"/>
    <w:rsid w:val="0044361A"/>
    <w:rsid w:val="00443C19"/>
    <w:rsid w:val="00443C1B"/>
    <w:rsid w:val="00443C9B"/>
    <w:rsid w:val="00444663"/>
    <w:rsid w:val="00444A7B"/>
    <w:rsid w:val="00444B86"/>
    <w:rsid w:val="00445B83"/>
    <w:rsid w:val="004466A8"/>
    <w:rsid w:val="00450A48"/>
    <w:rsid w:val="00450D95"/>
    <w:rsid w:val="00451BAA"/>
    <w:rsid w:val="00452054"/>
    <w:rsid w:val="00452A47"/>
    <w:rsid w:val="00452C9E"/>
    <w:rsid w:val="0045378A"/>
    <w:rsid w:val="00453FDB"/>
    <w:rsid w:val="00454496"/>
    <w:rsid w:val="00454746"/>
    <w:rsid w:val="00454A09"/>
    <w:rsid w:val="00455088"/>
    <w:rsid w:val="00456426"/>
    <w:rsid w:val="00456AF5"/>
    <w:rsid w:val="00456BA6"/>
    <w:rsid w:val="004611C2"/>
    <w:rsid w:val="00463AB6"/>
    <w:rsid w:val="00463D9E"/>
    <w:rsid w:val="00464915"/>
    <w:rsid w:val="0046525C"/>
    <w:rsid w:val="0046599D"/>
    <w:rsid w:val="00465F43"/>
    <w:rsid w:val="00466D58"/>
    <w:rsid w:val="0046754F"/>
    <w:rsid w:val="00467E70"/>
    <w:rsid w:val="0047051B"/>
    <w:rsid w:val="00470996"/>
    <w:rsid w:val="00470D59"/>
    <w:rsid w:val="00472538"/>
    <w:rsid w:val="004757FF"/>
    <w:rsid w:val="00475963"/>
    <w:rsid w:val="00476FA0"/>
    <w:rsid w:val="004771C3"/>
    <w:rsid w:val="00477248"/>
    <w:rsid w:val="00477BDF"/>
    <w:rsid w:val="00480821"/>
    <w:rsid w:val="0048115D"/>
    <w:rsid w:val="0048202A"/>
    <w:rsid w:val="00482D6F"/>
    <w:rsid w:val="004832DB"/>
    <w:rsid w:val="00484C2C"/>
    <w:rsid w:val="0048515C"/>
    <w:rsid w:val="0048628C"/>
    <w:rsid w:val="00490294"/>
    <w:rsid w:val="0049035E"/>
    <w:rsid w:val="00490B1D"/>
    <w:rsid w:val="00490E6D"/>
    <w:rsid w:val="004919D7"/>
    <w:rsid w:val="00492180"/>
    <w:rsid w:val="00492BCC"/>
    <w:rsid w:val="004932D0"/>
    <w:rsid w:val="0049346E"/>
    <w:rsid w:val="00495F06"/>
    <w:rsid w:val="00496733"/>
    <w:rsid w:val="0049673A"/>
    <w:rsid w:val="00496A19"/>
    <w:rsid w:val="00496D7C"/>
    <w:rsid w:val="00497077"/>
    <w:rsid w:val="0049753C"/>
    <w:rsid w:val="004978FE"/>
    <w:rsid w:val="004A0D77"/>
    <w:rsid w:val="004A2007"/>
    <w:rsid w:val="004A2319"/>
    <w:rsid w:val="004A26FE"/>
    <w:rsid w:val="004A2D15"/>
    <w:rsid w:val="004A3AC2"/>
    <w:rsid w:val="004A70A3"/>
    <w:rsid w:val="004A79E8"/>
    <w:rsid w:val="004A7B1C"/>
    <w:rsid w:val="004B14F3"/>
    <w:rsid w:val="004B18FF"/>
    <w:rsid w:val="004B1D31"/>
    <w:rsid w:val="004B358B"/>
    <w:rsid w:val="004B3F63"/>
    <w:rsid w:val="004B410E"/>
    <w:rsid w:val="004B4D6C"/>
    <w:rsid w:val="004B505C"/>
    <w:rsid w:val="004B53DF"/>
    <w:rsid w:val="004B5B94"/>
    <w:rsid w:val="004B6093"/>
    <w:rsid w:val="004B6592"/>
    <w:rsid w:val="004B69E3"/>
    <w:rsid w:val="004B7257"/>
    <w:rsid w:val="004C0754"/>
    <w:rsid w:val="004C10C9"/>
    <w:rsid w:val="004C12DE"/>
    <w:rsid w:val="004C161F"/>
    <w:rsid w:val="004C18B0"/>
    <w:rsid w:val="004C3C72"/>
    <w:rsid w:val="004C54C3"/>
    <w:rsid w:val="004C64A3"/>
    <w:rsid w:val="004C696B"/>
    <w:rsid w:val="004C6A0C"/>
    <w:rsid w:val="004D0D9B"/>
    <w:rsid w:val="004D0ED8"/>
    <w:rsid w:val="004D1220"/>
    <w:rsid w:val="004D1DD2"/>
    <w:rsid w:val="004D2066"/>
    <w:rsid w:val="004D37A8"/>
    <w:rsid w:val="004D44FD"/>
    <w:rsid w:val="004D4723"/>
    <w:rsid w:val="004D4B8B"/>
    <w:rsid w:val="004D4C17"/>
    <w:rsid w:val="004E0833"/>
    <w:rsid w:val="004E08EC"/>
    <w:rsid w:val="004E3829"/>
    <w:rsid w:val="004E39B9"/>
    <w:rsid w:val="004E3F30"/>
    <w:rsid w:val="004E4967"/>
    <w:rsid w:val="004E4D4D"/>
    <w:rsid w:val="004E5A86"/>
    <w:rsid w:val="004E6508"/>
    <w:rsid w:val="004E77BE"/>
    <w:rsid w:val="004F0F8C"/>
    <w:rsid w:val="004F3472"/>
    <w:rsid w:val="004F3552"/>
    <w:rsid w:val="004F35DE"/>
    <w:rsid w:val="004F4537"/>
    <w:rsid w:val="004F4994"/>
    <w:rsid w:val="004F5D32"/>
    <w:rsid w:val="004F651B"/>
    <w:rsid w:val="004F7EED"/>
    <w:rsid w:val="00500630"/>
    <w:rsid w:val="00500AB7"/>
    <w:rsid w:val="00500C34"/>
    <w:rsid w:val="00500E39"/>
    <w:rsid w:val="00501071"/>
    <w:rsid w:val="00501F28"/>
    <w:rsid w:val="005020E5"/>
    <w:rsid w:val="00502F3C"/>
    <w:rsid w:val="00503562"/>
    <w:rsid w:val="00504282"/>
    <w:rsid w:val="005043F2"/>
    <w:rsid w:val="00504DA8"/>
    <w:rsid w:val="0050576D"/>
    <w:rsid w:val="005058DB"/>
    <w:rsid w:val="005066A5"/>
    <w:rsid w:val="00506AEA"/>
    <w:rsid w:val="00507F43"/>
    <w:rsid w:val="00510006"/>
    <w:rsid w:val="005100F2"/>
    <w:rsid w:val="0051211D"/>
    <w:rsid w:val="0051328F"/>
    <w:rsid w:val="005139F7"/>
    <w:rsid w:val="00514FC5"/>
    <w:rsid w:val="005176AD"/>
    <w:rsid w:val="0052019D"/>
    <w:rsid w:val="005206EC"/>
    <w:rsid w:val="0052080B"/>
    <w:rsid w:val="00521B1D"/>
    <w:rsid w:val="00522256"/>
    <w:rsid w:val="00522361"/>
    <w:rsid w:val="00523234"/>
    <w:rsid w:val="005244F1"/>
    <w:rsid w:val="00524977"/>
    <w:rsid w:val="00525499"/>
    <w:rsid w:val="005255DA"/>
    <w:rsid w:val="005257F6"/>
    <w:rsid w:val="00533373"/>
    <w:rsid w:val="005335DC"/>
    <w:rsid w:val="005345EE"/>
    <w:rsid w:val="00534ACD"/>
    <w:rsid w:val="005354C5"/>
    <w:rsid w:val="0054153D"/>
    <w:rsid w:val="005420CE"/>
    <w:rsid w:val="00542707"/>
    <w:rsid w:val="00543A9A"/>
    <w:rsid w:val="005442A6"/>
    <w:rsid w:val="00544907"/>
    <w:rsid w:val="0054490B"/>
    <w:rsid w:val="00545714"/>
    <w:rsid w:val="00550C01"/>
    <w:rsid w:val="00551286"/>
    <w:rsid w:val="00551647"/>
    <w:rsid w:val="00551B3E"/>
    <w:rsid w:val="00552248"/>
    <w:rsid w:val="00552774"/>
    <w:rsid w:val="00553453"/>
    <w:rsid w:val="00553EC4"/>
    <w:rsid w:val="00553F95"/>
    <w:rsid w:val="00554EE5"/>
    <w:rsid w:val="00555F9A"/>
    <w:rsid w:val="0055780B"/>
    <w:rsid w:val="005604CD"/>
    <w:rsid w:val="00560A9D"/>
    <w:rsid w:val="00560B8D"/>
    <w:rsid w:val="00560ED2"/>
    <w:rsid w:val="00561969"/>
    <w:rsid w:val="00561D8E"/>
    <w:rsid w:val="00561E8D"/>
    <w:rsid w:val="0056276E"/>
    <w:rsid w:val="00562DF9"/>
    <w:rsid w:val="00562F95"/>
    <w:rsid w:val="0056339D"/>
    <w:rsid w:val="0056341F"/>
    <w:rsid w:val="005640F2"/>
    <w:rsid w:val="00564546"/>
    <w:rsid w:val="00564729"/>
    <w:rsid w:val="00566434"/>
    <w:rsid w:val="0056656B"/>
    <w:rsid w:val="00566BEE"/>
    <w:rsid w:val="0056755B"/>
    <w:rsid w:val="005675F2"/>
    <w:rsid w:val="005676EF"/>
    <w:rsid w:val="00567773"/>
    <w:rsid w:val="00571290"/>
    <w:rsid w:val="00571501"/>
    <w:rsid w:val="00571822"/>
    <w:rsid w:val="00571B78"/>
    <w:rsid w:val="00572064"/>
    <w:rsid w:val="0057229E"/>
    <w:rsid w:val="00572762"/>
    <w:rsid w:val="00572840"/>
    <w:rsid w:val="00572E66"/>
    <w:rsid w:val="00573DE3"/>
    <w:rsid w:val="005747CF"/>
    <w:rsid w:val="00575540"/>
    <w:rsid w:val="00576414"/>
    <w:rsid w:val="00576DA8"/>
    <w:rsid w:val="00577569"/>
    <w:rsid w:val="00580D9B"/>
    <w:rsid w:val="0058211A"/>
    <w:rsid w:val="0058279D"/>
    <w:rsid w:val="00582BCE"/>
    <w:rsid w:val="0058415A"/>
    <w:rsid w:val="0058711D"/>
    <w:rsid w:val="005904A5"/>
    <w:rsid w:val="005906D6"/>
    <w:rsid w:val="00591840"/>
    <w:rsid w:val="00592591"/>
    <w:rsid w:val="00592C99"/>
    <w:rsid w:val="0059399C"/>
    <w:rsid w:val="0059399D"/>
    <w:rsid w:val="0059404C"/>
    <w:rsid w:val="00594A03"/>
    <w:rsid w:val="00594C45"/>
    <w:rsid w:val="0059557F"/>
    <w:rsid w:val="00595ECA"/>
    <w:rsid w:val="005972CB"/>
    <w:rsid w:val="00597D10"/>
    <w:rsid w:val="005A00F9"/>
    <w:rsid w:val="005A02D0"/>
    <w:rsid w:val="005A0547"/>
    <w:rsid w:val="005A18CF"/>
    <w:rsid w:val="005A20A2"/>
    <w:rsid w:val="005A297B"/>
    <w:rsid w:val="005A3D9D"/>
    <w:rsid w:val="005A4232"/>
    <w:rsid w:val="005A7BC7"/>
    <w:rsid w:val="005B01D6"/>
    <w:rsid w:val="005B02C4"/>
    <w:rsid w:val="005B11C7"/>
    <w:rsid w:val="005B13D2"/>
    <w:rsid w:val="005B180B"/>
    <w:rsid w:val="005B1EFA"/>
    <w:rsid w:val="005B20AD"/>
    <w:rsid w:val="005B38D1"/>
    <w:rsid w:val="005B3FBD"/>
    <w:rsid w:val="005B4768"/>
    <w:rsid w:val="005B49CB"/>
    <w:rsid w:val="005B5A80"/>
    <w:rsid w:val="005B7FE3"/>
    <w:rsid w:val="005C0AB6"/>
    <w:rsid w:val="005C0AC8"/>
    <w:rsid w:val="005C195E"/>
    <w:rsid w:val="005C213B"/>
    <w:rsid w:val="005C2A14"/>
    <w:rsid w:val="005C2B99"/>
    <w:rsid w:val="005C2FCE"/>
    <w:rsid w:val="005C3C0C"/>
    <w:rsid w:val="005C44C3"/>
    <w:rsid w:val="005C4C8B"/>
    <w:rsid w:val="005C4E02"/>
    <w:rsid w:val="005C5F8C"/>
    <w:rsid w:val="005C6131"/>
    <w:rsid w:val="005C653E"/>
    <w:rsid w:val="005D09E8"/>
    <w:rsid w:val="005D140F"/>
    <w:rsid w:val="005D16E6"/>
    <w:rsid w:val="005D2B09"/>
    <w:rsid w:val="005D3924"/>
    <w:rsid w:val="005D3CEB"/>
    <w:rsid w:val="005D4382"/>
    <w:rsid w:val="005D5162"/>
    <w:rsid w:val="005D53E3"/>
    <w:rsid w:val="005D6440"/>
    <w:rsid w:val="005D6604"/>
    <w:rsid w:val="005D721E"/>
    <w:rsid w:val="005D7A56"/>
    <w:rsid w:val="005D7B10"/>
    <w:rsid w:val="005D7BB8"/>
    <w:rsid w:val="005E03C0"/>
    <w:rsid w:val="005E18E0"/>
    <w:rsid w:val="005E24B7"/>
    <w:rsid w:val="005E2DF2"/>
    <w:rsid w:val="005E33E0"/>
    <w:rsid w:val="005E38F8"/>
    <w:rsid w:val="005E4581"/>
    <w:rsid w:val="005E5696"/>
    <w:rsid w:val="005E6A63"/>
    <w:rsid w:val="005E6C02"/>
    <w:rsid w:val="005E757E"/>
    <w:rsid w:val="005F093B"/>
    <w:rsid w:val="005F0952"/>
    <w:rsid w:val="005F0FB0"/>
    <w:rsid w:val="005F202A"/>
    <w:rsid w:val="005F5596"/>
    <w:rsid w:val="005F5959"/>
    <w:rsid w:val="005F5B52"/>
    <w:rsid w:val="005F61DD"/>
    <w:rsid w:val="005F7370"/>
    <w:rsid w:val="00600839"/>
    <w:rsid w:val="00603EE9"/>
    <w:rsid w:val="00604137"/>
    <w:rsid w:val="006046F0"/>
    <w:rsid w:val="0060470C"/>
    <w:rsid w:val="00605934"/>
    <w:rsid w:val="00606687"/>
    <w:rsid w:val="0061032A"/>
    <w:rsid w:val="00611804"/>
    <w:rsid w:val="00611B41"/>
    <w:rsid w:val="00613AFB"/>
    <w:rsid w:val="00613D60"/>
    <w:rsid w:val="00613DA3"/>
    <w:rsid w:val="00614B72"/>
    <w:rsid w:val="006152E4"/>
    <w:rsid w:val="00615550"/>
    <w:rsid w:val="006156FA"/>
    <w:rsid w:val="0061644E"/>
    <w:rsid w:val="00616C82"/>
    <w:rsid w:val="00620353"/>
    <w:rsid w:val="00621021"/>
    <w:rsid w:val="00622C0C"/>
    <w:rsid w:val="00622FDC"/>
    <w:rsid w:val="0062329A"/>
    <w:rsid w:val="006247C5"/>
    <w:rsid w:val="0062520C"/>
    <w:rsid w:val="00625A4D"/>
    <w:rsid w:val="006263B1"/>
    <w:rsid w:val="006264E9"/>
    <w:rsid w:val="00626BC1"/>
    <w:rsid w:val="00627347"/>
    <w:rsid w:val="00627FAE"/>
    <w:rsid w:val="006307B8"/>
    <w:rsid w:val="006314A2"/>
    <w:rsid w:val="00631E61"/>
    <w:rsid w:val="00632272"/>
    <w:rsid w:val="00634144"/>
    <w:rsid w:val="00634EF4"/>
    <w:rsid w:val="0063623B"/>
    <w:rsid w:val="00636B37"/>
    <w:rsid w:val="00637199"/>
    <w:rsid w:val="006401CF"/>
    <w:rsid w:val="00640B13"/>
    <w:rsid w:val="00640C18"/>
    <w:rsid w:val="0064160E"/>
    <w:rsid w:val="0064179B"/>
    <w:rsid w:val="006421E4"/>
    <w:rsid w:val="00642602"/>
    <w:rsid w:val="006426CF"/>
    <w:rsid w:val="006431DE"/>
    <w:rsid w:val="00643826"/>
    <w:rsid w:val="00644D03"/>
    <w:rsid w:val="00645347"/>
    <w:rsid w:val="00645B4F"/>
    <w:rsid w:val="00650B0E"/>
    <w:rsid w:val="006515C1"/>
    <w:rsid w:val="00651CD6"/>
    <w:rsid w:val="00651D03"/>
    <w:rsid w:val="00652126"/>
    <w:rsid w:val="0065252F"/>
    <w:rsid w:val="006525BF"/>
    <w:rsid w:val="00652B07"/>
    <w:rsid w:val="006535AD"/>
    <w:rsid w:val="0065509F"/>
    <w:rsid w:val="006561CF"/>
    <w:rsid w:val="0065641C"/>
    <w:rsid w:val="00656581"/>
    <w:rsid w:val="006566C2"/>
    <w:rsid w:val="00657894"/>
    <w:rsid w:val="006578AE"/>
    <w:rsid w:val="00660052"/>
    <w:rsid w:val="006604EC"/>
    <w:rsid w:val="00660D16"/>
    <w:rsid w:val="00662030"/>
    <w:rsid w:val="00662535"/>
    <w:rsid w:val="006628FF"/>
    <w:rsid w:val="00663CAC"/>
    <w:rsid w:val="00666151"/>
    <w:rsid w:val="00666998"/>
    <w:rsid w:val="00670BC0"/>
    <w:rsid w:val="00671F4C"/>
    <w:rsid w:val="006721CC"/>
    <w:rsid w:val="006721D4"/>
    <w:rsid w:val="006722DD"/>
    <w:rsid w:val="006723B1"/>
    <w:rsid w:val="006742F2"/>
    <w:rsid w:val="006753E0"/>
    <w:rsid w:val="00675739"/>
    <w:rsid w:val="006757D0"/>
    <w:rsid w:val="00675F81"/>
    <w:rsid w:val="0067614D"/>
    <w:rsid w:val="00676FAC"/>
    <w:rsid w:val="0067784E"/>
    <w:rsid w:val="006806D9"/>
    <w:rsid w:val="00681254"/>
    <w:rsid w:val="00681B3B"/>
    <w:rsid w:val="00684B71"/>
    <w:rsid w:val="006864F1"/>
    <w:rsid w:val="00687274"/>
    <w:rsid w:val="00692943"/>
    <w:rsid w:val="00693CED"/>
    <w:rsid w:val="00694289"/>
    <w:rsid w:val="00694B06"/>
    <w:rsid w:val="0069563C"/>
    <w:rsid w:val="00695AD3"/>
    <w:rsid w:val="006A0CA1"/>
    <w:rsid w:val="006A1264"/>
    <w:rsid w:val="006A1CEE"/>
    <w:rsid w:val="006A2A4C"/>
    <w:rsid w:val="006A3032"/>
    <w:rsid w:val="006A38A5"/>
    <w:rsid w:val="006A45F9"/>
    <w:rsid w:val="006A4769"/>
    <w:rsid w:val="006A4971"/>
    <w:rsid w:val="006A5F2E"/>
    <w:rsid w:val="006A605C"/>
    <w:rsid w:val="006A62E0"/>
    <w:rsid w:val="006A68FF"/>
    <w:rsid w:val="006A786C"/>
    <w:rsid w:val="006B0BC2"/>
    <w:rsid w:val="006B0D87"/>
    <w:rsid w:val="006B1181"/>
    <w:rsid w:val="006B2753"/>
    <w:rsid w:val="006B4AAF"/>
    <w:rsid w:val="006B5474"/>
    <w:rsid w:val="006B6631"/>
    <w:rsid w:val="006B7DF5"/>
    <w:rsid w:val="006B7ED8"/>
    <w:rsid w:val="006C0524"/>
    <w:rsid w:val="006C064C"/>
    <w:rsid w:val="006C0C08"/>
    <w:rsid w:val="006C1A5B"/>
    <w:rsid w:val="006C31CA"/>
    <w:rsid w:val="006C3977"/>
    <w:rsid w:val="006C3ACE"/>
    <w:rsid w:val="006C4766"/>
    <w:rsid w:val="006C62BB"/>
    <w:rsid w:val="006C66ED"/>
    <w:rsid w:val="006C7F1B"/>
    <w:rsid w:val="006D175E"/>
    <w:rsid w:val="006D1846"/>
    <w:rsid w:val="006D1DA1"/>
    <w:rsid w:val="006D1FA2"/>
    <w:rsid w:val="006D232D"/>
    <w:rsid w:val="006D30C8"/>
    <w:rsid w:val="006D3419"/>
    <w:rsid w:val="006D5675"/>
    <w:rsid w:val="006D56D7"/>
    <w:rsid w:val="006D601C"/>
    <w:rsid w:val="006D658C"/>
    <w:rsid w:val="006D6F51"/>
    <w:rsid w:val="006D7709"/>
    <w:rsid w:val="006D7A59"/>
    <w:rsid w:val="006D7DFA"/>
    <w:rsid w:val="006E197C"/>
    <w:rsid w:val="006E234D"/>
    <w:rsid w:val="006E2B54"/>
    <w:rsid w:val="006E340D"/>
    <w:rsid w:val="006E36A5"/>
    <w:rsid w:val="006E5086"/>
    <w:rsid w:val="006E5957"/>
    <w:rsid w:val="006E7784"/>
    <w:rsid w:val="006F00BC"/>
    <w:rsid w:val="006F042B"/>
    <w:rsid w:val="006F18C4"/>
    <w:rsid w:val="006F1F1A"/>
    <w:rsid w:val="006F2E2A"/>
    <w:rsid w:val="006F4734"/>
    <w:rsid w:val="006F75E6"/>
    <w:rsid w:val="00703788"/>
    <w:rsid w:val="00704816"/>
    <w:rsid w:val="00704E7A"/>
    <w:rsid w:val="0070513A"/>
    <w:rsid w:val="00705381"/>
    <w:rsid w:val="0070584D"/>
    <w:rsid w:val="00705BBF"/>
    <w:rsid w:val="00706D50"/>
    <w:rsid w:val="00710EF3"/>
    <w:rsid w:val="0071288E"/>
    <w:rsid w:val="007131DB"/>
    <w:rsid w:val="0071429A"/>
    <w:rsid w:val="007167F8"/>
    <w:rsid w:val="00717A2F"/>
    <w:rsid w:val="0072055A"/>
    <w:rsid w:val="00720CCC"/>
    <w:rsid w:val="007213DD"/>
    <w:rsid w:val="00722644"/>
    <w:rsid w:val="00722DD5"/>
    <w:rsid w:val="00722EB8"/>
    <w:rsid w:val="007247B1"/>
    <w:rsid w:val="00724F73"/>
    <w:rsid w:val="00726989"/>
    <w:rsid w:val="00726F6A"/>
    <w:rsid w:val="00727353"/>
    <w:rsid w:val="007279AD"/>
    <w:rsid w:val="00727C50"/>
    <w:rsid w:val="00730612"/>
    <w:rsid w:val="0073179D"/>
    <w:rsid w:val="007319BA"/>
    <w:rsid w:val="007321EE"/>
    <w:rsid w:val="00734ED5"/>
    <w:rsid w:val="007350E7"/>
    <w:rsid w:val="00735643"/>
    <w:rsid w:val="00741B05"/>
    <w:rsid w:val="007424A4"/>
    <w:rsid w:val="00743F93"/>
    <w:rsid w:val="00743FAE"/>
    <w:rsid w:val="00745763"/>
    <w:rsid w:val="00745CF1"/>
    <w:rsid w:val="00745DE4"/>
    <w:rsid w:val="00746B58"/>
    <w:rsid w:val="0075194E"/>
    <w:rsid w:val="0075213F"/>
    <w:rsid w:val="007529BE"/>
    <w:rsid w:val="007537AE"/>
    <w:rsid w:val="00754688"/>
    <w:rsid w:val="007546A1"/>
    <w:rsid w:val="00754E20"/>
    <w:rsid w:val="0075549E"/>
    <w:rsid w:val="00757DA6"/>
    <w:rsid w:val="0076284A"/>
    <w:rsid w:val="00762861"/>
    <w:rsid w:val="00765D63"/>
    <w:rsid w:val="00766045"/>
    <w:rsid w:val="007663A7"/>
    <w:rsid w:val="00766F01"/>
    <w:rsid w:val="00767164"/>
    <w:rsid w:val="007678DB"/>
    <w:rsid w:val="0077051B"/>
    <w:rsid w:val="007708D5"/>
    <w:rsid w:val="00770D8F"/>
    <w:rsid w:val="0077264F"/>
    <w:rsid w:val="00772A38"/>
    <w:rsid w:val="00772A56"/>
    <w:rsid w:val="00773056"/>
    <w:rsid w:val="00773710"/>
    <w:rsid w:val="00773D45"/>
    <w:rsid w:val="00775B94"/>
    <w:rsid w:val="00776574"/>
    <w:rsid w:val="007769AB"/>
    <w:rsid w:val="00777086"/>
    <w:rsid w:val="007771C7"/>
    <w:rsid w:val="00777AC7"/>
    <w:rsid w:val="00781076"/>
    <w:rsid w:val="00782ADC"/>
    <w:rsid w:val="00782F2E"/>
    <w:rsid w:val="007830D9"/>
    <w:rsid w:val="007833BB"/>
    <w:rsid w:val="00783A05"/>
    <w:rsid w:val="00783E10"/>
    <w:rsid w:val="00783E5F"/>
    <w:rsid w:val="00784750"/>
    <w:rsid w:val="00784BCC"/>
    <w:rsid w:val="00784C95"/>
    <w:rsid w:val="00784DD0"/>
    <w:rsid w:val="007850AD"/>
    <w:rsid w:val="0078577B"/>
    <w:rsid w:val="00786815"/>
    <w:rsid w:val="007877A4"/>
    <w:rsid w:val="007879E3"/>
    <w:rsid w:val="007906DD"/>
    <w:rsid w:val="00791142"/>
    <w:rsid w:val="0079127D"/>
    <w:rsid w:val="00791793"/>
    <w:rsid w:val="00792334"/>
    <w:rsid w:val="00792F64"/>
    <w:rsid w:val="00795CB3"/>
    <w:rsid w:val="00795FB7"/>
    <w:rsid w:val="0079612A"/>
    <w:rsid w:val="00796170"/>
    <w:rsid w:val="0079650C"/>
    <w:rsid w:val="00796F3A"/>
    <w:rsid w:val="00796FF0"/>
    <w:rsid w:val="00797469"/>
    <w:rsid w:val="007A263A"/>
    <w:rsid w:val="007A290A"/>
    <w:rsid w:val="007A347B"/>
    <w:rsid w:val="007A4F51"/>
    <w:rsid w:val="007A7453"/>
    <w:rsid w:val="007B09DA"/>
    <w:rsid w:val="007B1232"/>
    <w:rsid w:val="007B286E"/>
    <w:rsid w:val="007B35AC"/>
    <w:rsid w:val="007B465A"/>
    <w:rsid w:val="007B4661"/>
    <w:rsid w:val="007B5F7E"/>
    <w:rsid w:val="007B61D6"/>
    <w:rsid w:val="007B77A7"/>
    <w:rsid w:val="007B7C1F"/>
    <w:rsid w:val="007B7FBE"/>
    <w:rsid w:val="007C02C5"/>
    <w:rsid w:val="007C0CA9"/>
    <w:rsid w:val="007C1391"/>
    <w:rsid w:val="007C1C6E"/>
    <w:rsid w:val="007C1DB5"/>
    <w:rsid w:val="007C2153"/>
    <w:rsid w:val="007C2A4B"/>
    <w:rsid w:val="007C4B9A"/>
    <w:rsid w:val="007D0A45"/>
    <w:rsid w:val="007D27EB"/>
    <w:rsid w:val="007D28B2"/>
    <w:rsid w:val="007D47FF"/>
    <w:rsid w:val="007D65DA"/>
    <w:rsid w:val="007D731D"/>
    <w:rsid w:val="007E021F"/>
    <w:rsid w:val="007E2DD8"/>
    <w:rsid w:val="007E2E03"/>
    <w:rsid w:val="007E3AA7"/>
    <w:rsid w:val="007E3AF5"/>
    <w:rsid w:val="007E49AD"/>
    <w:rsid w:val="007E5CCD"/>
    <w:rsid w:val="007E5FE2"/>
    <w:rsid w:val="007E6B49"/>
    <w:rsid w:val="007E7613"/>
    <w:rsid w:val="007F0245"/>
    <w:rsid w:val="007F0B1A"/>
    <w:rsid w:val="007F0CC6"/>
    <w:rsid w:val="007F2A0A"/>
    <w:rsid w:val="007F4810"/>
    <w:rsid w:val="007F4A6B"/>
    <w:rsid w:val="007F4E97"/>
    <w:rsid w:val="007F6E3E"/>
    <w:rsid w:val="007F73E6"/>
    <w:rsid w:val="007F74FD"/>
    <w:rsid w:val="007F7BE2"/>
    <w:rsid w:val="00800701"/>
    <w:rsid w:val="00800CD8"/>
    <w:rsid w:val="00800FF0"/>
    <w:rsid w:val="008016FE"/>
    <w:rsid w:val="00803241"/>
    <w:rsid w:val="00803A35"/>
    <w:rsid w:val="00803CB3"/>
    <w:rsid w:val="008046A2"/>
    <w:rsid w:val="00804E92"/>
    <w:rsid w:val="00804EE6"/>
    <w:rsid w:val="00806780"/>
    <w:rsid w:val="0080686C"/>
    <w:rsid w:val="00807A1E"/>
    <w:rsid w:val="00811718"/>
    <w:rsid w:val="00811F23"/>
    <w:rsid w:val="008135CA"/>
    <w:rsid w:val="00813876"/>
    <w:rsid w:val="00813CAD"/>
    <w:rsid w:val="0081434B"/>
    <w:rsid w:val="008145A7"/>
    <w:rsid w:val="0081506D"/>
    <w:rsid w:val="00815D77"/>
    <w:rsid w:val="008164C4"/>
    <w:rsid w:val="00822CA5"/>
    <w:rsid w:val="00822EF7"/>
    <w:rsid w:val="0082306A"/>
    <w:rsid w:val="00823DE1"/>
    <w:rsid w:val="00824626"/>
    <w:rsid w:val="00825199"/>
    <w:rsid w:val="00825BDF"/>
    <w:rsid w:val="00825BE3"/>
    <w:rsid w:val="00826C1B"/>
    <w:rsid w:val="00826E82"/>
    <w:rsid w:val="008272A7"/>
    <w:rsid w:val="00827FCA"/>
    <w:rsid w:val="00833AB4"/>
    <w:rsid w:val="00834F29"/>
    <w:rsid w:val="008376D7"/>
    <w:rsid w:val="00840582"/>
    <w:rsid w:val="00840ECA"/>
    <w:rsid w:val="00842321"/>
    <w:rsid w:val="0084259E"/>
    <w:rsid w:val="00842C0D"/>
    <w:rsid w:val="00843CA5"/>
    <w:rsid w:val="00843EFB"/>
    <w:rsid w:val="00843F5D"/>
    <w:rsid w:val="0084492E"/>
    <w:rsid w:val="00846506"/>
    <w:rsid w:val="00846560"/>
    <w:rsid w:val="00846A0A"/>
    <w:rsid w:val="00846AF7"/>
    <w:rsid w:val="00847555"/>
    <w:rsid w:val="0085084B"/>
    <w:rsid w:val="00850964"/>
    <w:rsid w:val="008509E6"/>
    <w:rsid w:val="00850B09"/>
    <w:rsid w:val="008520AE"/>
    <w:rsid w:val="00852AEA"/>
    <w:rsid w:val="00852CFD"/>
    <w:rsid w:val="00852D20"/>
    <w:rsid w:val="00854361"/>
    <w:rsid w:val="00854D57"/>
    <w:rsid w:val="00855E45"/>
    <w:rsid w:val="00856162"/>
    <w:rsid w:val="00856795"/>
    <w:rsid w:val="00857B60"/>
    <w:rsid w:val="00860103"/>
    <w:rsid w:val="008609FC"/>
    <w:rsid w:val="00861005"/>
    <w:rsid w:val="00862C7F"/>
    <w:rsid w:val="00862F33"/>
    <w:rsid w:val="00863DB0"/>
    <w:rsid w:val="008646B7"/>
    <w:rsid w:val="0086508C"/>
    <w:rsid w:val="00865DB1"/>
    <w:rsid w:val="00866A59"/>
    <w:rsid w:val="00870319"/>
    <w:rsid w:val="00871D1E"/>
    <w:rsid w:val="008726FB"/>
    <w:rsid w:val="00872E28"/>
    <w:rsid w:val="008743D8"/>
    <w:rsid w:val="00874E42"/>
    <w:rsid w:val="00875113"/>
    <w:rsid w:val="00875510"/>
    <w:rsid w:val="00875556"/>
    <w:rsid w:val="008761AD"/>
    <w:rsid w:val="008762D2"/>
    <w:rsid w:val="008767B3"/>
    <w:rsid w:val="00876B2C"/>
    <w:rsid w:val="00876E6D"/>
    <w:rsid w:val="008775E5"/>
    <w:rsid w:val="008811E5"/>
    <w:rsid w:val="0088218F"/>
    <w:rsid w:val="008828F9"/>
    <w:rsid w:val="008839D5"/>
    <w:rsid w:val="00883CC0"/>
    <w:rsid w:val="00883E1D"/>
    <w:rsid w:val="00883E89"/>
    <w:rsid w:val="00884119"/>
    <w:rsid w:val="00884721"/>
    <w:rsid w:val="00884977"/>
    <w:rsid w:val="008876EB"/>
    <w:rsid w:val="00890A8E"/>
    <w:rsid w:val="008911B0"/>
    <w:rsid w:val="00892744"/>
    <w:rsid w:val="00892A6F"/>
    <w:rsid w:val="00892D09"/>
    <w:rsid w:val="00892F42"/>
    <w:rsid w:val="00893E6D"/>
    <w:rsid w:val="00894A55"/>
    <w:rsid w:val="0089585C"/>
    <w:rsid w:val="0089627D"/>
    <w:rsid w:val="008971D7"/>
    <w:rsid w:val="0089738C"/>
    <w:rsid w:val="008977EB"/>
    <w:rsid w:val="008977FC"/>
    <w:rsid w:val="00897BA6"/>
    <w:rsid w:val="00897E03"/>
    <w:rsid w:val="008A014E"/>
    <w:rsid w:val="008A0712"/>
    <w:rsid w:val="008A12FC"/>
    <w:rsid w:val="008A3F35"/>
    <w:rsid w:val="008A4C80"/>
    <w:rsid w:val="008A4E9F"/>
    <w:rsid w:val="008A5CAB"/>
    <w:rsid w:val="008A63B7"/>
    <w:rsid w:val="008A79FA"/>
    <w:rsid w:val="008B0003"/>
    <w:rsid w:val="008B1B97"/>
    <w:rsid w:val="008B37FB"/>
    <w:rsid w:val="008B4262"/>
    <w:rsid w:val="008B4B6F"/>
    <w:rsid w:val="008B4C4F"/>
    <w:rsid w:val="008C077B"/>
    <w:rsid w:val="008C1079"/>
    <w:rsid w:val="008C3590"/>
    <w:rsid w:val="008C619A"/>
    <w:rsid w:val="008C67C8"/>
    <w:rsid w:val="008C6853"/>
    <w:rsid w:val="008C6EFF"/>
    <w:rsid w:val="008C7191"/>
    <w:rsid w:val="008C746A"/>
    <w:rsid w:val="008D12AA"/>
    <w:rsid w:val="008D1589"/>
    <w:rsid w:val="008D2027"/>
    <w:rsid w:val="008D2182"/>
    <w:rsid w:val="008D272D"/>
    <w:rsid w:val="008D31C2"/>
    <w:rsid w:val="008D3716"/>
    <w:rsid w:val="008D3742"/>
    <w:rsid w:val="008D3917"/>
    <w:rsid w:val="008D3CC8"/>
    <w:rsid w:val="008D4185"/>
    <w:rsid w:val="008D506A"/>
    <w:rsid w:val="008D5550"/>
    <w:rsid w:val="008D6BAF"/>
    <w:rsid w:val="008D6F57"/>
    <w:rsid w:val="008D76A4"/>
    <w:rsid w:val="008E084C"/>
    <w:rsid w:val="008E0FB6"/>
    <w:rsid w:val="008E1349"/>
    <w:rsid w:val="008E1B4A"/>
    <w:rsid w:val="008E269D"/>
    <w:rsid w:val="008E2EC3"/>
    <w:rsid w:val="008E3472"/>
    <w:rsid w:val="008E41E0"/>
    <w:rsid w:val="008E4B70"/>
    <w:rsid w:val="008E4D50"/>
    <w:rsid w:val="008E5A62"/>
    <w:rsid w:val="008E6D63"/>
    <w:rsid w:val="008E74D8"/>
    <w:rsid w:val="008F13E5"/>
    <w:rsid w:val="008F4C8F"/>
    <w:rsid w:val="008F4F4E"/>
    <w:rsid w:val="008F5197"/>
    <w:rsid w:val="008F6D85"/>
    <w:rsid w:val="00900054"/>
    <w:rsid w:val="00900664"/>
    <w:rsid w:val="00900E02"/>
    <w:rsid w:val="00900EBC"/>
    <w:rsid w:val="00901E2B"/>
    <w:rsid w:val="0090226A"/>
    <w:rsid w:val="009034B0"/>
    <w:rsid w:val="0090429E"/>
    <w:rsid w:val="009046ED"/>
    <w:rsid w:val="00905346"/>
    <w:rsid w:val="00905A57"/>
    <w:rsid w:val="0090625E"/>
    <w:rsid w:val="009067F5"/>
    <w:rsid w:val="00906A89"/>
    <w:rsid w:val="00907227"/>
    <w:rsid w:val="00907E09"/>
    <w:rsid w:val="009102D8"/>
    <w:rsid w:val="00910504"/>
    <w:rsid w:val="00910C3B"/>
    <w:rsid w:val="009122C0"/>
    <w:rsid w:val="009129E1"/>
    <w:rsid w:val="00912AEB"/>
    <w:rsid w:val="00913487"/>
    <w:rsid w:val="009136ED"/>
    <w:rsid w:val="009137BD"/>
    <w:rsid w:val="00915B09"/>
    <w:rsid w:val="00915D30"/>
    <w:rsid w:val="00915F55"/>
    <w:rsid w:val="00917290"/>
    <w:rsid w:val="009205DC"/>
    <w:rsid w:val="009207F7"/>
    <w:rsid w:val="00920D35"/>
    <w:rsid w:val="009217A9"/>
    <w:rsid w:val="009218FF"/>
    <w:rsid w:val="00921DB4"/>
    <w:rsid w:val="009221D3"/>
    <w:rsid w:val="00922A16"/>
    <w:rsid w:val="00922D5D"/>
    <w:rsid w:val="009236E1"/>
    <w:rsid w:val="00924DDF"/>
    <w:rsid w:val="00924F52"/>
    <w:rsid w:val="009250C9"/>
    <w:rsid w:val="009251BF"/>
    <w:rsid w:val="00925A02"/>
    <w:rsid w:val="00925CB6"/>
    <w:rsid w:val="0092646E"/>
    <w:rsid w:val="0093193B"/>
    <w:rsid w:val="00932E66"/>
    <w:rsid w:val="00933155"/>
    <w:rsid w:val="00933B3A"/>
    <w:rsid w:val="00933FA3"/>
    <w:rsid w:val="00934E67"/>
    <w:rsid w:val="009351B5"/>
    <w:rsid w:val="0093544C"/>
    <w:rsid w:val="0093641A"/>
    <w:rsid w:val="0093688B"/>
    <w:rsid w:val="0094035E"/>
    <w:rsid w:val="00941082"/>
    <w:rsid w:val="009422B1"/>
    <w:rsid w:val="00942864"/>
    <w:rsid w:val="009429DD"/>
    <w:rsid w:val="00942C20"/>
    <w:rsid w:val="00942F3D"/>
    <w:rsid w:val="009433E4"/>
    <w:rsid w:val="00943518"/>
    <w:rsid w:val="00943F7F"/>
    <w:rsid w:val="00944454"/>
    <w:rsid w:val="00944C04"/>
    <w:rsid w:val="00944F05"/>
    <w:rsid w:val="009451C0"/>
    <w:rsid w:val="00946187"/>
    <w:rsid w:val="0094636D"/>
    <w:rsid w:val="009465D8"/>
    <w:rsid w:val="0094676D"/>
    <w:rsid w:val="00946BED"/>
    <w:rsid w:val="00946E26"/>
    <w:rsid w:val="0094720F"/>
    <w:rsid w:val="0094792D"/>
    <w:rsid w:val="00950083"/>
    <w:rsid w:val="009506FD"/>
    <w:rsid w:val="00950A19"/>
    <w:rsid w:val="009523F2"/>
    <w:rsid w:val="00952A5F"/>
    <w:rsid w:val="00952BF8"/>
    <w:rsid w:val="00953CE1"/>
    <w:rsid w:val="00954243"/>
    <w:rsid w:val="00954E8F"/>
    <w:rsid w:val="009554E4"/>
    <w:rsid w:val="00956136"/>
    <w:rsid w:val="009563AF"/>
    <w:rsid w:val="00961CC8"/>
    <w:rsid w:val="009649E7"/>
    <w:rsid w:val="00964CA1"/>
    <w:rsid w:val="00966ECD"/>
    <w:rsid w:val="00967879"/>
    <w:rsid w:val="00967CE9"/>
    <w:rsid w:val="009709DF"/>
    <w:rsid w:val="00970B04"/>
    <w:rsid w:val="00970EDF"/>
    <w:rsid w:val="00971D45"/>
    <w:rsid w:val="00973E73"/>
    <w:rsid w:val="00975670"/>
    <w:rsid w:val="00975FE2"/>
    <w:rsid w:val="00976249"/>
    <w:rsid w:val="00976479"/>
    <w:rsid w:val="009800A2"/>
    <w:rsid w:val="00983DB4"/>
    <w:rsid w:val="00986781"/>
    <w:rsid w:val="009872B2"/>
    <w:rsid w:val="00987840"/>
    <w:rsid w:val="00987C03"/>
    <w:rsid w:val="00990BEA"/>
    <w:rsid w:val="0099107C"/>
    <w:rsid w:val="009922DB"/>
    <w:rsid w:val="00992A74"/>
    <w:rsid w:val="00992B0D"/>
    <w:rsid w:val="0099335E"/>
    <w:rsid w:val="009936C0"/>
    <w:rsid w:val="00993C7B"/>
    <w:rsid w:val="00995714"/>
    <w:rsid w:val="009979D5"/>
    <w:rsid w:val="009A51DE"/>
    <w:rsid w:val="009A6488"/>
    <w:rsid w:val="009A741F"/>
    <w:rsid w:val="009B0204"/>
    <w:rsid w:val="009B1177"/>
    <w:rsid w:val="009B186A"/>
    <w:rsid w:val="009B2EF9"/>
    <w:rsid w:val="009B41FF"/>
    <w:rsid w:val="009B4C7C"/>
    <w:rsid w:val="009B568A"/>
    <w:rsid w:val="009B5697"/>
    <w:rsid w:val="009B56B9"/>
    <w:rsid w:val="009B7731"/>
    <w:rsid w:val="009C03FE"/>
    <w:rsid w:val="009C0652"/>
    <w:rsid w:val="009C0E5D"/>
    <w:rsid w:val="009C1D0A"/>
    <w:rsid w:val="009C205E"/>
    <w:rsid w:val="009C28B9"/>
    <w:rsid w:val="009C43EF"/>
    <w:rsid w:val="009C5443"/>
    <w:rsid w:val="009C546E"/>
    <w:rsid w:val="009C5804"/>
    <w:rsid w:val="009C5E35"/>
    <w:rsid w:val="009C65ED"/>
    <w:rsid w:val="009C6FED"/>
    <w:rsid w:val="009C710B"/>
    <w:rsid w:val="009C7958"/>
    <w:rsid w:val="009C7B5D"/>
    <w:rsid w:val="009D0BB4"/>
    <w:rsid w:val="009D1CC5"/>
    <w:rsid w:val="009D2839"/>
    <w:rsid w:val="009D4289"/>
    <w:rsid w:val="009D47A9"/>
    <w:rsid w:val="009D4948"/>
    <w:rsid w:val="009D4CE8"/>
    <w:rsid w:val="009D5501"/>
    <w:rsid w:val="009D65DC"/>
    <w:rsid w:val="009D6F57"/>
    <w:rsid w:val="009D7765"/>
    <w:rsid w:val="009E08F8"/>
    <w:rsid w:val="009E1A32"/>
    <w:rsid w:val="009E435A"/>
    <w:rsid w:val="009E4624"/>
    <w:rsid w:val="009E48E4"/>
    <w:rsid w:val="009E6ABE"/>
    <w:rsid w:val="009F030C"/>
    <w:rsid w:val="009F0348"/>
    <w:rsid w:val="009F0705"/>
    <w:rsid w:val="009F0DB1"/>
    <w:rsid w:val="009F17F1"/>
    <w:rsid w:val="009F2275"/>
    <w:rsid w:val="009F2B54"/>
    <w:rsid w:val="009F2E63"/>
    <w:rsid w:val="009F34A0"/>
    <w:rsid w:val="009F41F8"/>
    <w:rsid w:val="009F58AF"/>
    <w:rsid w:val="00A0061E"/>
    <w:rsid w:val="00A00F4F"/>
    <w:rsid w:val="00A01BBE"/>
    <w:rsid w:val="00A03B55"/>
    <w:rsid w:val="00A0504D"/>
    <w:rsid w:val="00A056BF"/>
    <w:rsid w:val="00A05A12"/>
    <w:rsid w:val="00A07E76"/>
    <w:rsid w:val="00A11E16"/>
    <w:rsid w:val="00A12098"/>
    <w:rsid w:val="00A1274C"/>
    <w:rsid w:val="00A14AC4"/>
    <w:rsid w:val="00A15CEA"/>
    <w:rsid w:val="00A1671D"/>
    <w:rsid w:val="00A1722D"/>
    <w:rsid w:val="00A1776A"/>
    <w:rsid w:val="00A1791D"/>
    <w:rsid w:val="00A2279C"/>
    <w:rsid w:val="00A22916"/>
    <w:rsid w:val="00A2440F"/>
    <w:rsid w:val="00A248F3"/>
    <w:rsid w:val="00A25EF5"/>
    <w:rsid w:val="00A270C5"/>
    <w:rsid w:val="00A27E71"/>
    <w:rsid w:val="00A30ABC"/>
    <w:rsid w:val="00A31522"/>
    <w:rsid w:val="00A3163F"/>
    <w:rsid w:val="00A3308F"/>
    <w:rsid w:val="00A3590F"/>
    <w:rsid w:val="00A36B5E"/>
    <w:rsid w:val="00A36E1C"/>
    <w:rsid w:val="00A41199"/>
    <w:rsid w:val="00A41C23"/>
    <w:rsid w:val="00A4221D"/>
    <w:rsid w:val="00A43BEC"/>
    <w:rsid w:val="00A43DFA"/>
    <w:rsid w:val="00A443E9"/>
    <w:rsid w:val="00A45F22"/>
    <w:rsid w:val="00A46326"/>
    <w:rsid w:val="00A467FF"/>
    <w:rsid w:val="00A46BBB"/>
    <w:rsid w:val="00A479FB"/>
    <w:rsid w:val="00A50A4F"/>
    <w:rsid w:val="00A513B9"/>
    <w:rsid w:val="00A5280A"/>
    <w:rsid w:val="00A52D7A"/>
    <w:rsid w:val="00A5311C"/>
    <w:rsid w:val="00A5341D"/>
    <w:rsid w:val="00A536D5"/>
    <w:rsid w:val="00A53C43"/>
    <w:rsid w:val="00A5430B"/>
    <w:rsid w:val="00A54DA1"/>
    <w:rsid w:val="00A558A9"/>
    <w:rsid w:val="00A55F2F"/>
    <w:rsid w:val="00A56059"/>
    <w:rsid w:val="00A57222"/>
    <w:rsid w:val="00A57238"/>
    <w:rsid w:val="00A57C80"/>
    <w:rsid w:val="00A57F3D"/>
    <w:rsid w:val="00A603C7"/>
    <w:rsid w:val="00A60766"/>
    <w:rsid w:val="00A609F0"/>
    <w:rsid w:val="00A60ACC"/>
    <w:rsid w:val="00A6405E"/>
    <w:rsid w:val="00A6447E"/>
    <w:rsid w:val="00A65626"/>
    <w:rsid w:val="00A65A49"/>
    <w:rsid w:val="00A6706D"/>
    <w:rsid w:val="00A7017D"/>
    <w:rsid w:val="00A7026F"/>
    <w:rsid w:val="00A7094D"/>
    <w:rsid w:val="00A70E62"/>
    <w:rsid w:val="00A724E7"/>
    <w:rsid w:val="00A72A28"/>
    <w:rsid w:val="00A7358C"/>
    <w:rsid w:val="00A73AC8"/>
    <w:rsid w:val="00A76192"/>
    <w:rsid w:val="00A767D0"/>
    <w:rsid w:val="00A7751D"/>
    <w:rsid w:val="00A777D4"/>
    <w:rsid w:val="00A802ED"/>
    <w:rsid w:val="00A818FD"/>
    <w:rsid w:val="00A820F1"/>
    <w:rsid w:val="00A84149"/>
    <w:rsid w:val="00A850C7"/>
    <w:rsid w:val="00A85130"/>
    <w:rsid w:val="00A85462"/>
    <w:rsid w:val="00A85B6A"/>
    <w:rsid w:val="00A85E4A"/>
    <w:rsid w:val="00A8611E"/>
    <w:rsid w:val="00A8670B"/>
    <w:rsid w:val="00A87810"/>
    <w:rsid w:val="00A87B7A"/>
    <w:rsid w:val="00A906A1"/>
    <w:rsid w:val="00A90D41"/>
    <w:rsid w:val="00A91264"/>
    <w:rsid w:val="00A91A2A"/>
    <w:rsid w:val="00A93D58"/>
    <w:rsid w:val="00A93E17"/>
    <w:rsid w:val="00A94DE7"/>
    <w:rsid w:val="00A94E71"/>
    <w:rsid w:val="00A9632E"/>
    <w:rsid w:val="00A96564"/>
    <w:rsid w:val="00A9703E"/>
    <w:rsid w:val="00AA0111"/>
    <w:rsid w:val="00AA03B5"/>
    <w:rsid w:val="00AA0917"/>
    <w:rsid w:val="00AA2DA1"/>
    <w:rsid w:val="00AA4669"/>
    <w:rsid w:val="00AA46AE"/>
    <w:rsid w:val="00AA573D"/>
    <w:rsid w:val="00AA6E12"/>
    <w:rsid w:val="00AA7240"/>
    <w:rsid w:val="00AA7612"/>
    <w:rsid w:val="00AA7AED"/>
    <w:rsid w:val="00AB1670"/>
    <w:rsid w:val="00AB16A8"/>
    <w:rsid w:val="00AB1AC3"/>
    <w:rsid w:val="00AB1EAB"/>
    <w:rsid w:val="00AB2275"/>
    <w:rsid w:val="00AB5A00"/>
    <w:rsid w:val="00AB5DAE"/>
    <w:rsid w:val="00AB6311"/>
    <w:rsid w:val="00AB6587"/>
    <w:rsid w:val="00AB6B37"/>
    <w:rsid w:val="00AB78A4"/>
    <w:rsid w:val="00AC0E22"/>
    <w:rsid w:val="00AC1C58"/>
    <w:rsid w:val="00AC218F"/>
    <w:rsid w:val="00AC35EF"/>
    <w:rsid w:val="00AC4E8E"/>
    <w:rsid w:val="00AC5B18"/>
    <w:rsid w:val="00AC5B23"/>
    <w:rsid w:val="00AC6214"/>
    <w:rsid w:val="00AC629B"/>
    <w:rsid w:val="00AC6A80"/>
    <w:rsid w:val="00AC6DF9"/>
    <w:rsid w:val="00AC72AC"/>
    <w:rsid w:val="00AC7D6D"/>
    <w:rsid w:val="00AC7D86"/>
    <w:rsid w:val="00AD119B"/>
    <w:rsid w:val="00AD1E60"/>
    <w:rsid w:val="00AD28D0"/>
    <w:rsid w:val="00AD2A78"/>
    <w:rsid w:val="00AD2C62"/>
    <w:rsid w:val="00AD2CE4"/>
    <w:rsid w:val="00AD4B78"/>
    <w:rsid w:val="00AD4DC2"/>
    <w:rsid w:val="00AD6C37"/>
    <w:rsid w:val="00AD7789"/>
    <w:rsid w:val="00AD7DA9"/>
    <w:rsid w:val="00AE09D2"/>
    <w:rsid w:val="00AE0E64"/>
    <w:rsid w:val="00AE21B6"/>
    <w:rsid w:val="00AE2274"/>
    <w:rsid w:val="00AE2F48"/>
    <w:rsid w:val="00AE35C4"/>
    <w:rsid w:val="00AE4F72"/>
    <w:rsid w:val="00AE5088"/>
    <w:rsid w:val="00AE52E9"/>
    <w:rsid w:val="00AE5CA6"/>
    <w:rsid w:val="00AE6807"/>
    <w:rsid w:val="00AF452C"/>
    <w:rsid w:val="00AF4FA1"/>
    <w:rsid w:val="00AF56CC"/>
    <w:rsid w:val="00AF58AD"/>
    <w:rsid w:val="00AF640C"/>
    <w:rsid w:val="00AF6C45"/>
    <w:rsid w:val="00AF75AD"/>
    <w:rsid w:val="00B00282"/>
    <w:rsid w:val="00B004F8"/>
    <w:rsid w:val="00B00A04"/>
    <w:rsid w:val="00B01AED"/>
    <w:rsid w:val="00B01CD7"/>
    <w:rsid w:val="00B023E3"/>
    <w:rsid w:val="00B02892"/>
    <w:rsid w:val="00B028BE"/>
    <w:rsid w:val="00B0295E"/>
    <w:rsid w:val="00B02EDF"/>
    <w:rsid w:val="00B03665"/>
    <w:rsid w:val="00B05464"/>
    <w:rsid w:val="00B05FF2"/>
    <w:rsid w:val="00B06112"/>
    <w:rsid w:val="00B06528"/>
    <w:rsid w:val="00B07158"/>
    <w:rsid w:val="00B0752C"/>
    <w:rsid w:val="00B101AF"/>
    <w:rsid w:val="00B10C0C"/>
    <w:rsid w:val="00B12A19"/>
    <w:rsid w:val="00B12D5F"/>
    <w:rsid w:val="00B136DE"/>
    <w:rsid w:val="00B13AC5"/>
    <w:rsid w:val="00B16485"/>
    <w:rsid w:val="00B174F9"/>
    <w:rsid w:val="00B17978"/>
    <w:rsid w:val="00B20DA2"/>
    <w:rsid w:val="00B2124B"/>
    <w:rsid w:val="00B2218A"/>
    <w:rsid w:val="00B2286F"/>
    <w:rsid w:val="00B2390B"/>
    <w:rsid w:val="00B24928"/>
    <w:rsid w:val="00B26847"/>
    <w:rsid w:val="00B268A2"/>
    <w:rsid w:val="00B2720D"/>
    <w:rsid w:val="00B30153"/>
    <w:rsid w:val="00B30D38"/>
    <w:rsid w:val="00B30E89"/>
    <w:rsid w:val="00B31245"/>
    <w:rsid w:val="00B31B04"/>
    <w:rsid w:val="00B322FE"/>
    <w:rsid w:val="00B337F7"/>
    <w:rsid w:val="00B33C0F"/>
    <w:rsid w:val="00B343D3"/>
    <w:rsid w:val="00B3526E"/>
    <w:rsid w:val="00B355A1"/>
    <w:rsid w:val="00B3578D"/>
    <w:rsid w:val="00B35D83"/>
    <w:rsid w:val="00B35E31"/>
    <w:rsid w:val="00B3622A"/>
    <w:rsid w:val="00B36902"/>
    <w:rsid w:val="00B374A3"/>
    <w:rsid w:val="00B37AC8"/>
    <w:rsid w:val="00B4078C"/>
    <w:rsid w:val="00B41379"/>
    <w:rsid w:val="00B4241C"/>
    <w:rsid w:val="00B42598"/>
    <w:rsid w:val="00B42E44"/>
    <w:rsid w:val="00B42F71"/>
    <w:rsid w:val="00B43CC3"/>
    <w:rsid w:val="00B44EEF"/>
    <w:rsid w:val="00B454CE"/>
    <w:rsid w:val="00B460CE"/>
    <w:rsid w:val="00B4621B"/>
    <w:rsid w:val="00B46784"/>
    <w:rsid w:val="00B47254"/>
    <w:rsid w:val="00B526E8"/>
    <w:rsid w:val="00B53B1A"/>
    <w:rsid w:val="00B53C1C"/>
    <w:rsid w:val="00B53DC2"/>
    <w:rsid w:val="00B53F0F"/>
    <w:rsid w:val="00B546C6"/>
    <w:rsid w:val="00B546E3"/>
    <w:rsid w:val="00B54D47"/>
    <w:rsid w:val="00B54ED4"/>
    <w:rsid w:val="00B55488"/>
    <w:rsid w:val="00B559BD"/>
    <w:rsid w:val="00B57011"/>
    <w:rsid w:val="00B576DF"/>
    <w:rsid w:val="00B6194E"/>
    <w:rsid w:val="00B62499"/>
    <w:rsid w:val="00B62778"/>
    <w:rsid w:val="00B62B02"/>
    <w:rsid w:val="00B6346E"/>
    <w:rsid w:val="00B64418"/>
    <w:rsid w:val="00B64503"/>
    <w:rsid w:val="00B660E2"/>
    <w:rsid w:val="00B6612D"/>
    <w:rsid w:val="00B663A1"/>
    <w:rsid w:val="00B670F0"/>
    <w:rsid w:val="00B67379"/>
    <w:rsid w:val="00B6757D"/>
    <w:rsid w:val="00B72054"/>
    <w:rsid w:val="00B749FC"/>
    <w:rsid w:val="00B76514"/>
    <w:rsid w:val="00B76C49"/>
    <w:rsid w:val="00B76C93"/>
    <w:rsid w:val="00B80861"/>
    <w:rsid w:val="00B87219"/>
    <w:rsid w:val="00B87ECF"/>
    <w:rsid w:val="00B90530"/>
    <w:rsid w:val="00B913AC"/>
    <w:rsid w:val="00B91C07"/>
    <w:rsid w:val="00B933F1"/>
    <w:rsid w:val="00B937BF"/>
    <w:rsid w:val="00B93CEA"/>
    <w:rsid w:val="00B945C3"/>
    <w:rsid w:val="00B94DC0"/>
    <w:rsid w:val="00B94DEE"/>
    <w:rsid w:val="00B950D1"/>
    <w:rsid w:val="00B953C0"/>
    <w:rsid w:val="00B953E2"/>
    <w:rsid w:val="00B9583F"/>
    <w:rsid w:val="00B96294"/>
    <w:rsid w:val="00B96DE2"/>
    <w:rsid w:val="00B97236"/>
    <w:rsid w:val="00B97461"/>
    <w:rsid w:val="00B9779E"/>
    <w:rsid w:val="00B978B7"/>
    <w:rsid w:val="00BA0455"/>
    <w:rsid w:val="00BA0C1B"/>
    <w:rsid w:val="00BA194B"/>
    <w:rsid w:val="00BA2835"/>
    <w:rsid w:val="00BA2D98"/>
    <w:rsid w:val="00BA3477"/>
    <w:rsid w:val="00BA4C38"/>
    <w:rsid w:val="00BA508E"/>
    <w:rsid w:val="00BA5B73"/>
    <w:rsid w:val="00BA6B52"/>
    <w:rsid w:val="00BB0DA2"/>
    <w:rsid w:val="00BB1DD3"/>
    <w:rsid w:val="00BB337E"/>
    <w:rsid w:val="00BB3810"/>
    <w:rsid w:val="00BB5D75"/>
    <w:rsid w:val="00BB6A70"/>
    <w:rsid w:val="00BB7AA1"/>
    <w:rsid w:val="00BB7D0C"/>
    <w:rsid w:val="00BB7DB1"/>
    <w:rsid w:val="00BC2770"/>
    <w:rsid w:val="00BC297A"/>
    <w:rsid w:val="00BC3550"/>
    <w:rsid w:val="00BC5EC9"/>
    <w:rsid w:val="00BC657D"/>
    <w:rsid w:val="00BC7AF8"/>
    <w:rsid w:val="00BD0177"/>
    <w:rsid w:val="00BD03AC"/>
    <w:rsid w:val="00BD0D4C"/>
    <w:rsid w:val="00BD281C"/>
    <w:rsid w:val="00BD3D09"/>
    <w:rsid w:val="00BD4764"/>
    <w:rsid w:val="00BD4EA5"/>
    <w:rsid w:val="00BD5908"/>
    <w:rsid w:val="00BD6E6B"/>
    <w:rsid w:val="00BD70FC"/>
    <w:rsid w:val="00BD796A"/>
    <w:rsid w:val="00BE1E0C"/>
    <w:rsid w:val="00BE379D"/>
    <w:rsid w:val="00BE41C9"/>
    <w:rsid w:val="00BE5AFC"/>
    <w:rsid w:val="00BE641D"/>
    <w:rsid w:val="00BE6B41"/>
    <w:rsid w:val="00BE7364"/>
    <w:rsid w:val="00BF09F2"/>
    <w:rsid w:val="00BF2719"/>
    <w:rsid w:val="00BF2F8A"/>
    <w:rsid w:val="00BF339C"/>
    <w:rsid w:val="00BF673E"/>
    <w:rsid w:val="00BF71B5"/>
    <w:rsid w:val="00BF76D2"/>
    <w:rsid w:val="00BF78BD"/>
    <w:rsid w:val="00BF7F1D"/>
    <w:rsid w:val="00C00401"/>
    <w:rsid w:val="00C01D4D"/>
    <w:rsid w:val="00C020EC"/>
    <w:rsid w:val="00C0273F"/>
    <w:rsid w:val="00C02DD2"/>
    <w:rsid w:val="00C03D98"/>
    <w:rsid w:val="00C049AC"/>
    <w:rsid w:val="00C04C27"/>
    <w:rsid w:val="00C05064"/>
    <w:rsid w:val="00C06566"/>
    <w:rsid w:val="00C0682D"/>
    <w:rsid w:val="00C06C87"/>
    <w:rsid w:val="00C109C0"/>
    <w:rsid w:val="00C11897"/>
    <w:rsid w:val="00C12149"/>
    <w:rsid w:val="00C12332"/>
    <w:rsid w:val="00C12D0C"/>
    <w:rsid w:val="00C12D30"/>
    <w:rsid w:val="00C141DF"/>
    <w:rsid w:val="00C149B0"/>
    <w:rsid w:val="00C156C4"/>
    <w:rsid w:val="00C158BD"/>
    <w:rsid w:val="00C15AB5"/>
    <w:rsid w:val="00C15E03"/>
    <w:rsid w:val="00C15EEA"/>
    <w:rsid w:val="00C1639F"/>
    <w:rsid w:val="00C166B8"/>
    <w:rsid w:val="00C17569"/>
    <w:rsid w:val="00C213D6"/>
    <w:rsid w:val="00C21474"/>
    <w:rsid w:val="00C2200A"/>
    <w:rsid w:val="00C22D02"/>
    <w:rsid w:val="00C234B7"/>
    <w:rsid w:val="00C24D87"/>
    <w:rsid w:val="00C261B6"/>
    <w:rsid w:val="00C26509"/>
    <w:rsid w:val="00C265D1"/>
    <w:rsid w:val="00C26D5A"/>
    <w:rsid w:val="00C273E1"/>
    <w:rsid w:val="00C30BCF"/>
    <w:rsid w:val="00C30DA9"/>
    <w:rsid w:val="00C310A8"/>
    <w:rsid w:val="00C31459"/>
    <w:rsid w:val="00C31AC9"/>
    <w:rsid w:val="00C31D7A"/>
    <w:rsid w:val="00C31DB1"/>
    <w:rsid w:val="00C324EA"/>
    <w:rsid w:val="00C34BA5"/>
    <w:rsid w:val="00C34D10"/>
    <w:rsid w:val="00C35604"/>
    <w:rsid w:val="00C358A1"/>
    <w:rsid w:val="00C35DB5"/>
    <w:rsid w:val="00C3635C"/>
    <w:rsid w:val="00C36F20"/>
    <w:rsid w:val="00C36F41"/>
    <w:rsid w:val="00C37D17"/>
    <w:rsid w:val="00C37DCB"/>
    <w:rsid w:val="00C40713"/>
    <w:rsid w:val="00C4090D"/>
    <w:rsid w:val="00C40F31"/>
    <w:rsid w:val="00C43300"/>
    <w:rsid w:val="00C43573"/>
    <w:rsid w:val="00C4519A"/>
    <w:rsid w:val="00C47226"/>
    <w:rsid w:val="00C478C1"/>
    <w:rsid w:val="00C502E3"/>
    <w:rsid w:val="00C5046F"/>
    <w:rsid w:val="00C50882"/>
    <w:rsid w:val="00C5216C"/>
    <w:rsid w:val="00C5469D"/>
    <w:rsid w:val="00C54BD8"/>
    <w:rsid w:val="00C55960"/>
    <w:rsid w:val="00C56581"/>
    <w:rsid w:val="00C56B9B"/>
    <w:rsid w:val="00C56DE0"/>
    <w:rsid w:val="00C57C96"/>
    <w:rsid w:val="00C6149D"/>
    <w:rsid w:val="00C630D2"/>
    <w:rsid w:val="00C63A94"/>
    <w:rsid w:val="00C63D4D"/>
    <w:rsid w:val="00C649B0"/>
    <w:rsid w:val="00C65FF8"/>
    <w:rsid w:val="00C66258"/>
    <w:rsid w:val="00C66421"/>
    <w:rsid w:val="00C67D13"/>
    <w:rsid w:val="00C702C5"/>
    <w:rsid w:val="00C70D90"/>
    <w:rsid w:val="00C71DD4"/>
    <w:rsid w:val="00C71E38"/>
    <w:rsid w:val="00C72B59"/>
    <w:rsid w:val="00C748CD"/>
    <w:rsid w:val="00C767A9"/>
    <w:rsid w:val="00C776E7"/>
    <w:rsid w:val="00C77A97"/>
    <w:rsid w:val="00C806AB"/>
    <w:rsid w:val="00C83A0E"/>
    <w:rsid w:val="00C83BCA"/>
    <w:rsid w:val="00C86389"/>
    <w:rsid w:val="00C8669D"/>
    <w:rsid w:val="00C871AF"/>
    <w:rsid w:val="00C8729F"/>
    <w:rsid w:val="00C910D6"/>
    <w:rsid w:val="00C9199F"/>
    <w:rsid w:val="00C92252"/>
    <w:rsid w:val="00C92255"/>
    <w:rsid w:val="00C92AC7"/>
    <w:rsid w:val="00C92E62"/>
    <w:rsid w:val="00C92FC7"/>
    <w:rsid w:val="00C95C9F"/>
    <w:rsid w:val="00C96EAD"/>
    <w:rsid w:val="00CA0E51"/>
    <w:rsid w:val="00CA160F"/>
    <w:rsid w:val="00CA4604"/>
    <w:rsid w:val="00CA47A6"/>
    <w:rsid w:val="00CA55C3"/>
    <w:rsid w:val="00CA56A1"/>
    <w:rsid w:val="00CB01C9"/>
    <w:rsid w:val="00CB1198"/>
    <w:rsid w:val="00CB265D"/>
    <w:rsid w:val="00CB4D9E"/>
    <w:rsid w:val="00CB5DDA"/>
    <w:rsid w:val="00CB6F27"/>
    <w:rsid w:val="00CB7844"/>
    <w:rsid w:val="00CB7E30"/>
    <w:rsid w:val="00CC0B17"/>
    <w:rsid w:val="00CC0F74"/>
    <w:rsid w:val="00CC3615"/>
    <w:rsid w:val="00CC3B23"/>
    <w:rsid w:val="00CC42CE"/>
    <w:rsid w:val="00CC455B"/>
    <w:rsid w:val="00CC4988"/>
    <w:rsid w:val="00CC4E23"/>
    <w:rsid w:val="00CC5A4D"/>
    <w:rsid w:val="00CC612C"/>
    <w:rsid w:val="00CC699A"/>
    <w:rsid w:val="00CC6D20"/>
    <w:rsid w:val="00CC77C5"/>
    <w:rsid w:val="00CD221F"/>
    <w:rsid w:val="00CD2A45"/>
    <w:rsid w:val="00CD2F65"/>
    <w:rsid w:val="00CD3E6E"/>
    <w:rsid w:val="00CD45BD"/>
    <w:rsid w:val="00CD5245"/>
    <w:rsid w:val="00CD5AE6"/>
    <w:rsid w:val="00CD7498"/>
    <w:rsid w:val="00CD7AE9"/>
    <w:rsid w:val="00CE03E9"/>
    <w:rsid w:val="00CE04C1"/>
    <w:rsid w:val="00CE072E"/>
    <w:rsid w:val="00CE0FD8"/>
    <w:rsid w:val="00CE18BE"/>
    <w:rsid w:val="00CE2133"/>
    <w:rsid w:val="00CE23DA"/>
    <w:rsid w:val="00CE26DF"/>
    <w:rsid w:val="00CE273A"/>
    <w:rsid w:val="00CE2B51"/>
    <w:rsid w:val="00CE2FF5"/>
    <w:rsid w:val="00CE317B"/>
    <w:rsid w:val="00CE484F"/>
    <w:rsid w:val="00CE5EC3"/>
    <w:rsid w:val="00CE6619"/>
    <w:rsid w:val="00CE70B6"/>
    <w:rsid w:val="00CF0223"/>
    <w:rsid w:val="00CF0B8E"/>
    <w:rsid w:val="00CF1000"/>
    <w:rsid w:val="00CF1B7F"/>
    <w:rsid w:val="00CF260C"/>
    <w:rsid w:val="00CF29F3"/>
    <w:rsid w:val="00CF3345"/>
    <w:rsid w:val="00CF5199"/>
    <w:rsid w:val="00CF6514"/>
    <w:rsid w:val="00CF7310"/>
    <w:rsid w:val="00D014FE"/>
    <w:rsid w:val="00D01A51"/>
    <w:rsid w:val="00D025B3"/>
    <w:rsid w:val="00D028CB"/>
    <w:rsid w:val="00D0328E"/>
    <w:rsid w:val="00D036B4"/>
    <w:rsid w:val="00D03B08"/>
    <w:rsid w:val="00D03EF6"/>
    <w:rsid w:val="00D041E8"/>
    <w:rsid w:val="00D04844"/>
    <w:rsid w:val="00D05FB2"/>
    <w:rsid w:val="00D0731F"/>
    <w:rsid w:val="00D0776E"/>
    <w:rsid w:val="00D11402"/>
    <w:rsid w:val="00D11F55"/>
    <w:rsid w:val="00D12865"/>
    <w:rsid w:val="00D128B0"/>
    <w:rsid w:val="00D12F68"/>
    <w:rsid w:val="00D136F7"/>
    <w:rsid w:val="00D137A9"/>
    <w:rsid w:val="00D14117"/>
    <w:rsid w:val="00D14EDA"/>
    <w:rsid w:val="00D15208"/>
    <w:rsid w:val="00D161AB"/>
    <w:rsid w:val="00D162B0"/>
    <w:rsid w:val="00D16A5A"/>
    <w:rsid w:val="00D16B78"/>
    <w:rsid w:val="00D1700C"/>
    <w:rsid w:val="00D173A7"/>
    <w:rsid w:val="00D17E42"/>
    <w:rsid w:val="00D22801"/>
    <w:rsid w:val="00D22C0D"/>
    <w:rsid w:val="00D23B14"/>
    <w:rsid w:val="00D23C11"/>
    <w:rsid w:val="00D23EF6"/>
    <w:rsid w:val="00D244CA"/>
    <w:rsid w:val="00D24503"/>
    <w:rsid w:val="00D25AF3"/>
    <w:rsid w:val="00D26B47"/>
    <w:rsid w:val="00D26D99"/>
    <w:rsid w:val="00D27204"/>
    <w:rsid w:val="00D305C8"/>
    <w:rsid w:val="00D30902"/>
    <w:rsid w:val="00D310B9"/>
    <w:rsid w:val="00D3135E"/>
    <w:rsid w:val="00D313FF"/>
    <w:rsid w:val="00D3191E"/>
    <w:rsid w:val="00D32384"/>
    <w:rsid w:val="00D32406"/>
    <w:rsid w:val="00D32423"/>
    <w:rsid w:val="00D327DB"/>
    <w:rsid w:val="00D3363D"/>
    <w:rsid w:val="00D3470B"/>
    <w:rsid w:val="00D34732"/>
    <w:rsid w:val="00D34C17"/>
    <w:rsid w:val="00D3596A"/>
    <w:rsid w:val="00D36ADE"/>
    <w:rsid w:val="00D3727C"/>
    <w:rsid w:val="00D4014C"/>
    <w:rsid w:val="00D40951"/>
    <w:rsid w:val="00D409D8"/>
    <w:rsid w:val="00D40F62"/>
    <w:rsid w:val="00D4105A"/>
    <w:rsid w:val="00D41E8E"/>
    <w:rsid w:val="00D42F77"/>
    <w:rsid w:val="00D436AA"/>
    <w:rsid w:val="00D43F3B"/>
    <w:rsid w:val="00D44700"/>
    <w:rsid w:val="00D44F14"/>
    <w:rsid w:val="00D46BE9"/>
    <w:rsid w:val="00D47613"/>
    <w:rsid w:val="00D47947"/>
    <w:rsid w:val="00D479F0"/>
    <w:rsid w:val="00D50C32"/>
    <w:rsid w:val="00D50D93"/>
    <w:rsid w:val="00D51507"/>
    <w:rsid w:val="00D52AA5"/>
    <w:rsid w:val="00D539EA"/>
    <w:rsid w:val="00D53ED6"/>
    <w:rsid w:val="00D5482A"/>
    <w:rsid w:val="00D55B01"/>
    <w:rsid w:val="00D55FC7"/>
    <w:rsid w:val="00D56BB4"/>
    <w:rsid w:val="00D5714A"/>
    <w:rsid w:val="00D5719B"/>
    <w:rsid w:val="00D57E1C"/>
    <w:rsid w:val="00D62CE1"/>
    <w:rsid w:val="00D63BBC"/>
    <w:rsid w:val="00D63E27"/>
    <w:rsid w:val="00D66B73"/>
    <w:rsid w:val="00D66F75"/>
    <w:rsid w:val="00D70701"/>
    <w:rsid w:val="00D7084E"/>
    <w:rsid w:val="00D71A5E"/>
    <w:rsid w:val="00D7202B"/>
    <w:rsid w:val="00D7303D"/>
    <w:rsid w:val="00D73327"/>
    <w:rsid w:val="00D74029"/>
    <w:rsid w:val="00D747D3"/>
    <w:rsid w:val="00D7601A"/>
    <w:rsid w:val="00D76F72"/>
    <w:rsid w:val="00D772F8"/>
    <w:rsid w:val="00D81868"/>
    <w:rsid w:val="00D81E96"/>
    <w:rsid w:val="00D821B2"/>
    <w:rsid w:val="00D827ED"/>
    <w:rsid w:val="00D84229"/>
    <w:rsid w:val="00D86153"/>
    <w:rsid w:val="00D87CF3"/>
    <w:rsid w:val="00D92D0B"/>
    <w:rsid w:val="00D93440"/>
    <w:rsid w:val="00D93F19"/>
    <w:rsid w:val="00D94097"/>
    <w:rsid w:val="00D94F32"/>
    <w:rsid w:val="00D95A9A"/>
    <w:rsid w:val="00D95E4F"/>
    <w:rsid w:val="00D97941"/>
    <w:rsid w:val="00D97DAE"/>
    <w:rsid w:val="00DA0AC8"/>
    <w:rsid w:val="00DA0C35"/>
    <w:rsid w:val="00DA1AEA"/>
    <w:rsid w:val="00DA2130"/>
    <w:rsid w:val="00DA449D"/>
    <w:rsid w:val="00DA63EC"/>
    <w:rsid w:val="00DA6AD7"/>
    <w:rsid w:val="00DB0A8C"/>
    <w:rsid w:val="00DB12F0"/>
    <w:rsid w:val="00DB145B"/>
    <w:rsid w:val="00DB1701"/>
    <w:rsid w:val="00DB1805"/>
    <w:rsid w:val="00DB18AA"/>
    <w:rsid w:val="00DB506C"/>
    <w:rsid w:val="00DB5175"/>
    <w:rsid w:val="00DB5DC9"/>
    <w:rsid w:val="00DB6864"/>
    <w:rsid w:val="00DB6AC1"/>
    <w:rsid w:val="00DB6EAC"/>
    <w:rsid w:val="00DB77E9"/>
    <w:rsid w:val="00DC0159"/>
    <w:rsid w:val="00DC2532"/>
    <w:rsid w:val="00DC4319"/>
    <w:rsid w:val="00DC4A4E"/>
    <w:rsid w:val="00DC5956"/>
    <w:rsid w:val="00DC5B40"/>
    <w:rsid w:val="00DC5E95"/>
    <w:rsid w:val="00DC6DE0"/>
    <w:rsid w:val="00DC6F41"/>
    <w:rsid w:val="00DD0505"/>
    <w:rsid w:val="00DD07AA"/>
    <w:rsid w:val="00DD08BF"/>
    <w:rsid w:val="00DD0CC7"/>
    <w:rsid w:val="00DD1051"/>
    <w:rsid w:val="00DD12F8"/>
    <w:rsid w:val="00DD2DB9"/>
    <w:rsid w:val="00DD487D"/>
    <w:rsid w:val="00DD4A8E"/>
    <w:rsid w:val="00DD567A"/>
    <w:rsid w:val="00DD5AB8"/>
    <w:rsid w:val="00DD69D5"/>
    <w:rsid w:val="00DD7444"/>
    <w:rsid w:val="00DD7527"/>
    <w:rsid w:val="00DD7EE1"/>
    <w:rsid w:val="00DE0071"/>
    <w:rsid w:val="00DE2060"/>
    <w:rsid w:val="00DE23A5"/>
    <w:rsid w:val="00DE26D3"/>
    <w:rsid w:val="00DE272D"/>
    <w:rsid w:val="00DE3114"/>
    <w:rsid w:val="00DE4349"/>
    <w:rsid w:val="00DE679C"/>
    <w:rsid w:val="00DE77FF"/>
    <w:rsid w:val="00DF0434"/>
    <w:rsid w:val="00DF3479"/>
    <w:rsid w:val="00DF384B"/>
    <w:rsid w:val="00DF3972"/>
    <w:rsid w:val="00DF4157"/>
    <w:rsid w:val="00DF6DA6"/>
    <w:rsid w:val="00DF78AD"/>
    <w:rsid w:val="00DF7A54"/>
    <w:rsid w:val="00E003D0"/>
    <w:rsid w:val="00E00659"/>
    <w:rsid w:val="00E00921"/>
    <w:rsid w:val="00E02046"/>
    <w:rsid w:val="00E029B5"/>
    <w:rsid w:val="00E02D46"/>
    <w:rsid w:val="00E02D79"/>
    <w:rsid w:val="00E02FB5"/>
    <w:rsid w:val="00E036F8"/>
    <w:rsid w:val="00E03B6E"/>
    <w:rsid w:val="00E040EB"/>
    <w:rsid w:val="00E04AF9"/>
    <w:rsid w:val="00E06071"/>
    <w:rsid w:val="00E06ECA"/>
    <w:rsid w:val="00E10B39"/>
    <w:rsid w:val="00E11330"/>
    <w:rsid w:val="00E11AE8"/>
    <w:rsid w:val="00E12000"/>
    <w:rsid w:val="00E12192"/>
    <w:rsid w:val="00E1394A"/>
    <w:rsid w:val="00E14E63"/>
    <w:rsid w:val="00E16A88"/>
    <w:rsid w:val="00E16C8F"/>
    <w:rsid w:val="00E171C3"/>
    <w:rsid w:val="00E179AA"/>
    <w:rsid w:val="00E20915"/>
    <w:rsid w:val="00E22577"/>
    <w:rsid w:val="00E22F82"/>
    <w:rsid w:val="00E239D9"/>
    <w:rsid w:val="00E24039"/>
    <w:rsid w:val="00E241E9"/>
    <w:rsid w:val="00E27568"/>
    <w:rsid w:val="00E30D2A"/>
    <w:rsid w:val="00E313BE"/>
    <w:rsid w:val="00E324BB"/>
    <w:rsid w:val="00E324E0"/>
    <w:rsid w:val="00E32D92"/>
    <w:rsid w:val="00E3404D"/>
    <w:rsid w:val="00E340C2"/>
    <w:rsid w:val="00E342A4"/>
    <w:rsid w:val="00E34E34"/>
    <w:rsid w:val="00E358E5"/>
    <w:rsid w:val="00E368CE"/>
    <w:rsid w:val="00E408D3"/>
    <w:rsid w:val="00E40CF9"/>
    <w:rsid w:val="00E41EE8"/>
    <w:rsid w:val="00E422C8"/>
    <w:rsid w:val="00E4234D"/>
    <w:rsid w:val="00E439A8"/>
    <w:rsid w:val="00E43B97"/>
    <w:rsid w:val="00E43CBF"/>
    <w:rsid w:val="00E44C24"/>
    <w:rsid w:val="00E454E7"/>
    <w:rsid w:val="00E50CA4"/>
    <w:rsid w:val="00E50FD9"/>
    <w:rsid w:val="00E51C47"/>
    <w:rsid w:val="00E52A9A"/>
    <w:rsid w:val="00E53030"/>
    <w:rsid w:val="00E5345D"/>
    <w:rsid w:val="00E53DA6"/>
    <w:rsid w:val="00E55AE6"/>
    <w:rsid w:val="00E55C09"/>
    <w:rsid w:val="00E56160"/>
    <w:rsid w:val="00E6023C"/>
    <w:rsid w:val="00E60616"/>
    <w:rsid w:val="00E60BC1"/>
    <w:rsid w:val="00E610F5"/>
    <w:rsid w:val="00E61A9B"/>
    <w:rsid w:val="00E6260B"/>
    <w:rsid w:val="00E62A16"/>
    <w:rsid w:val="00E63EFF"/>
    <w:rsid w:val="00E6647B"/>
    <w:rsid w:val="00E67D2B"/>
    <w:rsid w:val="00E719D8"/>
    <w:rsid w:val="00E71EEB"/>
    <w:rsid w:val="00E71EFB"/>
    <w:rsid w:val="00E73741"/>
    <w:rsid w:val="00E75D31"/>
    <w:rsid w:val="00E76845"/>
    <w:rsid w:val="00E8008B"/>
    <w:rsid w:val="00E80DE1"/>
    <w:rsid w:val="00E810FA"/>
    <w:rsid w:val="00E81C18"/>
    <w:rsid w:val="00E82D81"/>
    <w:rsid w:val="00E84FA9"/>
    <w:rsid w:val="00E8501E"/>
    <w:rsid w:val="00E85D76"/>
    <w:rsid w:val="00E87DC5"/>
    <w:rsid w:val="00E90B00"/>
    <w:rsid w:val="00E90C61"/>
    <w:rsid w:val="00E90D5C"/>
    <w:rsid w:val="00E914F2"/>
    <w:rsid w:val="00E9197B"/>
    <w:rsid w:val="00E9282B"/>
    <w:rsid w:val="00E930EE"/>
    <w:rsid w:val="00E93DC0"/>
    <w:rsid w:val="00E9467E"/>
    <w:rsid w:val="00E96857"/>
    <w:rsid w:val="00E97403"/>
    <w:rsid w:val="00E97AF0"/>
    <w:rsid w:val="00E97F57"/>
    <w:rsid w:val="00EA26F2"/>
    <w:rsid w:val="00EA38B7"/>
    <w:rsid w:val="00EA4534"/>
    <w:rsid w:val="00EA5548"/>
    <w:rsid w:val="00EA6C6F"/>
    <w:rsid w:val="00EA6CEA"/>
    <w:rsid w:val="00EB0564"/>
    <w:rsid w:val="00EB0AF9"/>
    <w:rsid w:val="00EB1094"/>
    <w:rsid w:val="00EB3068"/>
    <w:rsid w:val="00EB3469"/>
    <w:rsid w:val="00EB4533"/>
    <w:rsid w:val="00EB4DB5"/>
    <w:rsid w:val="00EB5285"/>
    <w:rsid w:val="00EB6D95"/>
    <w:rsid w:val="00EC024F"/>
    <w:rsid w:val="00EC18DB"/>
    <w:rsid w:val="00EC21AD"/>
    <w:rsid w:val="00EC33B9"/>
    <w:rsid w:val="00EC3B6C"/>
    <w:rsid w:val="00EC3C65"/>
    <w:rsid w:val="00EC6A38"/>
    <w:rsid w:val="00EC7E20"/>
    <w:rsid w:val="00ED1AE9"/>
    <w:rsid w:val="00ED1AEF"/>
    <w:rsid w:val="00ED21F2"/>
    <w:rsid w:val="00ED2211"/>
    <w:rsid w:val="00ED2617"/>
    <w:rsid w:val="00ED3917"/>
    <w:rsid w:val="00ED4008"/>
    <w:rsid w:val="00ED436D"/>
    <w:rsid w:val="00ED6054"/>
    <w:rsid w:val="00ED615C"/>
    <w:rsid w:val="00ED61BA"/>
    <w:rsid w:val="00ED687F"/>
    <w:rsid w:val="00ED754F"/>
    <w:rsid w:val="00ED7C2B"/>
    <w:rsid w:val="00EE14B8"/>
    <w:rsid w:val="00EE167B"/>
    <w:rsid w:val="00EE30BD"/>
    <w:rsid w:val="00EE3F22"/>
    <w:rsid w:val="00EE6599"/>
    <w:rsid w:val="00EE6995"/>
    <w:rsid w:val="00EE6D70"/>
    <w:rsid w:val="00EE7538"/>
    <w:rsid w:val="00EF0B4A"/>
    <w:rsid w:val="00EF0BF2"/>
    <w:rsid w:val="00EF149F"/>
    <w:rsid w:val="00EF174A"/>
    <w:rsid w:val="00EF1C53"/>
    <w:rsid w:val="00EF1D2A"/>
    <w:rsid w:val="00EF38D7"/>
    <w:rsid w:val="00EF5A9E"/>
    <w:rsid w:val="00EF5E41"/>
    <w:rsid w:val="00EF5EE9"/>
    <w:rsid w:val="00EF649F"/>
    <w:rsid w:val="00EF7094"/>
    <w:rsid w:val="00EF7353"/>
    <w:rsid w:val="00F00882"/>
    <w:rsid w:val="00F00F6F"/>
    <w:rsid w:val="00F010CB"/>
    <w:rsid w:val="00F031C7"/>
    <w:rsid w:val="00F0454B"/>
    <w:rsid w:val="00F04878"/>
    <w:rsid w:val="00F048FF"/>
    <w:rsid w:val="00F0613F"/>
    <w:rsid w:val="00F06423"/>
    <w:rsid w:val="00F065D9"/>
    <w:rsid w:val="00F0677A"/>
    <w:rsid w:val="00F067DA"/>
    <w:rsid w:val="00F06884"/>
    <w:rsid w:val="00F06955"/>
    <w:rsid w:val="00F107BC"/>
    <w:rsid w:val="00F1104C"/>
    <w:rsid w:val="00F11B40"/>
    <w:rsid w:val="00F1428A"/>
    <w:rsid w:val="00F170F3"/>
    <w:rsid w:val="00F17E7F"/>
    <w:rsid w:val="00F206C0"/>
    <w:rsid w:val="00F20DD9"/>
    <w:rsid w:val="00F221A6"/>
    <w:rsid w:val="00F23556"/>
    <w:rsid w:val="00F236C1"/>
    <w:rsid w:val="00F24BD5"/>
    <w:rsid w:val="00F25B0C"/>
    <w:rsid w:val="00F260C2"/>
    <w:rsid w:val="00F274B5"/>
    <w:rsid w:val="00F3009B"/>
    <w:rsid w:val="00F3022B"/>
    <w:rsid w:val="00F303D3"/>
    <w:rsid w:val="00F30D38"/>
    <w:rsid w:val="00F31AB6"/>
    <w:rsid w:val="00F32EA1"/>
    <w:rsid w:val="00F3315C"/>
    <w:rsid w:val="00F33215"/>
    <w:rsid w:val="00F35314"/>
    <w:rsid w:val="00F35AD4"/>
    <w:rsid w:val="00F36286"/>
    <w:rsid w:val="00F37127"/>
    <w:rsid w:val="00F3713C"/>
    <w:rsid w:val="00F37506"/>
    <w:rsid w:val="00F3794B"/>
    <w:rsid w:val="00F42067"/>
    <w:rsid w:val="00F45892"/>
    <w:rsid w:val="00F458D6"/>
    <w:rsid w:val="00F5014F"/>
    <w:rsid w:val="00F50384"/>
    <w:rsid w:val="00F521E9"/>
    <w:rsid w:val="00F530FA"/>
    <w:rsid w:val="00F53692"/>
    <w:rsid w:val="00F54542"/>
    <w:rsid w:val="00F5705C"/>
    <w:rsid w:val="00F576B3"/>
    <w:rsid w:val="00F60533"/>
    <w:rsid w:val="00F60676"/>
    <w:rsid w:val="00F6168B"/>
    <w:rsid w:val="00F61F07"/>
    <w:rsid w:val="00F62E9A"/>
    <w:rsid w:val="00F64486"/>
    <w:rsid w:val="00F64C77"/>
    <w:rsid w:val="00F65256"/>
    <w:rsid w:val="00F655F6"/>
    <w:rsid w:val="00F658E7"/>
    <w:rsid w:val="00F65B35"/>
    <w:rsid w:val="00F660DC"/>
    <w:rsid w:val="00F71441"/>
    <w:rsid w:val="00F7211B"/>
    <w:rsid w:val="00F72745"/>
    <w:rsid w:val="00F72D78"/>
    <w:rsid w:val="00F73455"/>
    <w:rsid w:val="00F74366"/>
    <w:rsid w:val="00F74651"/>
    <w:rsid w:val="00F74DE8"/>
    <w:rsid w:val="00F75474"/>
    <w:rsid w:val="00F7560E"/>
    <w:rsid w:val="00F76492"/>
    <w:rsid w:val="00F77093"/>
    <w:rsid w:val="00F770F2"/>
    <w:rsid w:val="00F77DB2"/>
    <w:rsid w:val="00F77E75"/>
    <w:rsid w:val="00F80E5D"/>
    <w:rsid w:val="00F80E9B"/>
    <w:rsid w:val="00F814DB"/>
    <w:rsid w:val="00F82162"/>
    <w:rsid w:val="00F82494"/>
    <w:rsid w:val="00F83DB1"/>
    <w:rsid w:val="00F843F1"/>
    <w:rsid w:val="00F853B4"/>
    <w:rsid w:val="00F8627C"/>
    <w:rsid w:val="00F87051"/>
    <w:rsid w:val="00F87641"/>
    <w:rsid w:val="00F90E0D"/>
    <w:rsid w:val="00F91AB7"/>
    <w:rsid w:val="00F92387"/>
    <w:rsid w:val="00F931A3"/>
    <w:rsid w:val="00F933DA"/>
    <w:rsid w:val="00F93DB9"/>
    <w:rsid w:val="00F94517"/>
    <w:rsid w:val="00F9475A"/>
    <w:rsid w:val="00F94910"/>
    <w:rsid w:val="00F95BD4"/>
    <w:rsid w:val="00F96495"/>
    <w:rsid w:val="00F969D8"/>
    <w:rsid w:val="00F971E8"/>
    <w:rsid w:val="00FA0ACA"/>
    <w:rsid w:val="00FA1BA0"/>
    <w:rsid w:val="00FA24FC"/>
    <w:rsid w:val="00FA264B"/>
    <w:rsid w:val="00FA2997"/>
    <w:rsid w:val="00FA3279"/>
    <w:rsid w:val="00FA47B5"/>
    <w:rsid w:val="00FA4AF7"/>
    <w:rsid w:val="00FA6491"/>
    <w:rsid w:val="00FA66AE"/>
    <w:rsid w:val="00FA7E84"/>
    <w:rsid w:val="00FB0720"/>
    <w:rsid w:val="00FB08EA"/>
    <w:rsid w:val="00FB09F0"/>
    <w:rsid w:val="00FB4BC1"/>
    <w:rsid w:val="00FB5704"/>
    <w:rsid w:val="00FB62DD"/>
    <w:rsid w:val="00FB65E8"/>
    <w:rsid w:val="00FB75E6"/>
    <w:rsid w:val="00FC2F7B"/>
    <w:rsid w:val="00FC301A"/>
    <w:rsid w:val="00FC3677"/>
    <w:rsid w:val="00FC453E"/>
    <w:rsid w:val="00FC53C9"/>
    <w:rsid w:val="00FC54B6"/>
    <w:rsid w:val="00FC5595"/>
    <w:rsid w:val="00FC6054"/>
    <w:rsid w:val="00FD05F3"/>
    <w:rsid w:val="00FD0D04"/>
    <w:rsid w:val="00FD367F"/>
    <w:rsid w:val="00FD3D8E"/>
    <w:rsid w:val="00FD40C8"/>
    <w:rsid w:val="00FD5042"/>
    <w:rsid w:val="00FD5462"/>
    <w:rsid w:val="00FD607A"/>
    <w:rsid w:val="00FD7765"/>
    <w:rsid w:val="00FE10DF"/>
    <w:rsid w:val="00FE2010"/>
    <w:rsid w:val="00FE29F9"/>
    <w:rsid w:val="00FE578E"/>
    <w:rsid w:val="00FE64CD"/>
    <w:rsid w:val="00FE77D5"/>
    <w:rsid w:val="00FE7FC6"/>
    <w:rsid w:val="00FF0164"/>
    <w:rsid w:val="00FF0E54"/>
    <w:rsid w:val="00FF0E76"/>
    <w:rsid w:val="00FF0EEF"/>
    <w:rsid w:val="00FF12B9"/>
    <w:rsid w:val="00FF1443"/>
    <w:rsid w:val="00FF1636"/>
    <w:rsid w:val="00FF23DC"/>
    <w:rsid w:val="00FF2F04"/>
    <w:rsid w:val="00FF384A"/>
    <w:rsid w:val="00FF38E9"/>
    <w:rsid w:val="00FF4564"/>
    <w:rsid w:val="00FF60E6"/>
    <w:rsid w:val="00FF667D"/>
    <w:rsid w:val="00FF71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9C029"/>
  <w15:docId w15:val="{80D71C98-01B7-4CBA-8709-42510D5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4C"/>
    <w:pPr>
      <w:spacing w:line="264" w:lineRule="auto"/>
    </w:pPr>
    <w:rPr>
      <w:rFonts w:ascii="Segoe UI" w:hAnsi="Segoe UI"/>
      <w:sz w:val="21"/>
    </w:rPr>
  </w:style>
  <w:style w:type="paragraph" w:styleId="Titre1">
    <w:name w:val="heading 1"/>
    <w:basedOn w:val="Normal"/>
    <w:next w:val="Normal"/>
    <w:link w:val="Titre1Car"/>
    <w:qFormat/>
    <w:rsid w:val="005747CF"/>
    <w:pPr>
      <w:spacing w:after="240" w:line="520" w:lineRule="exact"/>
      <w:outlineLvl w:val="0"/>
    </w:pPr>
    <w:rPr>
      <w:rFonts w:cs="Arial"/>
      <w:b/>
      <w:bCs/>
      <w:caps/>
      <w:color w:val="943634" w:themeColor="accent2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qFormat/>
    <w:rsid w:val="00451BAA"/>
    <w:pPr>
      <w:spacing w:after="240"/>
      <w:outlineLvl w:val="1"/>
    </w:pPr>
    <w:rPr>
      <w:rFonts w:cs="Arial"/>
      <w:b/>
      <w:bCs/>
      <w:iCs/>
      <w:color w:val="943634" w:themeColor="accent2" w:themeShade="BF"/>
      <w:sz w:val="26"/>
      <w:szCs w:val="28"/>
    </w:rPr>
  </w:style>
  <w:style w:type="paragraph" w:styleId="Titre3">
    <w:name w:val="heading 3"/>
    <w:basedOn w:val="Normal"/>
    <w:next w:val="Normal"/>
    <w:link w:val="Titre3Car"/>
    <w:qFormat/>
    <w:rsid w:val="00451BAA"/>
    <w:pPr>
      <w:spacing w:after="240"/>
      <w:outlineLvl w:val="2"/>
    </w:pPr>
    <w:rPr>
      <w:b/>
      <w:color w:val="943634" w:themeColor="accent2" w:themeShade="BF"/>
    </w:rPr>
  </w:style>
  <w:style w:type="paragraph" w:styleId="Titre4">
    <w:name w:val="heading 4"/>
    <w:basedOn w:val="Normal"/>
    <w:next w:val="Normal"/>
    <w:link w:val="Titre4Car"/>
    <w:uiPriority w:val="1"/>
    <w:qFormat/>
    <w:rsid w:val="005747CF"/>
    <w:pPr>
      <w:spacing w:after="240"/>
      <w:outlineLvl w:val="3"/>
    </w:pPr>
    <w:rPr>
      <w:b/>
      <w:i/>
      <w:color w:val="943634" w:themeColor="accent2" w:themeShade="BF"/>
      <w:sz w:val="22"/>
    </w:rPr>
  </w:style>
  <w:style w:type="paragraph" w:styleId="Titre5">
    <w:name w:val="heading 5"/>
    <w:basedOn w:val="Normal"/>
    <w:next w:val="Normal"/>
    <w:link w:val="Titre5Car"/>
    <w:uiPriority w:val="1"/>
    <w:qFormat/>
    <w:rsid w:val="005747CF"/>
    <w:pPr>
      <w:spacing w:after="240"/>
      <w:outlineLvl w:val="4"/>
    </w:pPr>
    <w:rPr>
      <w:i/>
      <w:color w:val="943634" w:themeColor="accent2" w:themeShade="BF"/>
      <w:sz w:val="22"/>
    </w:rPr>
  </w:style>
  <w:style w:type="paragraph" w:styleId="Titre6">
    <w:name w:val="heading 6"/>
    <w:basedOn w:val="Normal"/>
    <w:next w:val="Normal"/>
    <w:link w:val="Titre6Car"/>
    <w:uiPriority w:val="8"/>
    <w:qFormat/>
    <w:rsid w:val="0058415A"/>
    <w:pPr>
      <w:outlineLvl w:val="5"/>
    </w:pPr>
  </w:style>
  <w:style w:type="paragraph" w:styleId="Titre7">
    <w:name w:val="heading 7"/>
    <w:basedOn w:val="Normal"/>
    <w:next w:val="Normal"/>
    <w:link w:val="Titre7Car"/>
    <w:uiPriority w:val="8"/>
    <w:qFormat/>
    <w:rsid w:val="0058415A"/>
    <w:pPr>
      <w:outlineLvl w:val="6"/>
    </w:pPr>
  </w:style>
  <w:style w:type="paragraph" w:styleId="Titre8">
    <w:name w:val="heading 8"/>
    <w:basedOn w:val="Normal"/>
    <w:next w:val="Normal"/>
    <w:link w:val="Titre8Car"/>
    <w:uiPriority w:val="8"/>
    <w:qFormat/>
    <w:rsid w:val="0058415A"/>
    <w:pPr>
      <w:outlineLvl w:val="7"/>
    </w:pPr>
  </w:style>
  <w:style w:type="paragraph" w:styleId="Titre9">
    <w:name w:val="heading 9"/>
    <w:basedOn w:val="Normal"/>
    <w:next w:val="Normal"/>
    <w:link w:val="Titre9Car"/>
    <w:uiPriority w:val="8"/>
    <w:qFormat/>
    <w:rsid w:val="0058415A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F5199"/>
    <w:rPr>
      <w:rFonts w:ascii="Segoe UI" w:hAnsi="Segoe UI"/>
      <w:b/>
      <w:color w:val="943634" w:themeColor="accent2" w:themeShade="BF"/>
      <w:sz w:val="21"/>
    </w:rPr>
  </w:style>
  <w:style w:type="character" w:styleId="Appelnotedebasdep">
    <w:name w:val="footnote reference"/>
    <w:aliases w:val="ftref,16 Point,Superscript 6 Point,Footnote Reference Number,Footnote Reference_LVL6,Footnote Reference_LVL61,Footnote Reference_LVL62,Footnote Reference_LVL63,Footnote Reference_LVL64,fr,Error-Fußnotenzeichen5,BVI fnr"/>
    <w:basedOn w:val="Policepardfaut"/>
    <w:link w:val="BVIfnrCarCarCarCarChar"/>
    <w:uiPriority w:val="99"/>
    <w:qFormat/>
    <w:rsid w:val="0058415A"/>
    <w:rPr>
      <w:vertAlign w:val="superscript"/>
    </w:rPr>
  </w:style>
  <w:style w:type="paragraph" w:customStyle="1" w:styleId="BVIfnrCarCarCarCarChar">
    <w:name w:val="BVI fnr Car Car Car Car Char"/>
    <w:basedOn w:val="Normal"/>
    <w:link w:val="Appelnotedebasdep"/>
    <w:uiPriority w:val="99"/>
    <w:rsid w:val="00CF5199"/>
    <w:pPr>
      <w:widowControl w:val="0"/>
      <w:adjustRightInd w:val="0"/>
      <w:spacing w:after="160" w:line="240" w:lineRule="exact"/>
      <w:jc w:val="both"/>
    </w:pPr>
    <w:rPr>
      <w:rFonts w:ascii="Times New Roman" w:hAnsi="Times New Roman"/>
      <w:sz w:val="20"/>
      <w:vertAlign w:val="superscript"/>
    </w:rPr>
  </w:style>
  <w:style w:type="paragraph" w:styleId="Notedebasdepage">
    <w:name w:val="footnote text"/>
    <w:aliases w:val="single space,footnote text,fn,FOOTNOTES,ft,ADB,single space1,footnote text1,FOOTNOTES1,fn1,ADB1,single space2,footnote text2,FOOTNOTES2,fn2,ADB2,single space3,footnote text3,FOOTNOTES3,fn3,ADB3,Fodnotetekst Tegn,Char,Char Char,f,ft1"/>
    <w:basedOn w:val="Normal"/>
    <w:link w:val="NotedebasdepageCar"/>
    <w:uiPriority w:val="99"/>
    <w:qFormat/>
    <w:rsid w:val="004C18B0"/>
    <w:pPr>
      <w:spacing w:after="120" w:line="220" w:lineRule="exact"/>
    </w:pPr>
    <w:rPr>
      <w:sz w:val="18"/>
    </w:rPr>
  </w:style>
  <w:style w:type="character" w:customStyle="1" w:styleId="NotedebasdepageCar">
    <w:name w:val="Note de bas de page Car"/>
    <w:aliases w:val="single space Car,footnote text Car,fn Car,FOOTNOTES Car,ft Car,ADB Car,single space1 Car,footnote text1 Car,FOOTNOTES1 Car,fn1 Car,ADB1 Car,single space2 Car,footnote text2 Car,FOOTNOTES2 Car,fn2 Car,ADB2 Car,single space3 Car"/>
    <w:basedOn w:val="Policepardfaut"/>
    <w:link w:val="Notedebasdepage"/>
    <w:uiPriority w:val="99"/>
    <w:rsid w:val="00CF5199"/>
    <w:rPr>
      <w:rFonts w:ascii="Segoe UI" w:hAnsi="Segoe UI"/>
      <w:sz w:val="18"/>
    </w:rPr>
  </w:style>
  <w:style w:type="paragraph" w:customStyle="1" w:styleId="Indent">
    <w:name w:val="Indent"/>
    <w:basedOn w:val="Normal"/>
    <w:rsid w:val="0058415A"/>
    <w:pPr>
      <w:ind w:left="720" w:hanging="720"/>
    </w:pPr>
  </w:style>
  <w:style w:type="paragraph" w:styleId="Listepuces">
    <w:name w:val="List Bullet"/>
    <w:basedOn w:val="Normal"/>
    <w:uiPriority w:val="3"/>
    <w:qFormat/>
    <w:rsid w:val="00251104"/>
    <w:pPr>
      <w:numPr>
        <w:numId w:val="1"/>
      </w:numPr>
      <w:spacing w:after="240"/>
    </w:pPr>
  </w:style>
  <w:style w:type="paragraph" w:customStyle="1" w:styleId="ParagraphNumbering">
    <w:name w:val="Paragraph Numbering"/>
    <w:basedOn w:val="Normal"/>
    <w:next w:val="Listenumros"/>
    <w:link w:val="ParagraphNumberingChar"/>
    <w:qFormat/>
    <w:rsid w:val="00B913AC"/>
    <w:pPr>
      <w:numPr>
        <w:numId w:val="2"/>
      </w:numPr>
      <w:spacing w:after="240"/>
    </w:pPr>
    <w:rPr>
      <w:szCs w:val="24"/>
      <w:lang w:val="fr-FR"/>
    </w:rPr>
  </w:style>
  <w:style w:type="paragraph" w:styleId="Listenumros">
    <w:name w:val="List Number"/>
    <w:basedOn w:val="Normal"/>
    <w:uiPriority w:val="99"/>
    <w:rsid w:val="00FD5462"/>
    <w:pPr>
      <w:numPr>
        <w:numId w:val="5"/>
      </w:numPr>
      <w:spacing w:before="160" w:line="300" w:lineRule="auto"/>
      <w:contextualSpacing/>
    </w:pPr>
    <w:rPr>
      <w:rFonts w:ascii="Arial" w:eastAsia="Batang" w:hAnsi="Arial"/>
      <w:sz w:val="20"/>
      <w:szCs w:val="24"/>
      <w:lang w:eastAsia="ko-KR"/>
    </w:rPr>
  </w:style>
  <w:style w:type="character" w:customStyle="1" w:styleId="ParagraphNumberingChar">
    <w:name w:val="Paragraph Numbering Char"/>
    <w:basedOn w:val="Policepardfaut"/>
    <w:link w:val="ParagraphNumbering"/>
    <w:rsid w:val="00B913AC"/>
    <w:rPr>
      <w:rFonts w:ascii="Segoe UI" w:hAnsi="Segoe UI"/>
      <w:sz w:val="21"/>
      <w:szCs w:val="24"/>
      <w:lang w:val="fr-FR"/>
    </w:rPr>
  </w:style>
  <w:style w:type="paragraph" w:styleId="En-tte">
    <w:name w:val="header"/>
    <w:basedOn w:val="Normal"/>
    <w:link w:val="En-tteCar"/>
    <w:uiPriority w:val="99"/>
    <w:rsid w:val="00B6346E"/>
    <w:pPr>
      <w:tabs>
        <w:tab w:val="center" w:pos="4320"/>
        <w:tab w:val="right" w:pos="8640"/>
      </w:tabs>
    </w:pPr>
    <w:rPr>
      <w:b/>
      <w:caps/>
      <w:color w:val="943634" w:themeColor="accent2" w:themeShade="BF"/>
    </w:rPr>
  </w:style>
  <w:style w:type="paragraph" w:styleId="Pieddepage">
    <w:name w:val="footer"/>
    <w:basedOn w:val="Normal"/>
    <w:link w:val="PieddepageCar"/>
    <w:uiPriority w:val="99"/>
    <w:rsid w:val="008B0003"/>
    <w:pPr>
      <w:tabs>
        <w:tab w:val="center" w:pos="4320"/>
        <w:tab w:val="right" w:pos="8640"/>
      </w:tabs>
    </w:pPr>
    <w:rPr>
      <w:caps/>
      <w:color w:val="943634" w:themeColor="accent2" w:themeShade="BF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D5462"/>
    <w:rPr>
      <w:rFonts w:ascii="Segoe UI" w:hAnsi="Segoe UI"/>
      <w:caps/>
      <w:color w:val="943634" w:themeColor="accent2" w:themeShade="BF"/>
    </w:rPr>
  </w:style>
  <w:style w:type="character" w:styleId="Numrodepage">
    <w:name w:val="page number"/>
    <w:basedOn w:val="Policepardfaut"/>
    <w:rsid w:val="004C18B0"/>
    <w:rPr>
      <w:b w:val="0"/>
      <w:color w:val="943634" w:themeColor="accent2" w:themeShade="BF"/>
      <w:sz w:val="20"/>
    </w:rPr>
  </w:style>
  <w:style w:type="paragraph" w:styleId="TM1">
    <w:name w:val="toc 1"/>
    <w:basedOn w:val="Normal"/>
    <w:next w:val="Normal"/>
    <w:autoRedefine/>
    <w:uiPriority w:val="39"/>
    <w:rsid w:val="00681254"/>
    <w:pPr>
      <w:tabs>
        <w:tab w:val="left" w:pos="1440"/>
        <w:tab w:val="right" w:leader="underscore" w:pos="9000"/>
      </w:tabs>
      <w:spacing w:before="240" w:line="240" w:lineRule="auto"/>
    </w:pPr>
    <w:rPr>
      <w:rFonts w:cs="Segoe UI"/>
      <w:b/>
      <w:caps/>
      <w:color w:val="4B82AD"/>
    </w:rPr>
  </w:style>
  <w:style w:type="paragraph" w:styleId="TM2">
    <w:name w:val="toc 2"/>
    <w:basedOn w:val="Normal"/>
    <w:next w:val="Normal"/>
    <w:autoRedefine/>
    <w:uiPriority w:val="39"/>
    <w:rsid w:val="005D721E"/>
    <w:pPr>
      <w:tabs>
        <w:tab w:val="right" w:leader="underscore" w:pos="9000"/>
      </w:tabs>
      <w:spacing w:line="240" w:lineRule="auto"/>
    </w:pPr>
    <w:rPr>
      <w:rFonts w:cs="Segoe UI"/>
      <w:color w:val="4B82AD"/>
    </w:rPr>
  </w:style>
  <w:style w:type="paragraph" w:styleId="TM3">
    <w:name w:val="toc 3"/>
    <w:basedOn w:val="Normal"/>
    <w:next w:val="Normal"/>
    <w:autoRedefine/>
    <w:semiHidden/>
    <w:rsid w:val="005D721E"/>
    <w:pPr>
      <w:tabs>
        <w:tab w:val="right" w:leader="underscore" w:pos="9000"/>
      </w:tabs>
      <w:spacing w:line="240" w:lineRule="auto"/>
      <w:ind w:left="1440"/>
    </w:pPr>
    <w:rPr>
      <w:color w:val="943634" w:themeColor="accent2" w:themeShade="BF"/>
    </w:rPr>
  </w:style>
  <w:style w:type="paragraph" w:styleId="TM4">
    <w:name w:val="toc 4"/>
    <w:basedOn w:val="Normal"/>
    <w:next w:val="Normal"/>
    <w:autoRedefine/>
    <w:semiHidden/>
    <w:rsid w:val="00BB5D75"/>
    <w:pPr>
      <w:ind w:left="720"/>
    </w:pPr>
    <w:rPr>
      <w:color w:val="943634" w:themeColor="accent2" w:themeShade="BF"/>
    </w:rPr>
  </w:style>
  <w:style w:type="paragraph" w:styleId="TM5">
    <w:name w:val="toc 5"/>
    <w:basedOn w:val="Normal"/>
    <w:next w:val="Normal"/>
    <w:autoRedefine/>
    <w:semiHidden/>
    <w:rsid w:val="00BB5D75"/>
    <w:pPr>
      <w:ind w:left="960"/>
    </w:pPr>
    <w:rPr>
      <w:color w:val="943634" w:themeColor="accent2" w:themeShade="BF"/>
    </w:rPr>
  </w:style>
  <w:style w:type="paragraph" w:styleId="TM6">
    <w:name w:val="toc 6"/>
    <w:basedOn w:val="Normal"/>
    <w:next w:val="Normal"/>
    <w:autoRedefine/>
    <w:semiHidden/>
    <w:rsid w:val="00BB5D75"/>
    <w:pPr>
      <w:ind w:left="1200"/>
    </w:pPr>
    <w:rPr>
      <w:color w:val="943634" w:themeColor="accent2" w:themeShade="BF"/>
    </w:rPr>
  </w:style>
  <w:style w:type="paragraph" w:styleId="TM7">
    <w:name w:val="toc 7"/>
    <w:basedOn w:val="Normal"/>
    <w:next w:val="Normal"/>
    <w:autoRedefine/>
    <w:semiHidden/>
    <w:rsid w:val="00BB5D75"/>
    <w:pPr>
      <w:ind w:left="1440"/>
    </w:pPr>
    <w:rPr>
      <w:color w:val="943634" w:themeColor="accent2" w:themeShade="BF"/>
    </w:rPr>
  </w:style>
  <w:style w:type="paragraph" w:styleId="TM8">
    <w:name w:val="toc 8"/>
    <w:basedOn w:val="Normal"/>
    <w:next w:val="Normal"/>
    <w:autoRedefine/>
    <w:semiHidden/>
    <w:rsid w:val="00BB5D75"/>
    <w:pPr>
      <w:ind w:left="1680"/>
    </w:pPr>
    <w:rPr>
      <w:color w:val="943634" w:themeColor="accent2" w:themeShade="BF"/>
    </w:rPr>
  </w:style>
  <w:style w:type="paragraph" w:styleId="TM9">
    <w:name w:val="toc 9"/>
    <w:basedOn w:val="Normal"/>
    <w:next w:val="Normal"/>
    <w:autoRedefine/>
    <w:semiHidden/>
    <w:rsid w:val="00BB5D75"/>
    <w:rPr>
      <w:color w:val="943634" w:themeColor="accent2" w:themeShade="BF"/>
    </w:rPr>
  </w:style>
  <w:style w:type="paragraph" w:styleId="Tabledesillustrations">
    <w:name w:val="table of figures"/>
    <w:basedOn w:val="Normal"/>
    <w:next w:val="Normal"/>
    <w:uiPriority w:val="99"/>
    <w:rsid w:val="0058415A"/>
    <w:pPr>
      <w:tabs>
        <w:tab w:val="right" w:leader="underscore" w:pos="9000"/>
      </w:tabs>
    </w:pPr>
    <w:rPr>
      <w:rFonts w:cs="Segoe UI"/>
      <w:color w:val="4B82AD"/>
    </w:rPr>
  </w:style>
  <w:style w:type="paragraph" w:customStyle="1" w:styleId="UnnumberedHeading1">
    <w:name w:val="Unnumbered Heading 1"/>
    <w:basedOn w:val="Normal"/>
    <w:uiPriority w:val="3"/>
    <w:rsid w:val="00047363"/>
    <w:pPr>
      <w:jc w:val="center"/>
    </w:pPr>
    <w:rPr>
      <w:b/>
      <w:caps/>
      <w:color w:val="943634" w:themeColor="accent2" w:themeShade="BF"/>
      <w:sz w:val="32"/>
    </w:rPr>
  </w:style>
  <w:style w:type="paragraph" w:customStyle="1" w:styleId="Appendix">
    <w:name w:val="Appendix"/>
    <w:basedOn w:val="Normal"/>
    <w:next w:val="Normal"/>
    <w:uiPriority w:val="6"/>
    <w:qFormat/>
    <w:rsid w:val="005747CF"/>
    <w:pPr>
      <w:spacing w:after="240"/>
      <w:jc w:val="center"/>
    </w:pPr>
    <w:rPr>
      <w:b/>
      <w:color w:val="943634" w:themeColor="accent2" w:themeShade="BF"/>
      <w:sz w:val="32"/>
    </w:rPr>
  </w:style>
  <w:style w:type="paragraph" w:styleId="Lgende">
    <w:name w:val="caption"/>
    <w:basedOn w:val="Normal"/>
    <w:next w:val="Normal"/>
    <w:uiPriority w:val="99"/>
    <w:qFormat/>
    <w:rsid w:val="0058415A"/>
    <w:pPr>
      <w:tabs>
        <w:tab w:val="left" w:pos="720"/>
        <w:tab w:val="left" w:pos="1152"/>
        <w:tab w:val="left" w:pos="1584"/>
        <w:tab w:val="right" w:pos="9346"/>
      </w:tabs>
      <w:outlineLvl w:val="0"/>
    </w:pPr>
  </w:style>
  <w:style w:type="paragraph" w:styleId="Tabledesrfrencesjuridiques">
    <w:name w:val="table of authorities"/>
    <w:basedOn w:val="Normal"/>
    <w:next w:val="Normal"/>
    <w:semiHidden/>
    <w:rsid w:val="0058415A"/>
    <w:pPr>
      <w:ind w:left="240" w:hanging="240"/>
    </w:pPr>
  </w:style>
  <w:style w:type="table" w:styleId="Grilledutableau">
    <w:name w:val="Table Grid"/>
    <w:basedOn w:val="TableauNormal"/>
    <w:uiPriority w:val="59"/>
    <w:rsid w:val="00BD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B9583F"/>
    <w:rPr>
      <w:rFonts w:ascii="Tahoma" w:hAnsi="Tahoma" w:cs="Tahoma"/>
      <w:sz w:val="16"/>
      <w:szCs w:val="16"/>
    </w:rPr>
  </w:style>
  <w:style w:type="paragraph" w:styleId="Index7">
    <w:name w:val="index 7"/>
    <w:basedOn w:val="Normal"/>
    <w:next w:val="Normal"/>
    <w:semiHidden/>
    <w:rsid w:val="006D658C"/>
    <w:pPr>
      <w:ind w:left="1680" w:hanging="240"/>
    </w:pPr>
    <w:rPr>
      <w:rFonts w:eastAsia="Times New Roman"/>
      <w:szCs w:val="24"/>
    </w:rPr>
  </w:style>
  <w:style w:type="character" w:styleId="Lienhypertexte">
    <w:name w:val="Hyperlink"/>
    <w:basedOn w:val="Policepardfaut"/>
    <w:uiPriority w:val="99"/>
    <w:rsid w:val="00B01CD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4B1D31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0D95"/>
    <w:rPr>
      <w:color w:val="808080"/>
    </w:rPr>
  </w:style>
  <w:style w:type="paragraph" w:customStyle="1" w:styleId="Boxfiguretabletitle">
    <w:name w:val="Box/figure/table title"/>
    <w:uiPriority w:val="4"/>
    <w:qFormat/>
    <w:rsid w:val="005747CF"/>
    <w:pPr>
      <w:jc w:val="center"/>
    </w:pPr>
    <w:rPr>
      <w:rFonts w:ascii="Segoe UI" w:eastAsia="Times New Roman" w:hAnsi="Segoe UI"/>
      <w:b/>
      <w:bCs/>
      <w:color w:val="943634" w:themeColor="accent2" w:themeShade="BF"/>
      <w:sz w:val="21"/>
    </w:rPr>
  </w:style>
  <w:style w:type="paragraph" w:customStyle="1" w:styleId="Country">
    <w:name w:val="Country"/>
    <w:next w:val="Normal"/>
    <w:rsid w:val="00932E66"/>
    <w:rPr>
      <w:rFonts w:ascii="Segoe UI" w:hAnsi="Segoe UI"/>
      <w:b/>
      <w:sz w:val="40"/>
      <w:szCs w:val="40"/>
    </w:rPr>
  </w:style>
  <w:style w:type="paragraph" w:styleId="Titre">
    <w:name w:val="Title"/>
    <w:basedOn w:val="Normal"/>
    <w:next w:val="Normal"/>
    <w:link w:val="TitreCar"/>
    <w:uiPriority w:val="99"/>
    <w:qFormat/>
    <w:rsid w:val="00BB7D0C"/>
    <w:rPr>
      <w:b/>
      <w:color w:val="943634" w:themeColor="accent2" w:themeShade="BF"/>
      <w:sz w:val="36"/>
      <w:szCs w:val="36"/>
      <w:lang w:val="fr-FR"/>
    </w:rPr>
  </w:style>
  <w:style w:type="character" w:customStyle="1" w:styleId="TitreCar">
    <w:name w:val="Titre Car"/>
    <w:basedOn w:val="Policepardfaut"/>
    <w:link w:val="Titre"/>
    <w:uiPriority w:val="99"/>
    <w:rsid w:val="00BB7D0C"/>
    <w:rPr>
      <w:rFonts w:ascii="Segoe UI" w:hAnsi="Segoe UI"/>
      <w:b/>
      <w:color w:val="943634" w:themeColor="accent2" w:themeShade="BF"/>
      <w:sz w:val="36"/>
      <w:szCs w:val="36"/>
      <w:lang w:val="fr-FR"/>
    </w:rPr>
  </w:style>
  <w:style w:type="paragraph" w:customStyle="1" w:styleId="BoxBullet">
    <w:name w:val="Box Bullet"/>
    <w:basedOn w:val="Normal"/>
    <w:uiPriority w:val="5"/>
    <w:qFormat/>
    <w:rsid w:val="00251104"/>
    <w:pPr>
      <w:numPr>
        <w:numId w:val="4"/>
      </w:numPr>
      <w:spacing w:after="120" w:line="240" w:lineRule="auto"/>
      <w:ind w:left="360"/>
    </w:pPr>
    <w:rPr>
      <w:rFonts w:eastAsia="MS Mincho" w:cs="Segoe UI"/>
      <w:sz w:val="19"/>
    </w:rPr>
  </w:style>
  <w:style w:type="paragraph" w:styleId="Date">
    <w:name w:val="Date"/>
    <w:basedOn w:val="Normal"/>
    <w:next w:val="Normal"/>
    <w:link w:val="DateCar"/>
    <w:rsid w:val="00A03B55"/>
    <w:pPr>
      <w:jc w:val="center"/>
    </w:pPr>
    <w:rPr>
      <w:b/>
      <w:color w:val="943634" w:themeColor="accent2" w:themeShade="BF"/>
      <w:sz w:val="26"/>
      <w:szCs w:val="26"/>
    </w:rPr>
  </w:style>
  <w:style w:type="character" w:customStyle="1" w:styleId="DateCar">
    <w:name w:val="Date Car"/>
    <w:basedOn w:val="Policepardfaut"/>
    <w:link w:val="Date"/>
    <w:rsid w:val="00A03B55"/>
    <w:rPr>
      <w:rFonts w:ascii="Segoe UI" w:hAnsi="Segoe UI"/>
      <w:b/>
      <w:color w:val="943634" w:themeColor="accent2" w:themeShade="BF"/>
      <w:sz w:val="26"/>
      <w:szCs w:val="26"/>
    </w:rPr>
  </w:style>
  <w:style w:type="paragraph" w:customStyle="1" w:styleId="BoxText">
    <w:name w:val="Box Text"/>
    <w:basedOn w:val="Normal"/>
    <w:uiPriority w:val="5"/>
    <w:qFormat/>
    <w:rsid w:val="004C18B0"/>
    <w:pPr>
      <w:spacing w:after="120" w:line="240" w:lineRule="auto"/>
    </w:pPr>
    <w:rPr>
      <w:rFonts w:eastAsia="MS Mincho" w:cs="Segoe UI"/>
      <w:sz w:val="19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CF5199"/>
    <w:rPr>
      <w:rFonts w:ascii="Calibri" w:eastAsia="Calibri" w:hAnsi="Calibri" w:cs="Arial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next w:val="TableauNormal"/>
    <w:uiPriority w:val="41"/>
    <w:rsid w:val="00CF5199"/>
    <w:rPr>
      <w:rFonts w:ascii="Calibri" w:eastAsia="Calibri" w:hAnsi="Calibri" w:cs="Arial"/>
      <w:sz w:val="22"/>
      <w:szCs w:val="22"/>
      <w:lang w:val="fr-F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11">
    <w:name w:val="Grid Table 1 Light - Accent 11"/>
    <w:basedOn w:val="TableauNormal"/>
    <w:uiPriority w:val="46"/>
    <w:rsid w:val="00CF5199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CF51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CF519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F5199"/>
    <w:rPr>
      <w:rFonts w:eastAsia="Times New Roman"/>
      <w:sz w:val="24"/>
      <w:szCs w:val="24"/>
    </w:rPr>
  </w:style>
  <w:style w:type="paragraph" w:styleId="Paragraphedeliste">
    <w:name w:val="List Paragraph"/>
    <w:aliases w:val="References,List_Paragraph,Multilevel para_II,List Paragraph1,Lapis Bulleted List,Citation List,List Paragraph (numbered (a)),ReferencesCxSpLast,lp1,Normal 2,Colorful List - Accent 12,Main numbered paragraph,Bullet paras,Heading 1.1"/>
    <w:basedOn w:val="Normal"/>
    <w:link w:val="ParagraphedelisteCar"/>
    <w:uiPriority w:val="34"/>
    <w:qFormat/>
    <w:rsid w:val="00CF5199"/>
    <w:pPr>
      <w:widowControl w:val="0"/>
      <w:autoSpaceDE w:val="0"/>
      <w:autoSpaceDN w:val="0"/>
      <w:spacing w:line="240" w:lineRule="auto"/>
      <w:ind w:left="260"/>
    </w:pPr>
    <w:rPr>
      <w:rFonts w:ascii="Times New Roman" w:eastAsia="Times New Roman" w:hAnsi="Times New Roman"/>
      <w:sz w:val="22"/>
      <w:szCs w:val="22"/>
    </w:rPr>
  </w:style>
  <w:style w:type="character" w:customStyle="1" w:styleId="ParagraphedelisteCar">
    <w:name w:val="Paragraphe de liste Car"/>
    <w:aliases w:val="References Car,List_Paragraph Car,Multilevel para_II Car,List Paragraph1 Car,Lapis Bulleted List Car,Citation List Car,List Paragraph (numbered (a)) Car,ReferencesCxSpLast Car,lp1 Car,Normal 2 Car,Colorful List - Accent 12 Car"/>
    <w:basedOn w:val="Policepardfaut"/>
    <w:link w:val="Paragraphedeliste"/>
    <w:uiPriority w:val="34"/>
    <w:qFormat/>
    <w:locked/>
    <w:rsid w:val="00FF4564"/>
    <w:rPr>
      <w:rFonts w:eastAsia="Times New Roman"/>
      <w:sz w:val="22"/>
      <w:szCs w:val="22"/>
    </w:rPr>
  </w:style>
  <w:style w:type="paragraph" w:customStyle="1" w:styleId="Titre21">
    <w:name w:val="Titre 21"/>
    <w:basedOn w:val="Normal"/>
    <w:uiPriority w:val="1"/>
    <w:qFormat/>
    <w:rsid w:val="00CF5199"/>
    <w:pPr>
      <w:widowControl w:val="0"/>
      <w:autoSpaceDE w:val="0"/>
      <w:autoSpaceDN w:val="0"/>
      <w:spacing w:line="240" w:lineRule="auto"/>
      <w:ind w:left="2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unhideWhenUsed/>
    <w:rsid w:val="00CF5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7771C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771C7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7771C7"/>
    <w:rPr>
      <w:rFonts w:ascii="Segoe UI" w:hAnsi="Segoe UI"/>
    </w:rPr>
  </w:style>
  <w:style w:type="paragraph" w:styleId="PrformatHTML">
    <w:name w:val="HTML Preformatted"/>
    <w:basedOn w:val="Normal"/>
    <w:link w:val="PrformatHTMLCar"/>
    <w:uiPriority w:val="99"/>
    <w:unhideWhenUsed/>
    <w:rsid w:val="00FF4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F4564"/>
    <w:rPr>
      <w:rFonts w:ascii="Courier New" w:eastAsia="Times New Roman" w:hAnsi="Courier New" w:cs="Courier New"/>
      <w:lang w:val="fr-FR" w:eastAsia="fr-FR"/>
    </w:rPr>
  </w:style>
  <w:style w:type="character" w:customStyle="1" w:styleId="y2iqfc">
    <w:name w:val="y2iqfc"/>
    <w:basedOn w:val="Policepardfaut"/>
    <w:rsid w:val="00FF456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F6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F651B"/>
    <w:rPr>
      <w:rFonts w:ascii="Segoe UI" w:hAnsi="Segoe UI"/>
      <w:b/>
      <w:bCs/>
    </w:rPr>
  </w:style>
  <w:style w:type="paragraph" w:customStyle="1" w:styleId="TableParagraph">
    <w:name w:val="Table Paragraph"/>
    <w:basedOn w:val="Normal"/>
    <w:uiPriority w:val="99"/>
    <w:qFormat/>
    <w:rsid w:val="00202B95"/>
    <w:pPr>
      <w:widowControl w:val="0"/>
      <w:autoSpaceDE w:val="0"/>
      <w:autoSpaceDN w:val="0"/>
      <w:spacing w:line="240" w:lineRule="auto"/>
    </w:pPr>
    <w:rPr>
      <w:rFonts w:ascii="Arial Black" w:eastAsia="Arial Black" w:hAnsi="Arial Black" w:cs="Arial Black"/>
      <w:sz w:val="22"/>
      <w:szCs w:val="22"/>
      <w:lang w:val="fr-FR"/>
    </w:rPr>
  </w:style>
  <w:style w:type="table" w:customStyle="1" w:styleId="TableNormal1">
    <w:name w:val="Table Normal1"/>
    <w:uiPriority w:val="2"/>
    <w:semiHidden/>
    <w:qFormat/>
    <w:rsid w:val="00202B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944C04"/>
    <w:rPr>
      <w:rFonts w:ascii="Segoe UI" w:hAnsi="Segoe UI"/>
      <w:sz w:val="21"/>
    </w:rPr>
  </w:style>
  <w:style w:type="paragraph" w:customStyle="1" w:styleId="Default">
    <w:name w:val="Default"/>
    <w:rsid w:val="0084492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FR"/>
    </w:rPr>
  </w:style>
  <w:style w:type="paragraph" w:customStyle="1" w:styleId="shjustify">
    <w:name w:val="sh_justify"/>
    <w:basedOn w:val="Normal"/>
    <w:rsid w:val="00CC7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C77C5"/>
    <w:rPr>
      <w:b/>
      <w:bCs/>
    </w:rPr>
  </w:style>
  <w:style w:type="character" w:customStyle="1" w:styleId="Titre1Car">
    <w:name w:val="Titre 1 Car"/>
    <w:basedOn w:val="Policepardfaut"/>
    <w:link w:val="Titre1"/>
    <w:rsid w:val="00DD08BF"/>
    <w:rPr>
      <w:rFonts w:ascii="Segoe UI" w:hAnsi="Segoe UI" w:cs="Arial"/>
      <w:b/>
      <w:bCs/>
      <w:caps/>
      <w:color w:val="943634" w:themeColor="accent2" w:themeShade="BF"/>
      <w:sz w:val="40"/>
      <w:szCs w:val="32"/>
    </w:rPr>
  </w:style>
  <w:style w:type="character" w:customStyle="1" w:styleId="Titre2Car">
    <w:name w:val="Titre 2 Car"/>
    <w:basedOn w:val="Policepardfaut"/>
    <w:link w:val="Titre2"/>
    <w:rsid w:val="00DD08BF"/>
    <w:rPr>
      <w:rFonts w:ascii="Segoe UI" w:hAnsi="Segoe UI" w:cs="Arial"/>
      <w:b/>
      <w:bCs/>
      <w:iCs/>
      <w:color w:val="943634" w:themeColor="accent2" w:themeShade="BF"/>
      <w:sz w:val="26"/>
      <w:szCs w:val="28"/>
    </w:rPr>
  </w:style>
  <w:style w:type="character" w:customStyle="1" w:styleId="Titre4Car">
    <w:name w:val="Titre 4 Car"/>
    <w:basedOn w:val="Policepardfaut"/>
    <w:link w:val="Titre4"/>
    <w:uiPriority w:val="1"/>
    <w:rsid w:val="00DD08BF"/>
    <w:rPr>
      <w:rFonts w:ascii="Segoe UI" w:hAnsi="Segoe UI"/>
      <w:b/>
      <w:i/>
      <w:color w:val="943634" w:themeColor="accent2" w:themeShade="BF"/>
      <w:sz w:val="22"/>
    </w:rPr>
  </w:style>
  <w:style w:type="character" w:customStyle="1" w:styleId="Titre5Car">
    <w:name w:val="Titre 5 Car"/>
    <w:basedOn w:val="Policepardfaut"/>
    <w:link w:val="Titre5"/>
    <w:uiPriority w:val="1"/>
    <w:rsid w:val="00DD08BF"/>
    <w:rPr>
      <w:rFonts w:ascii="Segoe UI" w:hAnsi="Segoe UI"/>
      <w:i/>
      <w:color w:val="943634" w:themeColor="accent2" w:themeShade="BF"/>
      <w:sz w:val="22"/>
    </w:rPr>
  </w:style>
  <w:style w:type="character" w:customStyle="1" w:styleId="Titre6Car">
    <w:name w:val="Titre 6 Car"/>
    <w:basedOn w:val="Policepardfaut"/>
    <w:link w:val="Titre6"/>
    <w:uiPriority w:val="8"/>
    <w:rsid w:val="00DD08BF"/>
    <w:rPr>
      <w:rFonts w:ascii="Segoe UI" w:hAnsi="Segoe UI"/>
      <w:sz w:val="21"/>
    </w:rPr>
  </w:style>
  <w:style w:type="character" w:customStyle="1" w:styleId="Titre7Car">
    <w:name w:val="Titre 7 Car"/>
    <w:basedOn w:val="Policepardfaut"/>
    <w:link w:val="Titre7"/>
    <w:uiPriority w:val="8"/>
    <w:rsid w:val="00DD08BF"/>
    <w:rPr>
      <w:rFonts w:ascii="Segoe UI" w:hAnsi="Segoe UI"/>
      <w:sz w:val="21"/>
    </w:rPr>
  </w:style>
  <w:style w:type="character" w:customStyle="1" w:styleId="Titre8Car">
    <w:name w:val="Titre 8 Car"/>
    <w:basedOn w:val="Policepardfaut"/>
    <w:link w:val="Titre8"/>
    <w:uiPriority w:val="8"/>
    <w:rsid w:val="00DD08BF"/>
    <w:rPr>
      <w:rFonts w:ascii="Segoe UI" w:hAnsi="Segoe UI"/>
      <w:sz w:val="21"/>
    </w:rPr>
  </w:style>
  <w:style w:type="character" w:customStyle="1" w:styleId="Titre9Car">
    <w:name w:val="Titre 9 Car"/>
    <w:basedOn w:val="Policepardfaut"/>
    <w:link w:val="Titre9"/>
    <w:uiPriority w:val="8"/>
    <w:rsid w:val="00DD08BF"/>
    <w:rPr>
      <w:rFonts w:ascii="Segoe UI" w:hAnsi="Segoe UI"/>
      <w:sz w:val="21"/>
    </w:rPr>
  </w:style>
  <w:style w:type="character" w:customStyle="1" w:styleId="En-tteCar">
    <w:name w:val="En-tête Car"/>
    <w:basedOn w:val="Policepardfaut"/>
    <w:link w:val="En-tte"/>
    <w:uiPriority w:val="99"/>
    <w:rsid w:val="00DD08BF"/>
    <w:rPr>
      <w:rFonts w:ascii="Segoe UI" w:hAnsi="Segoe UI"/>
      <w:b/>
      <w:caps/>
      <w:color w:val="943634" w:themeColor="accent2" w:themeShade="BF"/>
      <w:sz w:val="21"/>
    </w:rPr>
  </w:style>
  <w:style w:type="character" w:customStyle="1" w:styleId="TextedebullesCar">
    <w:name w:val="Texte de bulles Car"/>
    <w:basedOn w:val="Policepardfaut"/>
    <w:link w:val="Textedebulles"/>
    <w:semiHidden/>
    <w:rsid w:val="00DD08B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3553C2"/>
    <w:rPr>
      <w:i/>
      <w:iCs/>
    </w:rPr>
  </w:style>
  <w:style w:type="character" w:customStyle="1" w:styleId="e24kjd">
    <w:name w:val="e24kjd"/>
    <w:rsid w:val="002A785B"/>
  </w:style>
  <w:style w:type="character" w:styleId="Numrodeligne">
    <w:name w:val="line number"/>
    <w:basedOn w:val="Policepardfaut"/>
    <w:semiHidden/>
    <w:unhideWhenUsed/>
    <w:rsid w:val="0076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4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7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4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96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3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20968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48519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871741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burundirealite.org/images/bu_drapeau.gi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trof\OTmp\DMSDR1S-%236332779-v1-Cameroon_-_2017_-_M2_-_HQ_-_TA_Report_-_NOV_7-21_-_BImbert_-_18FAM54_-_01_PFM_AFR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22EC-F4B6-4837-A073-52FE5DBA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DMSDR1S-#6332779-v1-Cameroon_-_2017_-_M2_-_HQ_-_TA_Report_-_NOV_7-21_-_BImbert_-_18FAM54_-_01_PFM_AFR_2018.DOTX</Template>
  <TotalTime>439</TotalTime>
  <Pages>103</Pages>
  <Words>11953</Words>
  <Characters>68133</Characters>
  <Application>Microsoft Office Word</Application>
  <DocSecurity>0</DocSecurity>
  <Lines>567</Lines>
  <Paragraphs>159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Dept TAD</vt:lpstr>
      <vt:lpstr>Dept TAD</vt:lpstr>
    </vt:vector>
  </TitlesOfParts>
  <Company>IMF</Company>
  <LinksUpToDate>false</LinksUpToDate>
  <CharactersWithSpaces>79927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TAD</dc:title>
  <dc:creator>vhaksar</dc:creator>
  <cp:keywords>STA MCM FAD</cp:keywords>
  <cp:lastModifiedBy>HP SPECTER 13X360</cp:lastModifiedBy>
  <cp:revision>76</cp:revision>
  <cp:lastPrinted>2024-06-03T08:36:00Z</cp:lastPrinted>
  <dcterms:created xsi:type="dcterms:W3CDTF">2024-06-25T18:43:00Z</dcterms:created>
  <dcterms:modified xsi:type="dcterms:W3CDTF">2025-02-15T05:18:00Z</dcterms:modified>
</cp:coreProperties>
</file>